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9F" w:rsidRPr="004D4E2B" w:rsidRDefault="00E213A7">
      <w:pPr>
        <w:jc w:val="center"/>
        <w:rPr>
          <w:b/>
          <w:noProof/>
          <w:sz w:val="26"/>
          <w:szCs w:val="26"/>
        </w:rPr>
      </w:pPr>
      <w:r w:rsidRPr="004D4E2B">
        <w:rPr>
          <w:b/>
          <w:noProof/>
          <w:sz w:val="26"/>
          <w:szCs w:val="26"/>
        </w:rPr>
        <w:t>С</w:t>
      </w:r>
      <w:r w:rsidR="004D4E2B" w:rsidRPr="004D4E2B">
        <w:rPr>
          <w:b/>
          <w:noProof/>
          <w:sz w:val="26"/>
          <w:szCs w:val="26"/>
        </w:rPr>
        <w:t>правка</w:t>
      </w:r>
      <w:r w:rsidR="004D4E2B">
        <w:rPr>
          <w:b/>
          <w:noProof/>
          <w:sz w:val="26"/>
          <w:szCs w:val="26"/>
        </w:rPr>
        <w:t xml:space="preserve"> </w:t>
      </w:r>
      <w:r w:rsidR="004D4E2B" w:rsidRPr="004D4E2B">
        <w:rPr>
          <w:b/>
          <w:noProof/>
          <w:sz w:val="26"/>
          <w:szCs w:val="26"/>
        </w:rPr>
        <w:t>в</w:t>
      </w:r>
      <w:r w:rsidRPr="004D4E2B">
        <w:rPr>
          <w:b/>
          <w:noProof/>
          <w:sz w:val="26"/>
          <w:szCs w:val="26"/>
        </w:rPr>
        <w:t>ходящей корреспонденции по тематике обращений граждан</w:t>
      </w:r>
    </w:p>
    <w:p w:rsidR="00D45A9F" w:rsidRPr="004D4E2B" w:rsidRDefault="00E213A7">
      <w:pPr>
        <w:jc w:val="center"/>
        <w:rPr>
          <w:b/>
          <w:noProof/>
          <w:sz w:val="26"/>
          <w:szCs w:val="26"/>
          <w:lang w:val="en-US"/>
        </w:rPr>
      </w:pPr>
      <w:r w:rsidRPr="004D4E2B">
        <w:rPr>
          <w:b/>
          <w:noProof/>
          <w:sz w:val="26"/>
          <w:szCs w:val="26"/>
          <w:lang w:val="en-US"/>
        </w:rPr>
        <w:t xml:space="preserve">c 01.02.2019 </w:t>
      </w:r>
      <w:r w:rsidRPr="004D4E2B">
        <w:rPr>
          <w:b/>
          <w:noProof/>
          <w:sz w:val="26"/>
          <w:szCs w:val="26"/>
        </w:rPr>
        <w:t>по</w:t>
      </w:r>
      <w:r w:rsidRPr="004D4E2B">
        <w:rPr>
          <w:b/>
          <w:noProof/>
          <w:sz w:val="26"/>
          <w:szCs w:val="26"/>
          <w:lang w:val="en-US"/>
        </w:rPr>
        <w:t xml:space="preserve"> 28.02.2019</w:t>
      </w:r>
    </w:p>
    <w:p w:rsidR="00D45A9F" w:rsidRPr="004D4E2B" w:rsidRDefault="00D45A9F">
      <w:pPr>
        <w:jc w:val="center"/>
        <w:rPr>
          <w:noProof/>
          <w:sz w:val="26"/>
          <w:szCs w:val="26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701"/>
      </w:tblGrid>
      <w:tr w:rsidR="00D45A9F" w:rsidRPr="004D4E2B" w:rsidTr="004D4E2B">
        <w:trPr>
          <w:cantSplit/>
          <w:trHeight w:val="299"/>
        </w:trPr>
        <w:tc>
          <w:tcPr>
            <w:tcW w:w="8647" w:type="dxa"/>
            <w:vMerge w:val="restart"/>
            <w:vAlign w:val="center"/>
          </w:tcPr>
          <w:p w:rsidR="00D45A9F" w:rsidRPr="004D4E2B" w:rsidRDefault="00E213A7" w:rsidP="004D4E2B">
            <w:pPr>
              <w:jc w:val="center"/>
              <w:rPr>
                <w:b/>
                <w:sz w:val="26"/>
                <w:szCs w:val="26"/>
              </w:rPr>
            </w:pPr>
            <w:r w:rsidRPr="004D4E2B">
              <w:rPr>
                <w:b/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D45A9F" w:rsidRPr="004D4E2B" w:rsidRDefault="00E213A7" w:rsidP="004D4E2B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4D4E2B">
              <w:rPr>
                <w:b/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D45A9F" w:rsidRPr="004D4E2B" w:rsidTr="004D4E2B">
        <w:trPr>
          <w:cantSplit/>
          <w:trHeight w:val="437"/>
        </w:trPr>
        <w:tc>
          <w:tcPr>
            <w:tcW w:w="8647" w:type="dxa"/>
            <w:vMerge/>
          </w:tcPr>
          <w:p w:rsidR="00D45A9F" w:rsidRPr="004D4E2B" w:rsidRDefault="00D45A9F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45A9F" w:rsidRPr="004D4E2B" w:rsidRDefault="00D45A9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D45A9F" w:rsidRPr="004D4E2B" w:rsidTr="004D4E2B">
        <w:trPr>
          <w:cantSplit/>
        </w:trPr>
        <w:tc>
          <w:tcPr>
            <w:tcW w:w="8647" w:type="dxa"/>
          </w:tcPr>
          <w:p w:rsidR="00D45A9F" w:rsidRPr="004D4E2B" w:rsidRDefault="00E213A7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D45A9F" w:rsidRPr="004D4E2B" w:rsidRDefault="00E213A7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2</w:t>
            </w:r>
          </w:p>
        </w:tc>
      </w:tr>
      <w:tr w:rsidR="00D45A9F" w:rsidRPr="004D4E2B" w:rsidTr="004D4E2B">
        <w:trPr>
          <w:cantSplit/>
        </w:trPr>
        <w:tc>
          <w:tcPr>
            <w:tcW w:w="8647" w:type="dxa"/>
          </w:tcPr>
          <w:p w:rsidR="00D45A9F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  <w:vAlign w:val="center"/>
          </w:tcPr>
          <w:p w:rsidR="00D45A9F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15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47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1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2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0002.0006.0065.0263 Трудовые конфликты. Разрешение трудовых споров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4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3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1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2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6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10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21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0003.0008.0086.0546 Налог на прибыль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1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18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4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31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6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2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74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11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76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4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9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2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3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4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vAlign w:val="center"/>
          </w:tcPr>
          <w:p w:rsidR="00E213A7" w:rsidRPr="004D4E2B" w:rsidRDefault="00E213A7" w:rsidP="004D4E2B">
            <w:pPr>
              <w:jc w:val="center"/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6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0003.0012.0132.0877 Оказание услуг в электронном виде</w:t>
            </w:r>
          </w:p>
        </w:tc>
        <w:tc>
          <w:tcPr>
            <w:tcW w:w="1701" w:type="dxa"/>
            <w:vAlign w:val="center"/>
          </w:tcPr>
          <w:p w:rsidR="00E213A7" w:rsidRPr="004D4E2B" w:rsidRDefault="004D4E2B" w:rsidP="004D4E2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E213A7" w:rsidRPr="004D4E2B" w:rsidTr="004D4E2B">
        <w:trPr>
          <w:cantSplit/>
        </w:trPr>
        <w:tc>
          <w:tcPr>
            <w:tcW w:w="8647" w:type="dxa"/>
          </w:tcPr>
          <w:p w:rsidR="00E213A7" w:rsidRPr="004D4E2B" w:rsidRDefault="00E213A7">
            <w:pPr>
              <w:rPr>
                <w:noProof/>
                <w:sz w:val="26"/>
                <w:szCs w:val="26"/>
              </w:rPr>
            </w:pPr>
            <w:r w:rsidRPr="004D4E2B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E213A7" w:rsidRPr="004D4E2B" w:rsidRDefault="004D4E2B" w:rsidP="004D4E2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368</w:t>
            </w:r>
          </w:p>
        </w:tc>
      </w:tr>
    </w:tbl>
    <w:p w:rsidR="00D45A9F" w:rsidRPr="004D4E2B" w:rsidRDefault="00D45A9F">
      <w:pPr>
        <w:rPr>
          <w:noProof/>
          <w:sz w:val="26"/>
          <w:szCs w:val="26"/>
        </w:rPr>
      </w:pPr>
      <w:bookmarkStart w:id="0" w:name="_GoBack"/>
      <w:bookmarkEnd w:id="0"/>
    </w:p>
    <w:sectPr w:rsidR="00D45A9F" w:rsidRPr="004D4E2B" w:rsidSect="004D4E2B">
      <w:pgSz w:w="11907" w:h="16840" w:code="9"/>
      <w:pgMar w:top="709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A7"/>
    <w:rsid w:val="004D4E2B"/>
    <w:rsid w:val="008B548F"/>
    <w:rsid w:val="00D45A9F"/>
    <w:rsid w:val="00E2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2019-03-01T04:26:00Z</cp:lastPrinted>
  <dcterms:created xsi:type="dcterms:W3CDTF">2019-03-06T11:36:00Z</dcterms:created>
  <dcterms:modified xsi:type="dcterms:W3CDTF">2019-03-06T11:36:00Z</dcterms:modified>
</cp:coreProperties>
</file>