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56" w:rsidRDefault="00677F2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24556" w:rsidRPr="00852CA0" w:rsidRDefault="00852CA0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677F26">
        <w:rPr>
          <w:noProof/>
          <w:sz w:val="24"/>
        </w:rPr>
        <w:t>ходящей корреспонденции по тематике обращений граждан</w:t>
      </w:r>
      <w:r>
        <w:rPr>
          <w:noProof/>
          <w:sz w:val="24"/>
        </w:rPr>
        <w:t xml:space="preserve"> </w:t>
      </w:r>
      <w:r w:rsidR="00677F26">
        <w:rPr>
          <w:noProof/>
          <w:sz w:val="24"/>
          <w:lang w:val="en-US"/>
        </w:rPr>
        <w:t>c</w:t>
      </w:r>
      <w:r w:rsidR="00677F26" w:rsidRPr="00852CA0">
        <w:rPr>
          <w:noProof/>
          <w:sz w:val="24"/>
        </w:rPr>
        <w:t xml:space="preserve"> 01.04.2024 </w:t>
      </w:r>
      <w:r w:rsidR="00677F26">
        <w:rPr>
          <w:noProof/>
          <w:sz w:val="24"/>
        </w:rPr>
        <w:t>по</w:t>
      </w:r>
      <w:r w:rsidR="00677F26" w:rsidRPr="00852CA0">
        <w:rPr>
          <w:noProof/>
          <w:sz w:val="24"/>
        </w:rPr>
        <w:t xml:space="preserve"> 30.06.2024</w:t>
      </w:r>
    </w:p>
    <w:p w:rsidR="00624556" w:rsidRPr="00852CA0" w:rsidRDefault="00624556">
      <w:pPr>
        <w:jc w:val="center"/>
        <w:rPr>
          <w:noProof/>
          <w:sz w:val="18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559"/>
      </w:tblGrid>
      <w:tr w:rsidR="00624556" w:rsidRPr="00852CA0" w:rsidTr="00D919A3">
        <w:trPr>
          <w:cantSplit/>
          <w:trHeight w:val="276"/>
        </w:trPr>
        <w:tc>
          <w:tcPr>
            <w:tcW w:w="8931" w:type="dxa"/>
            <w:vMerge w:val="restart"/>
            <w:vAlign w:val="center"/>
          </w:tcPr>
          <w:p w:rsidR="00624556" w:rsidRPr="00852CA0" w:rsidRDefault="00677F26" w:rsidP="00D919A3">
            <w:pPr>
              <w:jc w:val="center"/>
              <w:rPr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624556" w:rsidRPr="00852CA0" w:rsidRDefault="00677F26" w:rsidP="00D919A3">
            <w:pPr>
              <w:jc w:val="center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24556" w:rsidRPr="00852CA0" w:rsidTr="00D919A3">
        <w:trPr>
          <w:cantSplit/>
          <w:trHeight w:val="253"/>
        </w:trPr>
        <w:tc>
          <w:tcPr>
            <w:tcW w:w="8931" w:type="dxa"/>
            <w:vMerge/>
          </w:tcPr>
          <w:p w:rsidR="00624556" w:rsidRPr="00852CA0" w:rsidRDefault="0062455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24556" w:rsidRPr="00852CA0" w:rsidRDefault="0062455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24556" w:rsidRPr="00852CA0" w:rsidTr="00852CA0">
        <w:trPr>
          <w:cantSplit/>
        </w:trPr>
        <w:tc>
          <w:tcPr>
            <w:tcW w:w="8931" w:type="dxa"/>
          </w:tcPr>
          <w:p w:rsidR="00624556" w:rsidRPr="00852CA0" w:rsidRDefault="00677F26">
            <w:pPr>
              <w:jc w:val="center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24556" w:rsidRPr="00852CA0" w:rsidRDefault="00677F26">
            <w:pPr>
              <w:jc w:val="center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2</w:t>
            </w:r>
          </w:p>
        </w:tc>
      </w:tr>
      <w:tr w:rsidR="00624556" w:rsidRPr="00852CA0" w:rsidTr="00852CA0">
        <w:trPr>
          <w:cantSplit/>
        </w:trPr>
        <w:tc>
          <w:tcPr>
            <w:tcW w:w="8931" w:type="dxa"/>
          </w:tcPr>
          <w:p w:rsidR="0062455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559" w:type="dxa"/>
          </w:tcPr>
          <w:p w:rsidR="0062455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6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3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2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4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12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8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14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24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190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5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21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29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15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25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4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3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75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34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276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50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91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6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91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18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67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3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25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55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506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0003.0012.0132.0877 Оказание услуг в электронном виде добавь</w:t>
            </w:r>
          </w:p>
        </w:tc>
        <w:tc>
          <w:tcPr>
            <w:tcW w:w="1559" w:type="dxa"/>
          </w:tcPr>
          <w:p w:rsidR="00677F26" w:rsidRPr="00852CA0" w:rsidRDefault="00677F26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3B76A9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 xml:space="preserve">По другим вопросам </w:t>
            </w:r>
          </w:p>
        </w:tc>
        <w:tc>
          <w:tcPr>
            <w:tcW w:w="1559" w:type="dxa"/>
          </w:tcPr>
          <w:p w:rsidR="00677F26" w:rsidRPr="00852CA0" w:rsidRDefault="00952DDB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158</w:t>
            </w:r>
          </w:p>
        </w:tc>
      </w:tr>
      <w:tr w:rsidR="00677F26" w:rsidRPr="00852CA0" w:rsidTr="00852CA0">
        <w:trPr>
          <w:cantSplit/>
        </w:trPr>
        <w:tc>
          <w:tcPr>
            <w:tcW w:w="8931" w:type="dxa"/>
          </w:tcPr>
          <w:p w:rsidR="00677F26" w:rsidRPr="00852CA0" w:rsidRDefault="00677F26">
            <w:pPr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677F26" w:rsidRPr="00852CA0" w:rsidRDefault="003B76A9">
            <w:pPr>
              <w:jc w:val="right"/>
              <w:rPr>
                <w:noProof/>
                <w:sz w:val="22"/>
                <w:szCs w:val="22"/>
              </w:rPr>
            </w:pPr>
            <w:r w:rsidRPr="00852CA0">
              <w:rPr>
                <w:noProof/>
                <w:sz w:val="22"/>
                <w:szCs w:val="22"/>
              </w:rPr>
              <w:t>1826</w:t>
            </w:r>
          </w:p>
        </w:tc>
      </w:tr>
    </w:tbl>
    <w:p w:rsidR="00677F26" w:rsidRDefault="00677F26" w:rsidP="00852CA0">
      <w:pPr>
        <w:rPr>
          <w:noProof/>
        </w:rPr>
      </w:pPr>
    </w:p>
    <w:sectPr w:rsidR="00677F26" w:rsidSect="00677F26">
      <w:pgSz w:w="11907" w:h="16840" w:code="9"/>
      <w:pgMar w:top="851" w:right="1168" w:bottom="142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26"/>
    <w:rsid w:val="003B76A9"/>
    <w:rsid w:val="00624556"/>
    <w:rsid w:val="00677F26"/>
    <w:rsid w:val="00852CA0"/>
    <w:rsid w:val="00952DDB"/>
    <w:rsid w:val="00D9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341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Ботвиновская Ольга Владимировна</cp:lastModifiedBy>
  <cp:revision>3</cp:revision>
  <cp:lastPrinted>1900-12-31T17:00:00Z</cp:lastPrinted>
  <dcterms:created xsi:type="dcterms:W3CDTF">2024-08-05T03:00:00Z</dcterms:created>
  <dcterms:modified xsi:type="dcterms:W3CDTF">2024-08-05T03:03:00Z</dcterms:modified>
</cp:coreProperties>
</file>