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C9" w:rsidRDefault="00A106D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B6AC9" w:rsidRDefault="0006072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в</w:t>
      </w:r>
      <w:r w:rsidR="00A106DB">
        <w:rPr>
          <w:noProof/>
          <w:sz w:val="24"/>
        </w:rPr>
        <w:t>ходящей корреспонденции по тематике обращений граждан</w:t>
      </w:r>
    </w:p>
    <w:p w:rsidR="002B6AC9" w:rsidRDefault="00A106D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87E85">
        <w:rPr>
          <w:noProof/>
          <w:sz w:val="24"/>
          <w:lang w:val="en-US"/>
        </w:rPr>
        <w:t>01.03.2019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87E85">
        <w:rPr>
          <w:noProof/>
          <w:sz w:val="24"/>
          <w:lang w:val="en-US"/>
        </w:rPr>
        <w:t>31.03.2019</w:t>
      </w:r>
    </w:p>
    <w:p w:rsidR="002B6AC9" w:rsidRDefault="002B6AC9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2B6AC9" w:rsidRPr="00060720" w:rsidTr="00060720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2B6AC9" w:rsidRPr="00060720" w:rsidRDefault="00A106DB" w:rsidP="00060720">
            <w:pPr>
              <w:jc w:val="center"/>
              <w:rPr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2B6AC9" w:rsidRPr="00060720" w:rsidRDefault="00A106DB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B6AC9" w:rsidRPr="00060720" w:rsidTr="00060720">
        <w:trPr>
          <w:cantSplit/>
          <w:trHeight w:val="437"/>
        </w:trPr>
        <w:tc>
          <w:tcPr>
            <w:tcW w:w="8789" w:type="dxa"/>
            <w:vMerge/>
          </w:tcPr>
          <w:p w:rsidR="002B6AC9" w:rsidRPr="00060720" w:rsidRDefault="002B6AC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6AC9" w:rsidRPr="00060720" w:rsidRDefault="002B6AC9" w:rsidP="0006072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B6AC9" w:rsidRPr="00060720" w:rsidTr="00060720">
        <w:trPr>
          <w:cantSplit/>
        </w:trPr>
        <w:tc>
          <w:tcPr>
            <w:tcW w:w="8789" w:type="dxa"/>
          </w:tcPr>
          <w:p w:rsidR="002B6AC9" w:rsidRPr="00060720" w:rsidRDefault="00A106DB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B6AC9" w:rsidRPr="00060720" w:rsidRDefault="00A106DB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</w:t>
            </w:r>
          </w:p>
        </w:tc>
      </w:tr>
      <w:tr w:rsidR="002B6AC9" w:rsidRPr="00060720" w:rsidTr="00060720">
        <w:trPr>
          <w:cantSplit/>
        </w:trPr>
        <w:tc>
          <w:tcPr>
            <w:tcW w:w="8789" w:type="dxa"/>
          </w:tcPr>
          <w:p w:rsidR="002B6AC9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  <w:vAlign w:val="center"/>
          </w:tcPr>
          <w:p w:rsidR="002B6AC9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0001.0002.0027.0130 Переписка прекращена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4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3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10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15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25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7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6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3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20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62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16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29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8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16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6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5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4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1</w:t>
            </w:r>
          </w:p>
        </w:tc>
      </w:tr>
      <w:tr w:rsidR="00787E85" w:rsidRPr="00060720" w:rsidTr="00060720">
        <w:trPr>
          <w:cantSplit/>
        </w:trPr>
        <w:tc>
          <w:tcPr>
            <w:tcW w:w="8789" w:type="dxa"/>
          </w:tcPr>
          <w:p w:rsidR="00787E85" w:rsidRPr="00060720" w:rsidRDefault="00787E85">
            <w:pPr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787E85" w:rsidRPr="00060720" w:rsidRDefault="00787E85" w:rsidP="00060720">
            <w:pPr>
              <w:jc w:val="center"/>
              <w:rPr>
                <w:noProof/>
                <w:sz w:val="24"/>
                <w:szCs w:val="24"/>
              </w:rPr>
            </w:pPr>
            <w:r w:rsidRPr="00060720">
              <w:rPr>
                <w:noProof/>
                <w:sz w:val="24"/>
                <w:szCs w:val="24"/>
              </w:rPr>
              <w:t>268</w:t>
            </w:r>
          </w:p>
        </w:tc>
      </w:tr>
    </w:tbl>
    <w:p w:rsidR="00A106DB" w:rsidRDefault="00A106DB" w:rsidP="00060720">
      <w:pPr>
        <w:rPr>
          <w:noProof/>
        </w:rPr>
      </w:pPr>
    </w:p>
    <w:sectPr w:rsidR="00A106DB" w:rsidSect="00060720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85"/>
    <w:rsid w:val="00060720"/>
    <w:rsid w:val="002B6AC9"/>
    <w:rsid w:val="00787E85"/>
    <w:rsid w:val="00A1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2019-04-01T05:31:00Z</cp:lastPrinted>
  <dcterms:created xsi:type="dcterms:W3CDTF">2019-04-05T02:53:00Z</dcterms:created>
  <dcterms:modified xsi:type="dcterms:W3CDTF">2019-04-05T02:53:00Z</dcterms:modified>
</cp:coreProperties>
</file>