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A" w:rsidRDefault="00BF79F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D5DBA" w:rsidRDefault="00BF79F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D5DBA" w:rsidRDefault="00BF79F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31.08.2020</w:t>
      </w:r>
    </w:p>
    <w:p w:rsidR="008D5DBA" w:rsidRDefault="008D5DB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D5DBA">
        <w:trPr>
          <w:cantSplit/>
          <w:trHeight w:val="225"/>
        </w:trPr>
        <w:tc>
          <w:tcPr>
            <w:tcW w:w="7513" w:type="dxa"/>
            <w:vMerge w:val="restart"/>
          </w:tcPr>
          <w:p w:rsidR="008D5DBA" w:rsidRDefault="008D5DBA">
            <w:pPr>
              <w:jc w:val="center"/>
              <w:rPr>
                <w:noProof/>
                <w:sz w:val="18"/>
                <w:lang w:val="en-US"/>
              </w:rPr>
            </w:pPr>
          </w:p>
          <w:p w:rsidR="008D5DBA" w:rsidRDefault="00BF79F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D5DBA" w:rsidRDefault="00BF79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D5DBA">
        <w:trPr>
          <w:cantSplit/>
          <w:trHeight w:val="437"/>
        </w:trPr>
        <w:tc>
          <w:tcPr>
            <w:tcW w:w="7513" w:type="dxa"/>
            <w:vMerge/>
          </w:tcPr>
          <w:p w:rsidR="008D5DBA" w:rsidRDefault="008D5DB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D5DBA" w:rsidRDefault="008D5DBA">
            <w:pPr>
              <w:jc w:val="center"/>
              <w:rPr>
                <w:noProof/>
                <w:sz w:val="18"/>
              </w:rPr>
            </w:pPr>
          </w:p>
        </w:tc>
      </w:tr>
      <w:tr w:rsidR="008D5DBA">
        <w:trPr>
          <w:cantSplit/>
        </w:trPr>
        <w:tc>
          <w:tcPr>
            <w:tcW w:w="7513" w:type="dxa"/>
          </w:tcPr>
          <w:p w:rsidR="008D5DBA" w:rsidRDefault="00BF79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D5DBA" w:rsidRDefault="00BF79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5DBA">
        <w:trPr>
          <w:cantSplit/>
        </w:trPr>
        <w:tc>
          <w:tcPr>
            <w:tcW w:w="7513" w:type="dxa"/>
          </w:tcPr>
          <w:p w:rsidR="008D5DBA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8D5DBA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0003.0012.0133.0879 Электронное правительство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</w:p>
        </w:tc>
      </w:tr>
      <w:tr w:rsidR="00BF79F1">
        <w:trPr>
          <w:cantSplit/>
        </w:trPr>
        <w:tc>
          <w:tcPr>
            <w:tcW w:w="7513" w:type="dxa"/>
          </w:tcPr>
          <w:p w:rsidR="00BF79F1" w:rsidRDefault="00BF79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F79F1" w:rsidRDefault="00BF79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</w:tr>
    </w:tbl>
    <w:p w:rsidR="008D5DBA" w:rsidRDefault="008D5DBA">
      <w:pPr>
        <w:rPr>
          <w:noProof/>
        </w:rPr>
      </w:pPr>
    </w:p>
    <w:p w:rsidR="008D5DBA" w:rsidRDefault="008D5DBA">
      <w:pPr>
        <w:rPr>
          <w:noProof/>
        </w:rPr>
      </w:pPr>
    </w:p>
    <w:p w:rsidR="008D5DBA" w:rsidRDefault="008D5DBA">
      <w:pPr>
        <w:rPr>
          <w:noProof/>
        </w:rPr>
      </w:pPr>
    </w:p>
    <w:p w:rsidR="008D5DBA" w:rsidRDefault="008D5DBA">
      <w:pPr>
        <w:rPr>
          <w:noProof/>
        </w:rPr>
      </w:pPr>
    </w:p>
    <w:p w:rsidR="00BF79F1" w:rsidRDefault="00BF79F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</w:t>
      </w:r>
      <w:bookmarkStart w:id="0" w:name="_GoBack"/>
      <w:bookmarkEnd w:id="0"/>
      <w:r>
        <w:rPr>
          <w:noProof/>
          <w:sz w:val="24"/>
        </w:rPr>
        <w:t>а Игоревна</w:t>
      </w:r>
    </w:p>
    <w:sectPr w:rsidR="00BF79F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F1"/>
    <w:rsid w:val="005B429D"/>
    <w:rsid w:val="008D5DBA"/>
    <w:rsid w:val="00BF79F1"/>
    <w:rsid w:val="00F3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316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user</cp:lastModifiedBy>
  <cp:revision>3</cp:revision>
  <cp:lastPrinted>1900-12-31T17:00:00Z</cp:lastPrinted>
  <dcterms:created xsi:type="dcterms:W3CDTF">2020-09-07T09:19:00Z</dcterms:created>
  <dcterms:modified xsi:type="dcterms:W3CDTF">2020-09-10T08:14:00Z</dcterms:modified>
</cp:coreProperties>
</file>