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A4564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  <w:bookmarkStart w:id="0" w:name="_GoBack"/>
      <w:bookmarkEnd w:id="0"/>
    </w:p>
    <w:p w:rsidR="00000000" w:rsidRDefault="00AA4564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AA4564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01.04.2020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30.06.2020</w:t>
      </w:r>
    </w:p>
    <w:p w:rsidR="00000000" w:rsidRDefault="00AA4564">
      <w:pPr>
        <w:jc w:val="center"/>
        <w:rPr>
          <w:noProof/>
          <w:sz w:val="18"/>
          <w:lang w:val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 w:rsidTr="00AA4564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7513" w:type="dxa"/>
            <w:vMerge w:val="restart"/>
          </w:tcPr>
          <w:p w:rsidR="00000000" w:rsidRDefault="00AA4564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AA456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AA456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 w:rsidTr="00AA4564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AA456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AA4564">
            <w:pPr>
              <w:jc w:val="center"/>
              <w:rPr>
                <w:noProof/>
                <w:sz w:val="18"/>
              </w:rPr>
            </w:pPr>
          </w:p>
        </w:tc>
      </w:tr>
      <w:tr w:rsidR="00000000" w:rsidTr="00AA45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AA456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AA456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 w:rsidTr="00AA45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AA45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000000" w:rsidRDefault="00AA4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A4564" w:rsidTr="00AA45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A4564" w:rsidRDefault="00AA45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AA4564" w:rsidRDefault="00AA4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AA4564" w:rsidTr="00AA45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A4564" w:rsidRDefault="00AA45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AA4564" w:rsidRDefault="00AA4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AA4564" w:rsidTr="00AA45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A4564" w:rsidRDefault="00AA45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2268" w:type="dxa"/>
          </w:tcPr>
          <w:p w:rsidR="00AA4564" w:rsidRDefault="00AA4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A4564" w:rsidTr="00AA45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A4564" w:rsidRDefault="00AA45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AA4564" w:rsidRDefault="00AA4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AA4564" w:rsidTr="00AA45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A4564" w:rsidRDefault="00AA45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AA4564" w:rsidRDefault="00AA4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</w:tr>
      <w:tr w:rsidR="00AA4564" w:rsidTr="00AA45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A4564" w:rsidRDefault="00AA45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AA4564" w:rsidRDefault="00AA4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AA4564" w:rsidTr="00AA45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A4564" w:rsidRDefault="00AA45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AA4564" w:rsidRDefault="00AA4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AA4564" w:rsidTr="00AA45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A4564" w:rsidRDefault="00AA45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AA4564" w:rsidRDefault="00AA4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A4564" w:rsidTr="00AA45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A4564" w:rsidRDefault="00AA45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AA4564" w:rsidRDefault="00AA4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AA4564" w:rsidTr="00AA45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A4564" w:rsidRDefault="00AA45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AA4564" w:rsidRDefault="00AA4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AA4564" w:rsidTr="00AA45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A4564" w:rsidRDefault="00AA45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AA4564" w:rsidRDefault="00AA4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78</w:t>
            </w:r>
          </w:p>
        </w:tc>
      </w:tr>
      <w:tr w:rsidR="00AA4564" w:rsidTr="00AA45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A4564" w:rsidRDefault="00AA45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AA4564" w:rsidRDefault="00AA4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AA4564" w:rsidTr="00AA45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A4564" w:rsidRDefault="00AA45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AA4564" w:rsidRDefault="00AA4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AA4564" w:rsidTr="00AA45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A4564" w:rsidRDefault="00AA45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AA4564" w:rsidRDefault="00AA4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AA4564" w:rsidTr="00AA45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A4564" w:rsidRDefault="00AA45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AA4564" w:rsidRDefault="00AA4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AA4564" w:rsidTr="00AA45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A4564" w:rsidRDefault="00AA45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AA4564" w:rsidRDefault="00AA4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AA4564" w:rsidTr="00AA45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A4564" w:rsidRDefault="00AA45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AA4564" w:rsidRDefault="00AA4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AA4564" w:rsidTr="00AA45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A4564" w:rsidRDefault="00AA45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AA4564" w:rsidRDefault="00AA4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A4564" w:rsidTr="00AA45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A4564" w:rsidRDefault="00AA45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AA4564" w:rsidRDefault="00AA4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A4564" w:rsidTr="00AA45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A4564" w:rsidRDefault="00AA45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AA4564" w:rsidRDefault="00AA4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154</w:t>
            </w:r>
          </w:p>
        </w:tc>
      </w:tr>
      <w:tr w:rsidR="00AA4564" w:rsidTr="00AA45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A4564" w:rsidRDefault="00AA45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AA4564" w:rsidRDefault="00AA4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AA4564" w:rsidTr="00AA45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A4564" w:rsidRDefault="00AA45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AA4564" w:rsidRDefault="00AA4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74</w:t>
            </w:r>
          </w:p>
        </w:tc>
      </w:tr>
      <w:tr w:rsidR="00AA4564" w:rsidTr="00AA45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A4564" w:rsidRDefault="00AA45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AA4564" w:rsidRDefault="00AA4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AA4564" w:rsidTr="00AA45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A4564" w:rsidRDefault="00AA45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AA4564" w:rsidRDefault="00AA4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AA4564" w:rsidTr="00AA45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A4564" w:rsidRDefault="00AA45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AA4564" w:rsidRDefault="00AA4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AA4564" w:rsidTr="00AA45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A4564" w:rsidRDefault="00AA45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AA4564" w:rsidRDefault="00AA4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</w:tr>
      <w:tr w:rsidR="00AA4564" w:rsidTr="00AA45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A4564" w:rsidRDefault="00AA45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AA4564" w:rsidRDefault="00AA4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AA4564" w:rsidTr="00AA45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A4564" w:rsidRDefault="00AA45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AA4564" w:rsidRDefault="00AA4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AA4564" w:rsidTr="00AA45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A4564" w:rsidRDefault="00AA45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AA4564" w:rsidRDefault="00AA4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AA4564" w:rsidTr="00AA45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A4564" w:rsidRDefault="00AA45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AA4564" w:rsidRDefault="00AA4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AA4564" w:rsidTr="00AA45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A4564" w:rsidRDefault="00AA45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AA4564" w:rsidRDefault="00AA4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AA4564" w:rsidTr="00AA45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A4564" w:rsidRDefault="00AA45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AA4564" w:rsidRDefault="00AA4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</w:tr>
      <w:tr w:rsidR="00AA4564" w:rsidTr="00AA45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A4564" w:rsidRDefault="00AA45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0003.0008.0088.0603 Рынок ценных бумаг и профессиональная деятельность на рынке ценных бумаг</w:t>
            </w:r>
          </w:p>
        </w:tc>
        <w:tc>
          <w:tcPr>
            <w:tcW w:w="2268" w:type="dxa"/>
          </w:tcPr>
          <w:p w:rsidR="00AA4564" w:rsidRDefault="00AA4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A4564" w:rsidTr="00AA45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A4564" w:rsidRDefault="00AA4564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AA4564" w:rsidRDefault="00AA4564">
            <w:pPr>
              <w:jc w:val="right"/>
              <w:rPr>
                <w:noProof/>
                <w:sz w:val="18"/>
              </w:rPr>
            </w:pPr>
          </w:p>
        </w:tc>
      </w:tr>
      <w:tr w:rsidR="00AA4564" w:rsidTr="00AA45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A4564" w:rsidRDefault="00AA45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AA4564" w:rsidRDefault="00AA4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722</w:t>
            </w:r>
          </w:p>
        </w:tc>
      </w:tr>
    </w:tbl>
    <w:p w:rsidR="00000000" w:rsidRDefault="00AA4564">
      <w:pPr>
        <w:rPr>
          <w:noProof/>
        </w:rPr>
      </w:pPr>
    </w:p>
    <w:p w:rsidR="00000000" w:rsidRDefault="00AA4564">
      <w:pPr>
        <w:rPr>
          <w:noProof/>
        </w:rPr>
      </w:pPr>
    </w:p>
    <w:p w:rsidR="00000000" w:rsidRDefault="00AA4564">
      <w:pPr>
        <w:rPr>
          <w:noProof/>
        </w:rPr>
      </w:pPr>
    </w:p>
    <w:p w:rsidR="00AA4564" w:rsidRDefault="00AA4564">
      <w:pPr>
        <w:rPr>
          <w:noProof/>
        </w:rPr>
      </w:pPr>
      <w:r>
        <w:rPr>
          <w:noProof/>
          <w:sz w:val="24"/>
        </w:rPr>
        <w:t>Н</w:t>
      </w:r>
      <w:r>
        <w:rPr>
          <w:noProof/>
          <w:sz w:val="24"/>
        </w:rPr>
        <w:t>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>Сухаревская Елена Игоревна</w:t>
      </w:r>
    </w:p>
    <w:sectPr w:rsidR="00AA4564" w:rsidSect="00AA4564">
      <w:pgSz w:w="11907" w:h="16840" w:code="9"/>
      <w:pgMar w:top="1134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564"/>
    <w:rsid w:val="00AA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4BAF2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Казак Дарья Владиимровна</dc:creator>
  <cp:lastModifiedBy>Казак Дарья Владиимровна</cp:lastModifiedBy>
  <cp:revision>1</cp:revision>
  <cp:lastPrinted>1601-01-01T00:00:00Z</cp:lastPrinted>
  <dcterms:created xsi:type="dcterms:W3CDTF">2020-09-09T08:15:00Z</dcterms:created>
  <dcterms:modified xsi:type="dcterms:W3CDTF">2020-09-09T08:17:00Z</dcterms:modified>
</cp:coreProperties>
</file>