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391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E7391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7391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000000" w:rsidRDefault="00E7391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7391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7391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73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7391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7391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3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73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00000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</w:p>
        </w:tc>
      </w:tr>
      <w:tr w:rsidR="00E739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391B" w:rsidRDefault="00E73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391B" w:rsidRDefault="00E73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3052</w:t>
            </w:r>
          </w:p>
        </w:tc>
      </w:tr>
    </w:tbl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000000" w:rsidRDefault="00E7391B">
      <w:pPr>
        <w:rPr>
          <w:noProof/>
        </w:rPr>
      </w:pPr>
    </w:p>
    <w:p w:rsidR="00E7391B" w:rsidRDefault="00E7391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E7391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1B"/>
    <w:rsid w:val="00E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1601-01-01T00:00:00Z</cp:lastPrinted>
  <dcterms:created xsi:type="dcterms:W3CDTF">2021-02-09T04:11:00Z</dcterms:created>
  <dcterms:modified xsi:type="dcterms:W3CDTF">2021-02-09T04:13:00Z</dcterms:modified>
</cp:coreProperties>
</file>