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644" w:rsidRPr="009D41DD" w:rsidRDefault="00662FBC">
      <w:pPr>
        <w:jc w:val="center"/>
        <w:rPr>
          <w:noProof/>
          <w:sz w:val="28"/>
          <w:szCs w:val="28"/>
        </w:rPr>
      </w:pPr>
      <w:r w:rsidRPr="009D41DD">
        <w:rPr>
          <w:noProof/>
          <w:sz w:val="28"/>
          <w:szCs w:val="28"/>
        </w:rPr>
        <w:t>СПРАВКА</w:t>
      </w:r>
    </w:p>
    <w:p w:rsidR="00D31644" w:rsidRPr="009D41DD" w:rsidRDefault="009D41DD">
      <w:pPr>
        <w:jc w:val="center"/>
        <w:rPr>
          <w:noProof/>
          <w:sz w:val="28"/>
          <w:szCs w:val="28"/>
        </w:rPr>
      </w:pPr>
      <w:r w:rsidRPr="009D41DD">
        <w:rPr>
          <w:noProof/>
          <w:sz w:val="28"/>
          <w:szCs w:val="28"/>
        </w:rPr>
        <w:t>в</w:t>
      </w:r>
      <w:r w:rsidR="00662FBC" w:rsidRPr="009D41DD">
        <w:rPr>
          <w:noProof/>
          <w:sz w:val="28"/>
          <w:szCs w:val="28"/>
        </w:rPr>
        <w:t>ходящей корреспонденции по тематике обращений граждан</w:t>
      </w:r>
      <w:r w:rsidR="000E0113" w:rsidRPr="009D41DD">
        <w:rPr>
          <w:noProof/>
          <w:sz w:val="28"/>
          <w:szCs w:val="28"/>
        </w:rPr>
        <w:t xml:space="preserve"> </w:t>
      </w:r>
      <w:r w:rsidR="006A6A86" w:rsidRPr="009D41DD">
        <w:rPr>
          <w:noProof/>
          <w:sz w:val="28"/>
          <w:szCs w:val="28"/>
        </w:rPr>
        <w:t xml:space="preserve">за </w:t>
      </w:r>
      <w:r w:rsidR="00E72FBC" w:rsidRPr="009D41DD">
        <w:rPr>
          <w:noProof/>
          <w:sz w:val="28"/>
          <w:szCs w:val="28"/>
        </w:rPr>
        <w:t>2024</w:t>
      </w:r>
      <w:r w:rsidR="006A6A86" w:rsidRPr="009D41DD">
        <w:rPr>
          <w:noProof/>
          <w:sz w:val="28"/>
          <w:szCs w:val="28"/>
        </w:rPr>
        <w:t xml:space="preserve"> год</w:t>
      </w:r>
    </w:p>
    <w:p w:rsidR="00D31644" w:rsidRPr="000E0113" w:rsidRDefault="00D31644">
      <w:pPr>
        <w:jc w:val="center"/>
        <w:rPr>
          <w:noProof/>
          <w:sz w:val="18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  <w:gridCol w:w="1559"/>
      </w:tblGrid>
      <w:tr w:rsidR="00E60607" w:rsidRPr="009D41DD" w:rsidTr="009D41DD">
        <w:trPr>
          <w:cantSplit/>
          <w:trHeight w:val="659"/>
        </w:trPr>
        <w:tc>
          <w:tcPr>
            <w:tcW w:w="8931" w:type="dxa"/>
          </w:tcPr>
          <w:p w:rsidR="00E60607" w:rsidRPr="009D41DD" w:rsidRDefault="009D41DD">
            <w:pPr>
              <w:jc w:val="center"/>
              <w:rPr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3</w:t>
            </w:r>
          </w:p>
        </w:tc>
        <w:tc>
          <w:tcPr>
            <w:tcW w:w="1559" w:type="dxa"/>
            <w:vAlign w:val="center"/>
          </w:tcPr>
          <w:p w:rsidR="00E60607" w:rsidRPr="009D41DD" w:rsidRDefault="002174A6" w:rsidP="002174A6">
            <w:pPr>
              <w:jc w:val="center"/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Количество документов</w:t>
            </w:r>
          </w:p>
        </w:tc>
      </w:tr>
      <w:tr w:rsidR="00E60607" w:rsidRPr="009D41DD" w:rsidTr="009D41DD">
        <w:trPr>
          <w:cantSplit/>
        </w:trPr>
        <w:tc>
          <w:tcPr>
            <w:tcW w:w="8931" w:type="dxa"/>
          </w:tcPr>
          <w:p w:rsidR="00E60607" w:rsidRPr="009D41DD" w:rsidRDefault="00E60607">
            <w:pPr>
              <w:jc w:val="center"/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E60607" w:rsidRPr="009D41DD" w:rsidRDefault="00E60607" w:rsidP="002174A6">
            <w:pPr>
              <w:jc w:val="center"/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2</w:t>
            </w:r>
          </w:p>
        </w:tc>
      </w:tr>
      <w:tr w:rsidR="00E60607" w:rsidRPr="009D41DD" w:rsidTr="009D41DD">
        <w:trPr>
          <w:cantSplit/>
        </w:trPr>
        <w:tc>
          <w:tcPr>
            <w:tcW w:w="8931" w:type="dxa"/>
          </w:tcPr>
          <w:p w:rsidR="00E60607" w:rsidRPr="009D41DD" w:rsidRDefault="00E60607" w:rsidP="000E0113">
            <w:pPr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1559" w:type="dxa"/>
          </w:tcPr>
          <w:p w:rsidR="00E60607" w:rsidRPr="009D41DD" w:rsidRDefault="00337787" w:rsidP="002174A6">
            <w:pPr>
              <w:jc w:val="center"/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1</w:t>
            </w:r>
          </w:p>
        </w:tc>
      </w:tr>
      <w:tr w:rsidR="00E60607" w:rsidRPr="009D41DD" w:rsidTr="009D41DD">
        <w:trPr>
          <w:cantSplit/>
        </w:trPr>
        <w:tc>
          <w:tcPr>
            <w:tcW w:w="8931" w:type="dxa"/>
          </w:tcPr>
          <w:p w:rsidR="00E60607" w:rsidRPr="009D41DD" w:rsidRDefault="00E60607" w:rsidP="000E0113">
            <w:pPr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0001.0002.0027.0122 Неполучение ответа на обращение</w:t>
            </w:r>
          </w:p>
        </w:tc>
        <w:tc>
          <w:tcPr>
            <w:tcW w:w="1559" w:type="dxa"/>
          </w:tcPr>
          <w:p w:rsidR="00E60607" w:rsidRPr="009D41DD" w:rsidRDefault="00337787" w:rsidP="002174A6">
            <w:pPr>
              <w:jc w:val="center"/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5</w:t>
            </w:r>
          </w:p>
        </w:tc>
      </w:tr>
      <w:tr w:rsidR="00E60607" w:rsidRPr="009D41DD" w:rsidTr="009D41DD">
        <w:trPr>
          <w:cantSplit/>
        </w:trPr>
        <w:tc>
          <w:tcPr>
            <w:tcW w:w="8931" w:type="dxa"/>
          </w:tcPr>
          <w:p w:rsidR="00E60607" w:rsidRPr="009D41DD" w:rsidRDefault="00E60607" w:rsidP="000E0113">
            <w:pPr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0001.0002.0027.0123 Принятое по обращению решение</w:t>
            </w:r>
          </w:p>
        </w:tc>
        <w:tc>
          <w:tcPr>
            <w:tcW w:w="1559" w:type="dxa"/>
          </w:tcPr>
          <w:p w:rsidR="00337787" w:rsidRPr="009D41DD" w:rsidRDefault="00337787" w:rsidP="002174A6">
            <w:pPr>
              <w:jc w:val="center"/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1</w:t>
            </w:r>
          </w:p>
        </w:tc>
      </w:tr>
      <w:tr w:rsidR="00E60607" w:rsidRPr="009D41DD" w:rsidTr="009D41DD">
        <w:trPr>
          <w:cantSplit/>
        </w:trPr>
        <w:tc>
          <w:tcPr>
            <w:tcW w:w="8931" w:type="dxa"/>
          </w:tcPr>
          <w:p w:rsidR="00E60607" w:rsidRPr="009D41DD" w:rsidRDefault="00E60607" w:rsidP="000E0113">
            <w:pPr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0001.0002.0027.0131 Прекращение рассмотрения обращения</w:t>
            </w:r>
          </w:p>
        </w:tc>
        <w:tc>
          <w:tcPr>
            <w:tcW w:w="1559" w:type="dxa"/>
          </w:tcPr>
          <w:p w:rsidR="00E60607" w:rsidRPr="009D41DD" w:rsidRDefault="00337787" w:rsidP="002174A6">
            <w:pPr>
              <w:jc w:val="center"/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19</w:t>
            </w:r>
          </w:p>
        </w:tc>
      </w:tr>
      <w:tr w:rsidR="00E60607" w:rsidRPr="009D41DD" w:rsidTr="009D41DD">
        <w:trPr>
          <w:cantSplit/>
        </w:trPr>
        <w:tc>
          <w:tcPr>
            <w:tcW w:w="8931" w:type="dxa"/>
          </w:tcPr>
          <w:p w:rsidR="00E60607" w:rsidRPr="009D41DD" w:rsidRDefault="00E60607" w:rsidP="000E0113">
            <w:pPr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1559" w:type="dxa"/>
          </w:tcPr>
          <w:p w:rsidR="00337787" w:rsidRPr="009D41DD" w:rsidRDefault="00337787" w:rsidP="009D41DD">
            <w:pPr>
              <w:jc w:val="center"/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2</w:t>
            </w:r>
          </w:p>
        </w:tc>
      </w:tr>
      <w:tr w:rsidR="00E60607" w:rsidRPr="009D41DD" w:rsidTr="009D41DD">
        <w:trPr>
          <w:cantSplit/>
        </w:trPr>
        <w:tc>
          <w:tcPr>
            <w:tcW w:w="8931" w:type="dxa"/>
          </w:tcPr>
          <w:p w:rsidR="00E60607" w:rsidRPr="009D41DD" w:rsidRDefault="00E60607" w:rsidP="000E0113">
            <w:pPr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E60607" w:rsidRPr="009D41DD" w:rsidRDefault="00337787" w:rsidP="002174A6">
            <w:pPr>
              <w:jc w:val="center"/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17</w:t>
            </w:r>
          </w:p>
        </w:tc>
      </w:tr>
      <w:tr w:rsidR="00E60607" w:rsidRPr="009D41DD" w:rsidTr="009D41DD">
        <w:trPr>
          <w:cantSplit/>
        </w:trPr>
        <w:tc>
          <w:tcPr>
            <w:tcW w:w="8931" w:type="dxa"/>
          </w:tcPr>
          <w:p w:rsidR="00E60607" w:rsidRPr="009D41DD" w:rsidRDefault="00E60607" w:rsidP="00B53347">
            <w:pPr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559" w:type="dxa"/>
          </w:tcPr>
          <w:p w:rsidR="00E60607" w:rsidRPr="009D41DD" w:rsidRDefault="00337787" w:rsidP="002174A6">
            <w:pPr>
              <w:jc w:val="center"/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2</w:t>
            </w:r>
          </w:p>
        </w:tc>
      </w:tr>
      <w:tr w:rsidR="00E60607" w:rsidRPr="009D41DD" w:rsidTr="009D41DD">
        <w:trPr>
          <w:cantSplit/>
        </w:trPr>
        <w:tc>
          <w:tcPr>
            <w:tcW w:w="8931" w:type="dxa"/>
          </w:tcPr>
          <w:p w:rsidR="00E60607" w:rsidRPr="009D41DD" w:rsidRDefault="00E60607" w:rsidP="00B53347">
            <w:pPr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559" w:type="dxa"/>
          </w:tcPr>
          <w:p w:rsidR="00E60607" w:rsidRPr="009D41DD" w:rsidRDefault="00337787" w:rsidP="002174A6">
            <w:pPr>
              <w:jc w:val="center"/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1</w:t>
            </w:r>
          </w:p>
        </w:tc>
      </w:tr>
      <w:tr w:rsidR="00E60607" w:rsidRPr="009D41DD" w:rsidTr="009D41DD">
        <w:trPr>
          <w:cantSplit/>
        </w:trPr>
        <w:tc>
          <w:tcPr>
            <w:tcW w:w="8931" w:type="dxa"/>
          </w:tcPr>
          <w:p w:rsidR="00E60607" w:rsidRPr="009D41DD" w:rsidRDefault="00E60607" w:rsidP="00B53347">
            <w:pPr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59" w:type="dxa"/>
          </w:tcPr>
          <w:p w:rsidR="00E60607" w:rsidRPr="009D41DD" w:rsidRDefault="00337787" w:rsidP="002174A6">
            <w:pPr>
              <w:jc w:val="center"/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8</w:t>
            </w:r>
          </w:p>
        </w:tc>
      </w:tr>
      <w:tr w:rsidR="00E60607" w:rsidRPr="009D41DD" w:rsidTr="009D41DD">
        <w:trPr>
          <w:cantSplit/>
        </w:trPr>
        <w:tc>
          <w:tcPr>
            <w:tcW w:w="8931" w:type="dxa"/>
          </w:tcPr>
          <w:p w:rsidR="00E60607" w:rsidRPr="009D41DD" w:rsidRDefault="00E60607" w:rsidP="00B53347">
            <w:pPr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</w:tcPr>
          <w:p w:rsidR="00E60607" w:rsidRPr="009D41DD" w:rsidRDefault="00337787" w:rsidP="002174A6">
            <w:pPr>
              <w:jc w:val="center"/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13</w:t>
            </w:r>
          </w:p>
        </w:tc>
      </w:tr>
      <w:tr w:rsidR="00E60607" w:rsidRPr="009D41DD" w:rsidTr="009D41DD">
        <w:trPr>
          <w:cantSplit/>
        </w:trPr>
        <w:tc>
          <w:tcPr>
            <w:tcW w:w="8931" w:type="dxa"/>
          </w:tcPr>
          <w:p w:rsidR="00E60607" w:rsidRPr="009D41DD" w:rsidRDefault="00E60607" w:rsidP="00B53347">
            <w:pPr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0003.0008.0086.0540 Земельный налог</w:t>
            </w:r>
          </w:p>
        </w:tc>
        <w:tc>
          <w:tcPr>
            <w:tcW w:w="1559" w:type="dxa"/>
          </w:tcPr>
          <w:p w:rsidR="00337787" w:rsidRPr="009D41DD" w:rsidRDefault="00337787" w:rsidP="002174A6">
            <w:pPr>
              <w:jc w:val="center"/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62</w:t>
            </w:r>
          </w:p>
        </w:tc>
      </w:tr>
      <w:tr w:rsidR="00E60607" w:rsidRPr="009D41DD" w:rsidTr="009D41DD">
        <w:trPr>
          <w:cantSplit/>
        </w:trPr>
        <w:tc>
          <w:tcPr>
            <w:tcW w:w="8931" w:type="dxa"/>
          </w:tcPr>
          <w:p w:rsidR="00E60607" w:rsidRPr="009D41DD" w:rsidRDefault="00E60607" w:rsidP="00B53347">
            <w:pPr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0003.0008.0086.0541 Налог на добавленную стоимость</w:t>
            </w:r>
          </w:p>
        </w:tc>
        <w:tc>
          <w:tcPr>
            <w:tcW w:w="1559" w:type="dxa"/>
          </w:tcPr>
          <w:p w:rsidR="00E60607" w:rsidRPr="009D41DD" w:rsidRDefault="00337787" w:rsidP="002174A6">
            <w:pPr>
              <w:jc w:val="center"/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24</w:t>
            </w:r>
          </w:p>
        </w:tc>
      </w:tr>
      <w:tr w:rsidR="00E60607" w:rsidRPr="009D41DD" w:rsidTr="009D41DD">
        <w:trPr>
          <w:cantSplit/>
        </w:trPr>
        <w:tc>
          <w:tcPr>
            <w:tcW w:w="8931" w:type="dxa"/>
          </w:tcPr>
          <w:p w:rsidR="00E60607" w:rsidRPr="009D41DD" w:rsidRDefault="00E60607" w:rsidP="00B53347">
            <w:pPr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0003.0008.0086.0543 Транспортный налог</w:t>
            </w:r>
          </w:p>
        </w:tc>
        <w:tc>
          <w:tcPr>
            <w:tcW w:w="1559" w:type="dxa"/>
          </w:tcPr>
          <w:p w:rsidR="00E60607" w:rsidRPr="009D41DD" w:rsidRDefault="00337787" w:rsidP="002174A6">
            <w:pPr>
              <w:jc w:val="center"/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134</w:t>
            </w:r>
          </w:p>
        </w:tc>
      </w:tr>
      <w:tr w:rsidR="00E60607" w:rsidRPr="009D41DD" w:rsidTr="009D41DD">
        <w:trPr>
          <w:cantSplit/>
        </w:trPr>
        <w:tc>
          <w:tcPr>
            <w:tcW w:w="8931" w:type="dxa"/>
          </w:tcPr>
          <w:p w:rsidR="00E60607" w:rsidRPr="009D41DD" w:rsidRDefault="00E60607" w:rsidP="00B53347">
            <w:pPr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0003.0008.0086.0544 Налог на имущество</w:t>
            </w:r>
          </w:p>
        </w:tc>
        <w:tc>
          <w:tcPr>
            <w:tcW w:w="1559" w:type="dxa"/>
          </w:tcPr>
          <w:p w:rsidR="00E60607" w:rsidRPr="009D41DD" w:rsidRDefault="00337787" w:rsidP="002174A6">
            <w:pPr>
              <w:jc w:val="center"/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119</w:t>
            </w:r>
          </w:p>
        </w:tc>
      </w:tr>
      <w:tr w:rsidR="00E60607" w:rsidRPr="009D41DD" w:rsidTr="009D41DD">
        <w:trPr>
          <w:cantSplit/>
        </w:trPr>
        <w:tc>
          <w:tcPr>
            <w:tcW w:w="8931" w:type="dxa"/>
          </w:tcPr>
          <w:p w:rsidR="00E60607" w:rsidRPr="009D41DD" w:rsidRDefault="00E60607" w:rsidP="00B53347">
            <w:pPr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0003.0008.0086.0545 Налог на доходы физических лиц</w:t>
            </w:r>
          </w:p>
        </w:tc>
        <w:tc>
          <w:tcPr>
            <w:tcW w:w="1559" w:type="dxa"/>
          </w:tcPr>
          <w:p w:rsidR="00E60607" w:rsidRPr="009D41DD" w:rsidRDefault="00337787" w:rsidP="002174A6">
            <w:pPr>
              <w:jc w:val="center"/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548</w:t>
            </w:r>
          </w:p>
        </w:tc>
      </w:tr>
      <w:tr w:rsidR="00E60607" w:rsidRPr="009D41DD" w:rsidTr="009D41DD">
        <w:trPr>
          <w:cantSplit/>
        </w:trPr>
        <w:tc>
          <w:tcPr>
            <w:tcW w:w="8931" w:type="dxa"/>
          </w:tcPr>
          <w:p w:rsidR="00E60607" w:rsidRPr="009D41DD" w:rsidRDefault="00E60607" w:rsidP="00B53347">
            <w:pPr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0003.0008.0086.0546 Налог на прибыль</w:t>
            </w:r>
          </w:p>
        </w:tc>
        <w:tc>
          <w:tcPr>
            <w:tcW w:w="1559" w:type="dxa"/>
          </w:tcPr>
          <w:p w:rsidR="00E60607" w:rsidRPr="009D41DD" w:rsidRDefault="00337787" w:rsidP="002174A6">
            <w:pPr>
              <w:jc w:val="center"/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20</w:t>
            </w:r>
          </w:p>
        </w:tc>
      </w:tr>
      <w:tr w:rsidR="00E60607" w:rsidRPr="009D41DD" w:rsidTr="009D41DD">
        <w:trPr>
          <w:cantSplit/>
        </w:trPr>
        <w:tc>
          <w:tcPr>
            <w:tcW w:w="8931" w:type="dxa"/>
          </w:tcPr>
          <w:p w:rsidR="00E60607" w:rsidRPr="009D41DD" w:rsidRDefault="00E60607" w:rsidP="00B53347">
            <w:pPr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0003.0008.0086.0547 Госпошлины</w:t>
            </w:r>
          </w:p>
        </w:tc>
        <w:tc>
          <w:tcPr>
            <w:tcW w:w="1559" w:type="dxa"/>
          </w:tcPr>
          <w:p w:rsidR="00E60607" w:rsidRPr="009D41DD" w:rsidRDefault="00337787" w:rsidP="002174A6">
            <w:pPr>
              <w:jc w:val="center"/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3</w:t>
            </w:r>
          </w:p>
        </w:tc>
      </w:tr>
      <w:tr w:rsidR="00E60607" w:rsidRPr="009D41DD" w:rsidTr="009D41DD">
        <w:trPr>
          <w:cantSplit/>
        </w:trPr>
        <w:tc>
          <w:tcPr>
            <w:tcW w:w="8931" w:type="dxa"/>
          </w:tcPr>
          <w:p w:rsidR="00E60607" w:rsidRPr="009D41DD" w:rsidRDefault="00E60607" w:rsidP="00B53347">
            <w:pPr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E60607" w:rsidRPr="009D41DD" w:rsidRDefault="00337787" w:rsidP="002174A6">
            <w:pPr>
              <w:jc w:val="center"/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119</w:t>
            </w:r>
          </w:p>
        </w:tc>
      </w:tr>
      <w:tr w:rsidR="00E60607" w:rsidRPr="009D41DD" w:rsidTr="009D41DD">
        <w:trPr>
          <w:cantSplit/>
        </w:trPr>
        <w:tc>
          <w:tcPr>
            <w:tcW w:w="8931" w:type="dxa"/>
          </w:tcPr>
          <w:p w:rsidR="00E60607" w:rsidRPr="009D41DD" w:rsidRDefault="00E60607" w:rsidP="00B53347">
            <w:pPr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0003.0008.0086.0549 Юридические вопросы по налогам и сборам</w:t>
            </w:r>
          </w:p>
        </w:tc>
        <w:tc>
          <w:tcPr>
            <w:tcW w:w="1559" w:type="dxa"/>
          </w:tcPr>
          <w:p w:rsidR="00E60607" w:rsidRPr="009D41DD" w:rsidRDefault="00337787" w:rsidP="002174A6">
            <w:pPr>
              <w:jc w:val="center"/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115</w:t>
            </w:r>
          </w:p>
        </w:tc>
      </w:tr>
      <w:tr w:rsidR="00E60607" w:rsidRPr="009D41DD" w:rsidTr="009D41DD">
        <w:trPr>
          <w:cantSplit/>
        </w:trPr>
        <w:tc>
          <w:tcPr>
            <w:tcW w:w="8931" w:type="dxa"/>
          </w:tcPr>
          <w:p w:rsidR="00E60607" w:rsidRPr="009D41DD" w:rsidRDefault="00E60607" w:rsidP="00B53347">
            <w:pPr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</w:tcPr>
          <w:p w:rsidR="00E60607" w:rsidRPr="009D41DD" w:rsidRDefault="00337787" w:rsidP="002174A6">
            <w:pPr>
              <w:jc w:val="center"/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81</w:t>
            </w:r>
          </w:p>
        </w:tc>
      </w:tr>
      <w:tr w:rsidR="00E60607" w:rsidRPr="009D41DD" w:rsidTr="009D41DD">
        <w:trPr>
          <w:cantSplit/>
        </w:trPr>
        <w:tc>
          <w:tcPr>
            <w:tcW w:w="8931" w:type="dxa"/>
          </w:tcPr>
          <w:p w:rsidR="00E60607" w:rsidRPr="009D41DD" w:rsidRDefault="00E60607" w:rsidP="00B53347">
            <w:pPr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</w:tcPr>
          <w:p w:rsidR="00E60607" w:rsidRPr="009D41DD" w:rsidRDefault="00337787" w:rsidP="002174A6">
            <w:pPr>
              <w:jc w:val="center"/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115</w:t>
            </w:r>
          </w:p>
        </w:tc>
      </w:tr>
      <w:tr w:rsidR="00E60607" w:rsidRPr="009D41DD" w:rsidTr="009D41DD">
        <w:trPr>
          <w:cantSplit/>
        </w:trPr>
        <w:tc>
          <w:tcPr>
            <w:tcW w:w="8931" w:type="dxa"/>
          </w:tcPr>
          <w:p w:rsidR="00E60607" w:rsidRPr="009D41DD" w:rsidRDefault="00E60607" w:rsidP="00B53347">
            <w:pPr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</w:tcPr>
          <w:p w:rsidR="00E60607" w:rsidRPr="009D41DD" w:rsidRDefault="00337787" w:rsidP="002174A6">
            <w:pPr>
              <w:jc w:val="center"/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19</w:t>
            </w:r>
          </w:p>
        </w:tc>
      </w:tr>
      <w:tr w:rsidR="00E60607" w:rsidRPr="009D41DD" w:rsidTr="009D41DD">
        <w:trPr>
          <w:cantSplit/>
        </w:trPr>
        <w:tc>
          <w:tcPr>
            <w:tcW w:w="8931" w:type="dxa"/>
          </w:tcPr>
          <w:p w:rsidR="00E60607" w:rsidRPr="009D41DD" w:rsidRDefault="00E60607" w:rsidP="00B53347">
            <w:pPr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0003.0008.0086.0555 Налоговая отчетность</w:t>
            </w:r>
          </w:p>
        </w:tc>
        <w:tc>
          <w:tcPr>
            <w:tcW w:w="1559" w:type="dxa"/>
          </w:tcPr>
          <w:p w:rsidR="00E60607" w:rsidRPr="009D41DD" w:rsidRDefault="00337787" w:rsidP="002174A6">
            <w:pPr>
              <w:jc w:val="center"/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3</w:t>
            </w:r>
          </w:p>
        </w:tc>
      </w:tr>
      <w:tr w:rsidR="00E60607" w:rsidRPr="009D41DD" w:rsidTr="009D41DD">
        <w:trPr>
          <w:cantSplit/>
        </w:trPr>
        <w:tc>
          <w:tcPr>
            <w:tcW w:w="8931" w:type="dxa"/>
          </w:tcPr>
          <w:p w:rsidR="00E60607" w:rsidRPr="009D41DD" w:rsidRDefault="00E60607" w:rsidP="00B53347">
            <w:pPr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0003.0008.0086.0556 Контроль и надзор в налоговой сфере</w:t>
            </w:r>
          </w:p>
        </w:tc>
        <w:tc>
          <w:tcPr>
            <w:tcW w:w="1559" w:type="dxa"/>
          </w:tcPr>
          <w:p w:rsidR="00E60607" w:rsidRPr="009D41DD" w:rsidRDefault="00337787" w:rsidP="002174A6">
            <w:pPr>
              <w:jc w:val="center"/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390</w:t>
            </w:r>
          </w:p>
        </w:tc>
      </w:tr>
      <w:tr w:rsidR="00E60607" w:rsidRPr="009D41DD" w:rsidTr="009D41DD">
        <w:trPr>
          <w:cantSplit/>
        </w:trPr>
        <w:tc>
          <w:tcPr>
            <w:tcW w:w="8931" w:type="dxa"/>
          </w:tcPr>
          <w:p w:rsidR="00E60607" w:rsidRPr="009D41DD" w:rsidRDefault="00E60607" w:rsidP="00B53347">
            <w:pPr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</w:tcPr>
          <w:p w:rsidR="00E60607" w:rsidRPr="009D41DD" w:rsidRDefault="00337787" w:rsidP="002174A6">
            <w:pPr>
              <w:jc w:val="center"/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131</w:t>
            </w:r>
          </w:p>
        </w:tc>
      </w:tr>
      <w:tr w:rsidR="00E60607" w:rsidRPr="009D41DD" w:rsidTr="009D41DD">
        <w:trPr>
          <w:cantSplit/>
        </w:trPr>
        <w:tc>
          <w:tcPr>
            <w:tcW w:w="8931" w:type="dxa"/>
          </w:tcPr>
          <w:p w:rsidR="00E60607" w:rsidRPr="009D41DD" w:rsidRDefault="00E60607" w:rsidP="00B53347">
            <w:pPr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E60607" w:rsidRPr="009D41DD" w:rsidRDefault="00337787" w:rsidP="002174A6">
            <w:pPr>
              <w:jc w:val="center"/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1169</w:t>
            </w:r>
          </w:p>
        </w:tc>
      </w:tr>
      <w:tr w:rsidR="00E60607" w:rsidRPr="009D41DD" w:rsidTr="009D41DD">
        <w:trPr>
          <w:cantSplit/>
        </w:trPr>
        <w:tc>
          <w:tcPr>
            <w:tcW w:w="8931" w:type="dxa"/>
          </w:tcPr>
          <w:p w:rsidR="00E60607" w:rsidRPr="009D41DD" w:rsidRDefault="00E60607" w:rsidP="00B53347">
            <w:pPr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</w:tcPr>
          <w:p w:rsidR="00E60607" w:rsidRPr="009D41DD" w:rsidRDefault="00337787" w:rsidP="002174A6">
            <w:pPr>
              <w:jc w:val="center"/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114</w:t>
            </w:r>
          </w:p>
        </w:tc>
      </w:tr>
      <w:tr w:rsidR="00E60607" w:rsidRPr="009D41DD" w:rsidTr="009D41DD">
        <w:trPr>
          <w:cantSplit/>
        </w:trPr>
        <w:tc>
          <w:tcPr>
            <w:tcW w:w="8931" w:type="dxa"/>
          </w:tcPr>
          <w:p w:rsidR="00E60607" w:rsidRPr="009D41DD" w:rsidRDefault="00E60607" w:rsidP="00B53347">
            <w:pPr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0003.0008.0086.0560 Уклонение от налогообложения</w:t>
            </w:r>
          </w:p>
        </w:tc>
        <w:tc>
          <w:tcPr>
            <w:tcW w:w="1559" w:type="dxa"/>
          </w:tcPr>
          <w:p w:rsidR="00E60607" w:rsidRPr="009D41DD" w:rsidRDefault="00337787" w:rsidP="002174A6">
            <w:pPr>
              <w:jc w:val="center"/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302</w:t>
            </w:r>
          </w:p>
        </w:tc>
      </w:tr>
      <w:tr w:rsidR="00E60607" w:rsidRPr="009D41DD" w:rsidTr="009D41DD">
        <w:trPr>
          <w:cantSplit/>
        </w:trPr>
        <w:tc>
          <w:tcPr>
            <w:tcW w:w="8931" w:type="dxa"/>
          </w:tcPr>
          <w:p w:rsidR="00E60607" w:rsidRPr="009D41DD" w:rsidRDefault="00E60607" w:rsidP="00B53347">
            <w:pPr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</w:tcPr>
          <w:p w:rsidR="00E60607" w:rsidRPr="009D41DD" w:rsidRDefault="00337787" w:rsidP="002174A6">
            <w:pPr>
              <w:jc w:val="center"/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16</w:t>
            </w:r>
          </w:p>
          <w:p w:rsidR="00337787" w:rsidRPr="009D41DD" w:rsidRDefault="00337787" w:rsidP="002174A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60607" w:rsidRPr="009D41DD" w:rsidTr="009D41DD">
        <w:trPr>
          <w:cantSplit/>
        </w:trPr>
        <w:tc>
          <w:tcPr>
            <w:tcW w:w="8931" w:type="dxa"/>
          </w:tcPr>
          <w:p w:rsidR="00E60607" w:rsidRPr="009D41DD" w:rsidRDefault="00E60607" w:rsidP="00B53347">
            <w:pPr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lastRenderedPageBreak/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</w:tcPr>
          <w:p w:rsidR="00E60607" w:rsidRPr="009D41DD" w:rsidRDefault="00337787" w:rsidP="002174A6">
            <w:pPr>
              <w:jc w:val="center"/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366</w:t>
            </w:r>
          </w:p>
        </w:tc>
      </w:tr>
      <w:tr w:rsidR="00E60607" w:rsidRPr="009D41DD" w:rsidTr="009D41DD">
        <w:trPr>
          <w:cantSplit/>
        </w:trPr>
        <w:tc>
          <w:tcPr>
            <w:tcW w:w="8931" w:type="dxa"/>
          </w:tcPr>
          <w:p w:rsidR="00E60607" w:rsidRPr="009D41DD" w:rsidRDefault="00E60607" w:rsidP="00B53347">
            <w:pPr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1559" w:type="dxa"/>
          </w:tcPr>
          <w:p w:rsidR="00E60607" w:rsidRPr="009D41DD" w:rsidRDefault="00337787" w:rsidP="002174A6">
            <w:pPr>
              <w:jc w:val="center"/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12</w:t>
            </w:r>
          </w:p>
        </w:tc>
      </w:tr>
      <w:tr w:rsidR="00E60607" w:rsidRPr="009D41DD" w:rsidTr="009D41DD">
        <w:trPr>
          <w:cantSplit/>
        </w:trPr>
        <w:tc>
          <w:tcPr>
            <w:tcW w:w="8931" w:type="dxa"/>
          </w:tcPr>
          <w:p w:rsidR="00E60607" w:rsidRPr="009D41DD" w:rsidRDefault="00E60607" w:rsidP="00B53347">
            <w:pPr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</w:tcPr>
          <w:p w:rsidR="00E60607" w:rsidRPr="009D41DD" w:rsidRDefault="00337787" w:rsidP="002174A6">
            <w:pPr>
              <w:jc w:val="center"/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91</w:t>
            </w:r>
          </w:p>
        </w:tc>
      </w:tr>
      <w:tr w:rsidR="00E60607" w:rsidRPr="009D41DD" w:rsidTr="009D41DD">
        <w:trPr>
          <w:cantSplit/>
        </w:trPr>
        <w:tc>
          <w:tcPr>
            <w:tcW w:w="8931" w:type="dxa"/>
          </w:tcPr>
          <w:p w:rsidR="00E60607" w:rsidRPr="009D41DD" w:rsidRDefault="00E60607" w:rsidP="00B53347">
            <w:pPr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E60607" w:rsidRPr="009D41DD" w:rsidRDefault="00337787" w:rsidP="002174A6">
            <w:pPr>
              <w:jc w:val="center"/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289</w:t>
            </w:r>
          </w:p>
        </w:tc>
      </w:tr>
      <w:tr w:rsidR="00E60607" w:rsidRPr="009D41DD" w:rsidTr="009D41DD">
        <w:trPr>
          <w:cantSplit/>
        </w:trPr>
        <w:tc>
          <w:tcPr>
            <w:tcW w:w="8931" w:type="dxa"/>
          </w:tcPr>
          <w:p w:rsidR="00E60607" w:rsidRPr="009D41DD" w:rsidRDefault="00E60607" w:rsidP="00B53347">
            <w:pPr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</w:tcPr>
          <w:p w:rsidR="00E60607" w:rsidRPr="009D41DD" w:rsidRDefault="00337787" w:rsidP="002174A6">
            <w:pPr>
              <w:jc w:val="center"/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15</w:t>
            </w:r>
          </w:p>
        </w:tc>
      </w:tr>
      <w:tr w:rsidR="00E60607" w:rsidRPr="009D41DD" w:rsidTr="009D41DD">
        <w:trPr>
          <w:cantSplit/>
        </w:trPr>
        <w:tc>
          <w:tcPr>
            <w:tcW w:w="8931" w:type="dxa"/>
          </w:tcPr>
          <w:p w:rsidR="00E60607" w:rsidRPr="009D41DD" w:rsidRDefault="00E60607" w:rsidP="00B53347">
            <w:pPr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59" w:type="dxa"/>
          </w:tcPr>
          <w:p w:rsidR="00E60607" w:rsidRPr="009D41DD" w:rsidRDefault="00337787" w:rsidP="002174A6">
            <w:pPr>
              <w:jc w:val="center"/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94</w:t>
            </w:r>
          </w:p>
        </w:tc>
      </w:tr>
      <w:tr w:rsidR="00E60607" w:rsidRPr="009D41DD" w:rsidTr="009D41DD">
        <w:trPr>
          <w:cantSplit/>
        </w:trPr>
        <w:tc>
          <w:tcPr>
            <w:tcW w:w="8931" w:type="dxa"/>
          </w:tcPr>
          <w:p w:rsidR="00E60607" w:rsidRPr="009D41DD" w:rsidRDefault="00E60607" w:rsidP="00B53347">
            <w:pPr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</w:tcPr>
          <w:p w:rsidR="00E60607" w:rsidRPr="009D41DD" w:rsidRDefault="00337787" w:rsidP="002174A6">
            <w:pPr>
              <w:jc w:val="center"/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361</w:t>
            </w:r>
          </w:p>
        </w:tc>
      </w:tr>
      <w:tr w:rsidR="00E60607" w:rsidRPr="009D41DD" w:rsidTr="009D41DD">
        <w:trPr>
          <w:cantSplit/>
        </w:trPr>
        <w:tc>
          <w:tcPr>
            <w:tcW w:w="8931" w:type="dxa"/>
          </w:tcPr>
          <w:p w:rsidR="00E60607" w:rsidRPr="009D41DD" w:rsidRDefault="00E60607" w:rsidP="00B53347">
            <w:pPr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59" w:type="dxa"/>
          </w:tcPr>
          <w:p w:rsidR="00E60607" w:rsidRPr="009D41DD" w:rsidRDefault="00337787" w:rsidP="002174A6">
            <w:pPr>
              <w:jc w:val="center"/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1907</w:t>
            </w:r>
          </w:p>
        </w:tc>
      </w:tr>
      <w:tr w:rsidR="00E60607" w:rsidRPr="009D41DD" w:rsidTr="009D41DD">
        <w:trPr>
          <w:cantSplit/>
        </w:trPr>
        <w:tc>
          <w:tcPr>
            <w:tcW w:w="8931" w:type="dxa"/>
          </w:tcPr>
          <w:p w:rsidR="00E60607" w:rsidRPr="009D41DD" w:rsidRDefault="00E60607" w:rsidP="00B53347">
            <w:pPr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0003.0009.0096.0674 Нормативное правовое регулирование строительной деятельности</w:t>
            </w:r>
          </w:p>
        </w:tc>
        <w:tc>
          <w:tcPr>
            <w:tcW w:w="1559" w:type="dxa"/>
          </w:tcPr>
          <w:p w:rsidR="00E60607" w:rsidRPr="009D41DD" w:rsidRDefault="00337787" w:rsidP="002174A6">
            <w:pPr>
              <w:jc w:val="center"/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1</w:t>
            </w:r>
          </w:p>
        </w:tc>
      </w:tr>
      <w:tr w:rsidR="00E60607" w:rsidRPr="009D41DD" w:rsidTr="009D41DD">
        <w:trPr>
          <w:cantSplit/>
        </w:trPr>
        <w:tc>
          <w:tcPr>
            <w:tcW w:w="8931" w:type="dxa"/>
          </w:tcPr>
          <w:p w:rsidR="00E60607" w:rsidRPr="009D41DD" w:rsidRDefault="00E60607" w:rsidP="009D41DD">
            <w:pPr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0003.0012.0132.0877 Ок</w:t>
            </w:r>
            <w:r w:rsidR="009D41DD">
              <w:rPr>
                <w:noProof/>
                <w:sz w:val="26"/>
                <w:szCs w:val="26"/>
              </w:rPr>
              <w:t>азание услуг в электронном виде</w:t>
            </w:r>
            <w:bookmarkStart w:id="0" w:name="_GoBack"/>
            <w:bookmarkEnd w:id="0"/>
          </w:p>
        </w:tc>
        <w:tc>
          <w:tcPr>
            <w:tcW w:w="1559" w:type="dxa"/>
          </w:tcPr>
          <w:p w:rsidR="00E60607" w:rsidRPr="009D41DD" w:rsidRDefault="00337787" w:rsidP="002174A6">
            <w:pPr>
              <w:jc w:val="center"/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2</w:t>
            </w:r>
          </w:p>
        </w:tc>
      </w:tr>
      <w:tr w:rsidR="00E60607" w:rsidRPr="009D41DD" w:rsidTr="009D41DD">
        <w:trPr>
          <w:cantSplit/>
        </w:trPr>
        <w:tc>
          <w:tcPr>
            <w:tcW w:w="8931" w:type="dxa"/>
          </w:tcPr>
          <w:p w:rsidR="00E60607" w:rsidRPr="009D41DD" w:rsidRDefault="00E60607" w:rsidP="00B53347">
            <w:pPr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По другим вопросам</w:t>
            </w:r>
          </w:p>
        </w:tc>
        <w:tc>
          <w:tcPr>
            <w:tcW w:w="1559" w:type="dxa"/>
          </w:tcPr>
          <w:p w:rsidR="00337787" w:rsidRPr="009D41DD" w:rsidRDefault="00337787" w:rsidP="002174A6">
            <w:pPr>
              <w:jc w:val="center"/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1177</w:t>
            </w:r>
          </w:p>
        </w:tc>
      </w:tr>
      <w:tr w:rsidR="00E60607" w:rsidRPr="009D41DD" w:rsidTr="009D41DD">
        <w:trPr>
          <w:cantSplit/>
        </w:trPr>
        <w:tc>
          <w:tcPr>
            <w:tcW w:w="8931" w:type="dxa"/>
          </w:tcPr>
          <w:p w:rsidR="00E60607" w:rsidRPr="009D41DD" w:rsidRDefault="00E60607" w:rsidP="00B53347">
            <w:pPr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ИТОГО:</w:t>
            </w:r>
          </w:p>
        </w:tc>
        <w:tc>
          <w:tcPr>
            <w:tcW w:w="1559" w:type="dxa"/>
          </w:tcPr>
          <w:p w:rsidR="00E60607" w:rsidRPr="009D41DD" w:rsidRDefault="00337787" w:rsidP="002174A6">
            <w:pPr>
              <w:jc w:val="center"/>
              <w:rPr>
                <w:noProof/>
                <w:sz w:val="26"/>
                <w:szCs w:val="26"/>
              </w:rPr>
            </w:pPr>
            <w:r w:rsidRPr="009D41DD">
              <w:rPr>
                <w:noProof/>
                <w:sz w:val="26"/>
                <w:szCs w:val="26"/>
              </w:rPr>
              <w:t>7868</w:t>
            </w:r>
          </w:p>
        </w:tc>
      </w:tr>
    </w:tbl>
    <w:p w:rsidR="00E72FBC" w:rsidRDefault="00E72FBC" w:rsidP="009D41DD">
      <w:pPr>
        <w:rPr>
          <w:noProof/>
        </w:rPr>
      </w:pPr>
    </w:p>
    <w:sectPr w:rsidR="00E72FBC" w:rsidSect="00E72FBC">
      <w:pgSz w:w="11907" w:h="16840" w:code="9"/>
      <w:pgMar w:top="426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BC"/>
    <w:rsid w:val="000E0113"/>
    <w:rsid w:val="00162B19"/>
    <w:rsid w:val="002174A6"/>
    <w:rsid w:val="00337787"/>
    <w:rsid w:val="00662FBC"/>
    <w:rsid w:val="006A6A86"/>
    <w:rsid w:val="007164AD"/>
    <w:rsid w:val="00986EC8"/>
    <w:rsid w:val="009D41DD"/>
    <w:rsid w:val="00B53347"/>
    <w:rsid w:val="00B916BE"/>
    <w:rsid w:val="00D31644"/>
    <w:rsid w:val="00E60607"/>
    <w:rsid w:val="00E7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4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64A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4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6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7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39</TotalTime>
  <Pages>2</Pages>
  <Words>365</Words>
  <Characters>3094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Казак Дарья Владимировна</dc:creator>
  <cp:lastModifiedBy>user206b</cp:lastModifiedBy>
  <cp:revision>8</cp:revision>
  <cp:lastPrinted>2026-03-12T05:42:00Z</cp:lastPrinted>
  <dcterms:created xsi:type="dcterms:W3CDTF">2026-03-12T05:40:00Z</dcterms:created>
  <dcterms:modified xsi:type="dcterms:W3CDTF">2026-03-16T01:46:00Z</dcterms:modified>
</cp:coreProperties>
</file>