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B1" w:rsidRDefault="003B535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05B1" w:rsidRDefault="00735BF7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3B5355">
        <w:rPr>
          <w:noProof/>
          <w:sz w:val="24"/>
        </w:rPr>
        <w:t>ходящей корреспонденции по тематике обращений граждан</w:t>
      </w:r>
    </w:p>
    <w:p w:rsidR="000D05B1" w:rsidRDefault="003B535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30.11.2022</w:t>
      </w:r>
    </w:p>
    <w:p w:rsidR="000D05B1" w:rsidRDefault="000D05B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0D05B1" w:rsidRPr="00735BF7" w:rsidTr="00735BF7">
        <w:trPr>
          <w:cantSplit/>
          <w:trHeight w:val="276"/>
        </w:trPr>
        <w:tc>
          <w:tcPr>
            <w:tcW w:w="8222" w:type="dxa"/>
            <w:vMerge w:val="restart"/>
            <w:vAlign w:val="center"/>
          </w:tcPr>
          <w:p w:rsidR="000D05B1" w:rsidRPr="00735BF7" w:rsidRDefault="003B5355" w:rsidP="00735BF7">
            <w:pPr>
              <w:jc w:val="center"/>
              <w:rPr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0D05B1" w:rsidRPr="00735BF7" w:rsidRDefault="003B5355" w:rsidP="00735BF7">
            <w:pPr>
              <w:jc w:val="center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D05B1" w:rsidRPr="00735BF7" w:rsidTr="00735BF7">
        <w:trPr>
          <w:cantSplit/>
          <w:trHeight w:val="253"/>
        </w:trPr>
        <w:tc>
          <w:tcPr>
            <w:tcW w:w="8222" w:type="dxa"/>
            <w:vMerge/>
          </w:tcPr>
          <w:p w:rsidR="000D05B1" w:rsidRPr="00735BF7" w:rsidRDefault="000D05B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05B1" w:rsidRPr="00735BF7" w:rsidRDefault="000D05B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D05B1" w:rsidRPr="00735BF7" w:rsidTr="00735BF7">
        <w:trPr>
          <w:cantSplit/>
        </w:trPr>
        <w:tc>
          <w:tcPr>
            <w:tcW w:w="8222" w:type="dxa"/>
          </w:tcPr>
          <w:p w:rsidR="000D05B1" w:rsidRPr="00735BF7" w:rsidRDefault="003B5355">
            <w:pPr>
              <w:jc w:val="center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D05B1" w:rsidRPr="00735BF7" w:rsidRDefault="003B5355">
            <w:pPr>
              <w:jc w:val="center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</w:t>
            </w:r>
          </w:p>
        </w:tc>
      </w:tr>
      <w:tr w:rsidR="000D05B1" w:rsidRPr="00735BF7" w:rsidTr="00735BF7">
        <w:trPr>
          <w:cantSplit/>
        </w:trPr>
        <w:tc>
          <w:tcPr>
            <w:tcW w:w="8222" w:type="dxa"/>
          </w:tcPr>
          <w:p w:rsidR="000D05B1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0D05B1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3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5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0001.0003.0030.0202 Несостоятельно</w:t>
            </w:r>
            <w:bookmarkStart w:id="0" w:name="_GoBack"/>
            <w:bookmarkEnd w:id="0"/>
            <w:r w:rsidRPr="00735BF7">
              <w:rPr>
                <w:noProof/>
                <w:sz w:val="22"/>
                <w:szCs w:val="22"/>
              </w:rPr>
              <w:t>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6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6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20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27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40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12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3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3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51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10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39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5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14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5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5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7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38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25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0003.0012.0133.0879 Электронное правительство</w:t>
            </w:r>
          </w:p>
        </w:tc>
        <w:tc>
          <w:tcPr>
            <w:tcW w:w="1559" w:type="dxa"/>
          </w:tcPr>
          <w:p w:rsidR="003B5355" w:rsidRPr="00735BF7" w:rsidRDefault="003B5355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</w:t>
            </w: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47188A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12</w:t>
            </w:r>
          </w:p>
        </w:tc>
      </w:tr>
      <w:tr w:rsidR="0047188A" w:rsidRPr="00735BF7" w:rsidTr="00735BF7">
        <w:trPr>
          <w:cantSplit/>
        </w:trPr>
        <w:tc>
          <w:tcPr>
            <w:tcW w:w="8222" w:type="dxa"/>
          </w:tcPr>
          <w:p w:rsidR="0047188A" w:rsidRPr="00735BF7" w:rsidRDefault="0047188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47188A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B5355" w:rsidRPr="00735BF7" w:rsidTr="00735BF7">
        <w:trPr>
          <w:cantSplit/>
        </w:trPr>
        <w:tc>
          <w:tcPr>
            <w:tcW w:w="8222" w:type="dxa"/>
          </w:tcPr>
          <w:p w:rsidR="003B5355" w:rsidRPr="00735BF7" w:rsidRDefault="003B5355">
            <w:pPr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3B5355" w:rsidRPr="00735BF7" w:rsidRDefault="0047188A">
            <w:pPr>
              <w:jc w:val="right"/>
              <w:rPr>
                <w:noProof/>
                <w:sz w:val="22"/>
                <w:szCs w:val="22"/>
              </w:rPr>
            </w:pPr>
            <w:r w:rsidRPr="00735BF7">
              <w:rPr>
                <w:noProof/>
                <w:sz w:val="22"/>
                <w:szCs w:val="22"/>
              </w:rPr>
              <w:t>350</w:t>
            </w:r>
          </w:p>
        </w:tc>
      </w:tr>
    </w:tbl>
    <w:p w:rsidR="003B5355" w:rsidRDefault="003B5355" w:rsidP="00735BF7">
      <w:pPr>
        <w:rPr>
          <w:noProof/>
        </w:rPr>
      </w:pPr>
    </w:p>
    <w:sectPr w:rsidR="003B5355" w:rsidSect="00735BF7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55"/>
    <w:rsid w:val="000D05B1"/>
    <w:rsid w:val="003B5355"/>
    <w:rsid w:val="0047188A"/>
    <w:rsid w:val="007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3</cp:revision>
  <cp:lastPrinted>2022-12-02T08:52:00Z</cp:lastPrinted>
  <dcterms:created xsi:type="dcterms:W3CDTF">2022-12-05T01:47:00Z</dcterms:created>
  <dcterms:modified xsi:type="dcterms:W3CDTF">2022-12-08T12:00:00Z</dcterms:modified>
</cp:coreProperties>
</file>