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3A8C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EB3A8C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EB3A8C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5D1ACE">
        <w:rPr>
          <w:noProof/>
          <w:sz w:val="24"/>
          <w:lang w:val="en-US"/>
        </w:rPr>
        <w:t>01.03.2024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5D1ACE">
        <w:rPr>
          <w:noProof/>
          <w:sz w:val="24"/>
          <w:lang w:val="en-US"/>
        </w:rPr>
        <w:t>31.03.2024</w:t>
      </w:r>
    </w:p>
    <w:p w:rsidR="00000000" w:rsidRDefault="00EB3A8C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EB3A8C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EB3A8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EB3A8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EB3A8C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EB3A8C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EB3A8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EB3A8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5D1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000000" w:rsidRDefault="005D1AC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5D1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D1ACE" w:rsidRDefault="005D1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5D1ACE" w:rsidRDefault="005D1AC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D1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D1ACE" w:rsidRDefault="005D1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5D1ACE" w:rsidRDefault="005D1AC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5D1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D1ACE" w:rsidRDefault="005D1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5D1ACE" w:rsidRDefault="005D1AC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D1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D1ACE" w:rsidRDefault="005D1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5D1ACE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5D1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D1ACE" w:rsidRDefault="005D1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5D1ACE" w:rsidRDefault="005D1AC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5D1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D1ACE" w:rsidRDefault="005D1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5D1ACE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5D1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D1ACE" w:rsidRDefault="005D1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5D1ACE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5D1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D1ACE" w:rsidRDefault="005D1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5D1ACE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</w:tr>
      <w:tr w:rsidR="005D1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D1ACE" w:rsidRDefault="005D1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5D1ACE" w:rsidRDefault="005D1AC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D1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D1ACE" w:rsidRDefault="005D1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5D1ACE" w:rsidRDefault="005D1AC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5D1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D1ACE" w:rsidRDefault="005D1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5D1ACE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</w:tr>
      <w:tr w:rsidR="005D1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5D1ACE" w:rsidRDefault="005D1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5D1ACE" w:rsidRDefault="005D1AC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 w:rsidP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43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129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181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По другим вопросам 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78</w:t>
            </w:r>
          </w:p>
        </w:tc>
      </w:tr>
      <w:tr w:rsidR="00C07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073C8" w:rsidRDefault="00C073C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C073C8" w:rsidRDefault="00C073C8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758</w:t>
            </w:r>
          </w:p>
        </w:tc>
      </w:tr>
    </w:tbl>
    <w:p w:rsidR="00000000" w:rsidRDefault="00EB3A8C">
      <w:pPr>
        <w:rPr>
          <w:noProof/>
        </w:rPr>
      </w:pPr>
    </w:p>
    <w:p w:rsidR="00000000" w:rsidRDefault="00EB3A8C">
      <w:pPr>
        <w:rPr>
          <w:noProof/>
        </w:rPr>
      </w:pPr>
    </w:p>
    <w:p w:rsidR="00000000" w:rsidRDefault="00EB3A8C">
      <w:pPr>
        <w:rPr>
          <w:noProof/>
        </w:rPr>
      </w:pPr>
    </w:p>
    <w:p w:rsidR="00000000" w:rsidRDefault="00EB3A8C">
      <w:pPr>
        <w:rPr>
          <w:noProof/>
        </w:rPr>
      </w:pPr>
    </w:p>
    <w:p w:rsidR="00000000" w:rsidRDefault="00EB3A8C">
      <w:pPr>
        <w:rPr>
          <w:noProof/>
        </w:rPr>
      </w:pPr>
    </w:p>
    <w:p w:rsidR="00000000" w:rsidRDefault="00EB3A8C">
      <w:pPr>
        <w:rPr>
          <w:noProof/>
        </w:rPr>
      </w:pPr>
    </w:p>
    <w:p w:rsidR="00000000" w:rsidRDefault="00EB3A8C">
      <w:pPr>
        <w:rPr>
          <w:noProof/>
        </w:rPr>
      </w:pPr>
    </w:p>
    <w:p w:rsidR="00000000" w:rsidRDefault="00EB3A8C">
      <w:pPr>
        <w:rPr>
          <w:noProof/>
        </w:rPr>
      </w:pPr>
    </w:p>
    <w:p w:rsidR="00000000" w:rsidRDefault="00EB3A8C">
      <w:pPr>
        <w:rPr>
          <w:noProof/>
        </w:rPr>
      </w:pPr>
    </w:p>
    <w:p w:rsidR="005D1ACE" w:rsidRDefault="00EB3A8C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  <w:t xml:space="preserve">                                              </w:t>
      </w:r>
      <w:bookmarkStart w:id="0" w:name="_GoBack"/>
      <w:bookmarkEnd w:id="0"/>
      <w:r w:rsidR="005D1ACE">
        <w:rPr>
          <w:noProof/>
          <w:sz w:val="24"/>
        </w:rPr>
        <w:t>Сухаревская Елена Игоревна</w:t>
      </w:r>
    </w:p>
    <w:sectPr w:rsidR="005D1ACE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CE"/>
    <w:rsid w:val="005D1ACE"/>
    <w:rsid w:val="00C073C8"/>
    <w:rsid w:val="00E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59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Владимировна</dc:creator>
  <cp:lastModifiedBy>Казак Дарья Владимировна</cp:lastModifiedBy>
  <cp:revision>4</cp:revision>
  <cp:lastPrinted>2024-04-02T04:24:00Z</cp:lastPrinted>
  <dcterms:created xsi:type="dcterms:W3CDTF">2024-04-02T03:25:00Z</dcterms:created>
  <dcterms:modified xsi:type="dcterms:W3CDTF">2024-04-02T04:25:00Z</dcterms:modified>
</cp:coreProperties>
</file>