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84" w:rsidRDefault="00EA2AD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D1B84" w:rsidRDefault="00EA2AD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D1B84" w:rsidRDefault="00EA2AD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31.05.2026</w:t>
      </w:r>
    </w:p>
    <w:p w:rsidR="00ED1B84" w:rsidRDefault="00ED1B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1B84">
        <w:trPr>
          <w:cantSplit/>
          <w:trHeight w:val="225"/>
        </w:trPr>
        <w:tc>
          <w:tcPr>
            <w:tcW w:w="7513" w:type="dxa"/>
            <w:vMerge w:val="restart"/>
          </w:tcPr>
          <w:p w:rsidR="00ED1B84" w:rsidRDefault="00ED1B84">
            <w:pPr>
              <w:jc w:val="center"/>
              <w:rPr>
                <w:noProof/>
                <w:sz w:val="18"/>
                <w:lang w:val="en-US"/>
              </w:rPr>
            </w:pPr>
          </w:p>
          <w:p w:rsidR="00ED1B84" w:rsidRDefault="00EA2AD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1B84" w:rsidRDefault="00EA2A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1B84">
        <w:trPr>
          <w:cantSplit/>
          <w:trHeight w:val="437"/>
        </w:trPr>
        <w:tc>
          <w:tcPr>
            <w:tcW w:w="7513" w:type="dxa"/>
            <w:vMerge/>
          </w:tcPr>
          <w:p w:rsidR="00ED1B84" w:rsidRDefault="00ED1B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1B84" w:rsidRDefault="00ED1B84">
            <w:pPr>
              <w:jc w:val="center"/>
              <w:rPr>
                <w:noProof/>
                <w:sz w:val="18"/>
              </w:rPr>
            </w:pPr>
          </w:p>
        </w:tc>
      </w:tr>
      <w:tr w:rsidR="00ED1B84">
        <w:trPr>
          <w:cantSplit/>
        </w:trPr>
        <w:tc>
          <w:tcPr>
            <w:tcW w:w="7513" w:type="dxa"/>
          </w:tcPr>
          <w:p w:rsidR="00ED1B84" w:rsidRDefault="00EA2A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1B84" w:rsidRDefault="00EA2A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1B84">
        <w:trPr>
          <w:cantSplit/>
        </w:trPr>
        <w:tc>
          <w:tcPr>
            <w:tcW w:w="7513" w:type="dxa"/>
          </w:tcPr>
          <w:p w:rsidR="00ED1B84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ED1B84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A2ADE" w:rsidRPr="00EE18CD" w:rsidRDefault="00EA2AD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EE18CD">
              <w:rPr>
                <w:noProof/>
                <w:sz w:val="18"/>
                <w:lang w:val="en-US"/>
              </w:rPr>
              <w:t>9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38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EA2ADE" w:rsidRDefault="00EA2A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A2ADE" w:rsidRPr="00EE18CD" w:rsidRDefault="00EE18C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Pr="00EE18CD" w:rsidRDefault="00EE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идругим вопросам</w:t>
            </w:r>
          </w:p>
        </w:tc>
        <w:tc>
          <w:tcPr>
            <w:tcW w:w="2268" w:type="dxa"/>
          </w:tcPr>
          <w:p w:rsidR="00EA2ADE" w:rsidRDefault="00EE1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EA2ADE">
        <w:trPr>
          <w:cantSplit/>
        </w:trPr>
        <w:tc>
          <w:tcPr>
            <w:tcW w:w="7513" w:type="dxa"/>
          </w:tcPr>
          <w:p w:rsidR="00EA2ADE" w:rsidRDefault="00EA2A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A2ADE" w:rsidRDefault="00EE18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467</w:t>
            </w:r>
          </w:p>
        </w:tc>
      </w:tr>
    </w:tbl>
    <w:p w:rsidR="00ED1B84" w:rsidRDefault="00ED1B84">
      <w:pPr>
        <w:rPr>
          <w:noProof/>
        </w:rPr>
      </w:pPr>
      <w:bookmarkStart w:id="0" w:name="_GoBack"/>
      <w:bookmarkEnd w:id="0"/>
    </w:p>
    <w:sectPr w:rsidR="00ED1B8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DE"/>
    <w:rsid w:val="00295FCA"/>
    <w:rsid w:val="003E5162"/>
    <w:rsid w:val="00571E5F"/>
    <w:rsid w:val="00EA2ADE"/>
    <w:rsid w:val="00ED1B84"/>
    <w:rsid w:val="00E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330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User206b</cp:lastModifiedBy>
  <cp:revision>5</cp:revision>
  <cp:lastPrinted>1900-12-31T17:00:00Z</cp:lastPrinted>
  <dcterms:created xsi:type="dcterms:W3CDTF">2026-06-01T02:56:00Z</dcterms:created>
  <dcterms:modified xsi:type="dcterms:W3CDTF">2026-06-02T02:15:00Z</dcterms:modified>
</cp:coreProperties>
</file>