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F5" w:rsidRDefault="006B274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679F5" w:rsidRDefault="006B274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679F5" w:rsidRDefault="006B274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30.06.2024</w:t>
      </w:r>
    </w:p>
    <w:p w:rsidR="001679F5" w:rsidRDefault="001679F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679F5">
        <w:trPr>
          <w:cantSplit/>
          <w:trHeight w:val="207"/>
        </w:trPr>
        <w:tc>
          <w:tcPr>
            <w:tcW w:w="7513" w:type="dxa"/>
            <w:vMerge w:val="restart"/>
          </w:tcPr>
          <w:p w:rsidR="001679F5" w:rsidRDefault="001679F5">
            <w:pPr>
              <w:jc w:val="center"/>
              <w:rPr>
                <w:noProof/>
                <w:sz w:val="18"/>
                <w:lang w:val="en-US"/>
              </w:rPr>
            </w:pPr>
          </w:p>
          <w:p w:rsidR="001679F5" w:rsidRDefault="006B274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679F5" w:rsidRDefault="006B27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679F5">
        <w:trPr>
          <w:cantSplit/>
          <w:trHeight w:val="437"/>
        </w:trPr>
        <w:tc>
          <w:tcPr>
            <w:tcW w:w="7513" w:type="dxa"/>
            <w:vMerge/>
          </w:tcPr>
          <w:p w:rsidR="001679F5" w:rsidRDefault="001679F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679F5" w:rsidRDefault="001679F5">
            <w:pPr>
              <w:jc w:val="center"/>
              <w:rPr>
                <w:noProof/>
                <w:sz w:val="18"/>
              </w:rPr>
            </w:pPr>
          </w:p>
        </w:tc>
      </w:tr>
      <w:tr w:rsidR="001679F5">
        <w:trPr>
          <w:cantSplit/>
        </w:trPr>
        <w:tc>
          <w:tcPr>
            <w:tcW w:w="7513" w:type="dxa"/>
          </w:tcPr>
          <w:p w:rsidR="001679F5" w:rsidRDefault="006B27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679F5" w:rsidRDefault="006B27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79F5">
        <w:trPr>
          <w:cantSplit/>
        </w:trPr>
        <w:tc>
          <w:tcPr>
            <w:tcW w:w="7513" w:type="dxa"/>
          </w:tcPr>
          <w:p w:rsidR="001679F5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679F5" w:rsidRDefault="006B27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B274F" w:rsidRDefault="000C30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B274F" w:rsidRDefault="006B27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B274F" w:rsidRDefault="000C30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B274F" w:rsidRDefault="000C30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B274F" w:rsidRDefault="000C30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6B274F" w:rsidRDefault="006B27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B274F" w:rsidRDefault="006B27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B274F" w:rsidRDefault="000C30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B274F" w:rsidRDefault="006B27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B274F" w:rsidRDefault="000C30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B274F" w:rsidRDefault="000C30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B274F" w:rsidRDefault="006B27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B274F" w:rsidRDefault="006B27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B274F" w:rsidRDefault="006B27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B274F" w:rsidRDefault="000C30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B274F" w:rsidRDefault="000C30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B274F" w:rsidRDefault="006B27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B274F" w:rsidRDefault="000C30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B274F" w:rsidRDefault="006B27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B274F" w:rsidRDefault="000C30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bookmarkStart w:id="0" w:name="_GoBack"/>
        <w:bookmarkEnd w:id="0"/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6B274F" w:rsidRDefault="006B27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B274F" w:rsidRDefault="006B27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B274F" w:rsidRDefault="000C30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B274F" w:rsidRDefault="006B27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B274F" w:rsidRDefault="006B27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B274F" w:rsidRDefault="000C30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B274F" w:rsidRDefault="000C30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161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B274F" w:rsidRDefault="000C30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6B274F">
        <w:trPr>
          <w:cantSplit/>
        </w:trPr>
        <w:tc>
          <w:tcPr>
            <w:tcW w:w="7513" w:type="dxa"/>
          </w:tcPr>
          <w:p w:rsidR="006B274F" w:rsidRDefault="006B27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B274F" w:rsidRDefault="000C30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537</w:t>
            </w:r>
          </w:p>
        </w:tc>
      </w:tr>
    </w:tbl>
    <w:p w:rsidR="001679F5" w:rsidRDefault="001679F5">
      <w:pPr>
        <w:rPr>
          <w:noProof/>
        </w:rPr>
      </w:pPr>
    </w:p>
    <w:p w:rsidR="001679F5" w:rsidRDefault="001679F5">
      <w:pPr>
        <w:rPr>
          <w:noProof/>
        </w:rPr>
      </w:pPr>
    </w:p>
    <w:p w:rsidR="001679F5" w:rsidRDefault="001679F5">
      <w:pPr>
        <w:rPr>
          <w:noProof/>
        </w:rPr>
      </w:pPr>
    </w:p>
    <w:p w:rsidR="001679F5" w:rsidRDefault="001679F5">
      <w:pPr>
        <w:rPr>
          <w:noProof/>
        </w:rPr>
      </w:pPr>
    </w:p>
    <w:p w:rsidR="001679F5" w:rsidRDefault="001679F5">
      <w:pPr>
        <w:rPr>
          <w:noProof/>
        </w:rPr>
      </w:pPr>
    </w:p>
    <w:p w:rsidR="001679F5" w:rsidRDefault="001679F5">
      <w:pPr>
        <w:rPr>
          <w:noProof/>
        </w:rPr>
      </w:pPr>
    </w:p>
    <w:p w:rsidR="001679F5" w:rsidRDefault="001679F5">
      <w:pPr>
        <w:rPr>
          <w:noProof/>
        </w:rPr>
      </w:pPr>
    </w:p>
    <w:p w:rsidR="001679F5" w:rsidRDefault="001679F5">
      <w:pPr>
        <w:rPr>
          <w:noProof/>
        </w:rPr>
      </w:pPr>
    </w:p>
    <w:p w:rsidR="001679F5" w:rsidRDefault="001679F5">
      <w:pPr>
        <w:rPr>
          <w:noProof/>
        </w:rPr>
      </w:pPr>
    </w:p>
    <w:p w:rsidR="006B274F" w:rsidRDefault="006B274F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C35036">
        <w:rPr>
          <w:noProof/>
          <w:sz w:val="24"/>
        </w:rPr>
        <w:t xml:space="preserve">                                                    </w:t>
      </w:r>
      <w:r>
        <w:rPr>
          <w:noProof/>
          <w:sz w:val="24"/>
        </w:rPr>
        <w:t>Сухаревская Елена Игоревна</w:t>
      </w:r>
    </w:p>
    <w:sectPr w:rsidR="006B274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4F"/>
    <w:rsid w:val="000C30B1"/>
    <w:rsid w:val="001679F5"/>
    <w:rsid w:val="006B274F"/>
    <w:rsid w:val="00C3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45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Владимировна</dc:creator>
  <cp:lastModifiedBy>Казак Дарья Владимировна</cp:lastModifiedBy>
  <cp:revision>3</cp:revision>
  <cp:lastPrinted>2024-07-05T03:22:00Z</cp:lastPrinted>
  <dcterms:created xsi:type="dcterms:W3CDTF">2024-07-03T05:38:00Z</dcterms:created>
  <dcterms:modified xsi:type="dcterms:W3CDTF">2024-07-05T04:01:00Z</dcterms:modified>
</cp:coreProperties>
</file>