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5E" w:rsidRDefault="0088185E" w:rsidP="00573C43">
      <w:pPr>
        <w:rPr>
          <w:noProof/>
        </w:rPr>
      </w:pPr>
    </w:p>
    <w:p w:rsidR="0088185E" w:rsidRDefault="00073D4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8185E" w:rsidRDefault="00073D4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575DC0">
        <w:rPr>
          <w:noProof/>
          <w:sz w:val="24"/>
        </w:rPr>
        <w:t>, поступивших в УФНС по Новосибирской области</w:t>
      </w:r>
    </w:p>
    <w:p w:rsidR="0088185E" w:rsidRDefault="00073D4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31.03.2026</w:t>
      </w:r>
    </w:p>
    <w:p w:rsidR="0088185E" w:rsidRDefault="0088185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8185E">
        <w:trPr>
          <w:cantSplit/>
          <w:trHeight w:val="225"/>
        </w:trPr>
        <w:tc>
          <w:tcPr>
            <w:tcW w:w="7513" w:type="dxa"/>
            <w:vMerge w:val="restart"/>
          </w:tcPr>
          <w:p w:rsidR="0088185E" w:rsidRDefault="0088185E">
            <w:pPr>
              <w:jc w:val="center"/>
              <w:rPr>
                <w:noProof/>
                <w:sz w:val="18"/>
                <w:lang w:val="en-US"/>
              </w:rPr>
            </w:pPr>
          </w:p>
          <w:p w:rsidR="0088185E" w:rsidRDefault="00073D4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8185E" w:rsidRDefault="00073D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8185E">
        <w:trPr>
          <w:cantSplit/>
          <w:trHeight w:val="437"/>
        </w:trPr>
        <w:tc>
          <w:tcPr>
            <w:tcW w:w="7513" w:type="dxa"/>
            <w:vMerge/>
          </w:tcPr>
          <w:p w:rsidR="0088185E" w:rsidRDefault="0088185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8185E" w:rsidRDefault="0088185E">
            <w:pPr>
              <w:jc w:val="center"/>
              <w:rPr>
                <w:noProof/>
                <w:sz w:val="18"/>
              </w:rPr>
            </w:pPr>
          </w:p>
        </w:tc>
      </w:tr>
      <w:tr w:rsidR="0088185E">
        <w:trPr>
          <w:cantSplit/>
        </w:trPr>
        <w:tc>
          <w:tcPr>
            <w:tcW w:w="7513" w:type="dxa"/>
          </w:tcPr>
          <w:p w:rsidR="0088185E" w:rsidRDefault="00073D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8185E" w:rsidRDefault="00073D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185E">
        <w:trPr>
          <w:cantSplit/>
        </w:trPr>
        <w:tc>
          <w:tcPr>
            <w:tcW w:w="7513" w:type="dxa"/>
          </w:tcPr>
          <w:p w:rsidR="0088185E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8185E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73D44" w:rsidRPr="00FD5783" w:rsidRDefault="00FD578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73D44" w:rsidRDefault="00FD57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73D44" w:rsidRPr="00FD5783" w:rsidRDefault="00FD578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73D44" w:rsidRPr="00FD5783" w:rsidRDefault="00FD578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9</w:t>
            </w: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73D44" w:rsidRPr="00FD5783" w:rsidRDefault="00FD578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73D44" w:rsidRPr="00573C43" w:rsidRDefault="00573C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</w:t>
            </w:r>
            <w:r>
              <w:rPr>
                <w:noProof/>
                <w:sz w:val="18"/>
              </w:rPr>
              <w:t>5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73D44" w:rsidRPr="00FD5783" w:rsidRDefault="00FD578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22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73D44" w:rsidRPr="00FD5783" w:rsidRDefault="00FD578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26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73D44" w:rsidRPr="00573C43" w:rsidRDefault="00573C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4</w:t>
            </w:r>
            <w:r>
              <w:rPr>
                <w:noProof/>
                <w:sz w:val="18"/>
              </w:rPr>
              <w:t>8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73D44" w:rsidRPr="00FD5783" w:rsidRDefault="00FD578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82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73D44" w:rsidRPr="00573C43" w:rsidRDefault="00573C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4</w:t>
            </w:r>
            <w:r>
              <w:rPr>
                <w:noProof/>
                <w:sz w:val="18"/>
              </w:rPr>
              <w:t>4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73D44" w:rsidRPr="00FD5783" w:rsidRDefault="00FD578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25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73D44" w:rsidRPr="00FD5783" w:rsidRDefault="00FD578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39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073D44" w:rsidRPr="00FD5783" w:rsidRDefault="00FD57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</w:t>
            </w:r>
            <w:r>
              <w:rPr>
                <w:noProof/>
                <w:sz w:val="18"/>
              </w:rPr>
              <w:t>6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73D44" w:rsidRPr="00FD5783" w:rsidRDefault="00FD578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38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073D44" w:rsidRDefault="00073D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Pr="00FD5783" w:rsidRDefault="00FD57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73D44" w:rsidRDefault="00573C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</w:tr>
      <w:tr w:rsidR="00073D44">
        <w:trPr>
          <w:cantSplit/>
        </w:trPr>
        <w:tc>
          <w:tcPr>
            <w:tcW w:w="7513" w:type="dxa"/>
          </w:tcPr>
          <w:p w:rsidR="00073D44" w:rsidRDefault="00073D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73D44" w:rsidRPr="00573C43" w:rsidRDefault="00573C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10</w:t>
            </w:r>
            <w:r>
              <w:rPr>
                <w:noProof/>
                <w:sz w:val="18"/>
              </w:rPr>
              <w:t>50</w:t>
            </w:r>
          </w:p>
        </w:tc>
      </w:tr>
    </w:tbl>
    <w:p w:rsidR="0088185E" w:rsidRDefault="0088185E">
      <w:pPr>
        <w:rPr>
          <w:noProof/>
        </w:rPr>
      </w:pPr>
    </w:p>
    <w:p w:rsidR="0088185E" w:rsidRDefault="0088185E">
      <w:pPr>
        <w:rPr>
          <w:noProof/>
        </w:rPr>
      </w:pPr>
    </w:p>
    <w:p w:rsidR="0088185E" w:rsidRDefault="0088185E">
      <w:pPr>
        <w:rPr>
          <w:noProof/>
        </w:rPr>
      </w:pPr>
    </w:p>
    <w:p w:rsidR="0088185E" w:rsidRDefault="0088185E">
      <w:pPr>
        <w:rPr>
          <w:noProof/>
        </w:rPr>
      </w:pPr>
      <w:bookmarkStart w:id="0" w:name="_GoBack"/>
      <w:bookmarkEnd w:id="0"/>
    </w:p>
    <w:sectPr w:rsidR="0088185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44"/>
    <w:rsid w:val="00073D44"/>
    <w:rsid w:val="000F7EEF"/>
    <w:rsid w:val="00573C43"/>
    <w:rsid w:val="00575DC0"/>
    <w:rsid w:val="0088185E"/>
    <w:rsid w:val="00C23B6B"/>
    <w:rsid w:val="00FD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TEMPLUSER</dc:creator>
  <cp:keywords/>
  <cp:lastModifiedBy>Цыганова Ирина Владимировна</cp:lastModifiedBy>
  <cp:revision>3</cp:revision>
  <cp:lastPrinted>1900-12-31T17:00:00Z</cp:lastPrinted>
  <dcterms:created xsi:type="dcterms:W3CDTF">2026-04-28T09:00:00Z</dcterms:created>
  <dcterms:modified xsi:type="dcterms:W3CDTF">2026-05-04T01:19:00Z</dcterms:modified>
</cp:coreProperties>
</file>