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D64C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D64C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D64C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A20BE">
        <w:rPr>
          <w:noProof/>
          <w:sz w:val="24"/>
          <w:lang w:val="en-US"/>
        </w:rPr>
        <w:t>01.07.2015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A20BE">
        <w:rPr>
          <w:noProof/>
          <w:sz w:val="24"/>
          <w:lang w:val="en-US"/>
        </w:rPr>
        <w:t>30.09.2015</w:t>
      </w:r>
    </w:p>
    <w:p w:rsidR="00000000" w:rsidRDefault="007D64C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7D64C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D64C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D64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D64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D64C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D64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D64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0002.0004.0047.0000 Права и обязанности родителей и детей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2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A20BE" w:rsidRDefault="00CA20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A20BE" w:rsidRDefault="00CA20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703</w:t>
            </w:r>
          </w:p>
        </w:tc>
      </w:tr>
    </w:tbl>
    <w:p w:rsidR="00000000" w:rsidRPr="00CA20BE" w:rsidRDefault="007D64CC">
      <w:pPr>
        <w:rPr>
          <w:noProof/>
          <w:lang w:val="en-US"/>
        </w:rPr>
      </w:pPr>
    </w:p>
    <w:p w:rsidR="007D64CC" w:rsidRDefault="007D64CC">
      <w:pPr>
        <w:rPr>
          <w:noProof/>
        </w:rPr>
      </w:pPr>
      <w:bookmarkStart w:id="0" w:name="_GoBack"/>
      <w:bookmarkEnd w:id="0"/>
    </w:p>
    <w:sectPr w:rsidR="007D64CC" w:rsidSect="00CA20BE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BE"/>
    <w:rsid w:val="007D64CC"/>
    <w:rsid w:val="00CA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Чевтаева Т.В.</dc:creator>
  <cp:lastModifiedBy>Чевтаева Т.В.</cp:lastModifiedBy>
  <cp:revision>1</cp:revision>
  <cp:lastPrinted>1601-01-01T00:00:00Z</cp:lastPrinted>
  <dcterms:created xsi:type="dcterms:W3CDTF">2015-10-05T09:26:00Z</dcterms:created>
  <dcterms:modified xsi:type="dcterms:W3CDTF">2015-10-05T09:28:00Z</dcterms:modified>
</cp:coreProperties>
</file>