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87" w:rsidRDefault="009A112D">
      <w:pPr>
        <w:rPr>
          <w:noProof/>
        </w:rPr>
      </w:pPr>
      <w:bookmarkStart w:id="0" w:name="_GoBack"/>
      <w:bookmarkEnd w:id="0"/>
      <w:r>
        <w:rPr>
          <w:noProof/>
        </w:rPr>
        <w:t>01.04.2025 г..</w:t>
      </w:r>
    </w:p>
    <w:p w:rsidR="00DE6E87" w:rsidRDefault="009A11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6E87" w:rsidRDefault="009A11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6E87" w:rsidRDefault="009A112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DE6E87" w:rsidRDefault="00DE6E8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E6E87">
        <w:trPr>
          <w:cantSplit/>
          <w:trHeight w:val="225"/>
        </w:trPr>
        <w:tc>
          <w:tcPr>
            <w:tcW w:w="7513" w:type="dxa"/>
            <w:vMerge w:val="restart"/>
          </w:tcPr>
          <w:p w:rsidR="00DE6E87" w:rsidRDefault="00DE6E87">
            <w:pPr>
              <w:jc w:val="center"/>
              <w:rPr>
                <w:noProof/>
                <w:sz w:val="18"/>
                <w:lang w:val="en-US"/>
              </w:rPr>
            </w:pPr>
          </w:p>
          <w:p w:rsidR="00DE6E87" w:rsidRDefault="009A11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E6E87" w:rsidRDefault="009A11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E6E87">
        <w:trPr>
          <w:cantSplit/>
          <w:trHeight w:val="437"/>
        </w:trPr>
        <w:tc>
          <w:tcPr>
            <w:tcW w:w="7513" w:type="dxa"/>
            <w:vMerge/>
          </w:tcPr>
          <w:p w:rsidR="00DE6E87" w:rsidRDefault="00DE6E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E6E87" w:rsidRDefault="00DE6E87">
            <w:pPr>
              <w:jc w:val="center"/>
              <w:rPr>
                <w:noProof/>
                <w:sz w:val="18"/>
              </w:rPr>
            </w:pPr>
          </w:p>
        </w:tc>
      </w:tr>
      <w:tr w:rsidR="00DE6E87">
        <w:trPr>
          <w:cantSplit/>
        </w:trPr>
        <w:tc>
          <w:tcPr>
            <w:tcW w:w="7513" w:type="dxa"/>
          </w:tcPr>
          <w:p w:rsidR="00DE6E87" w:rsidRDefault="009A11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E6E87" w:rsidRDefault="009A11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6E87">
        <w:trPr>
          <w:cantSplit/>
        </w:trPr>
        <w:tc>
          <w:tcPr>
            <w:tcW w:w="7513" w:type="dxa"/>
          </w:tcPr>
          <w:p w:rsidR="00DE6E87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DE6E87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67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112D" w:rsidRPr="0011114A" w:rsidRDefault="009A112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11114A">
              <w:rPr>
                <w:noProof/>
                <w:sz w:val="18"/>
                <w:lang w:val="en-US"/>
              </w:rPr>
              <w:t>6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112D" w:rsidRPr="0011114A" w:rsidRDefault="0011114A" w:rsidP="0011114A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 xml:space="preserve">                                         22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112D" w:rsidRDefault="001111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</w:t>
            </w: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9A112D" w:rsidRDefault="009A1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A112D" w:rsidRPr="0011114A" w:rsidRDefault="0011114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Pr="0011114A" w:rsidRDefault="00111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Другое</w:t>
            </w:r>
          </w:p>
        </w:tc>
        <w:tc>
          <w:tcPr>
            <w:tcW w:w="2268" w:type="dxa"/>
          </w:tcPr>
          <w:p w:rsidR="009A112D" w:rsidRDefault="001111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9A112D">
        <w:trPr>
          <w:cantSplit/>
        </w:trPr>
        <w:tc>
          <w:tcPr>
            <w:tcW w:w="7513" w:type="dxa"/>
          </w:tcPr>
          <w:p w:rsidR="009A112D" w:rsidRDefault="009A1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A112D" w:rsidRDefault="00437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530</w:t>
            </w:r>
          </w:p>
        </w:tc>
      </w:tr>
    </w:tbl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DE6E87" w:rsidRDefault="00DE6E87">
      <w:pPr>
        <w:rPr>
          <w:noProof/>
        </w:rPr>
      </w:pPr>
    </w:p>
    <w:p w:rsidR="009A112D" w:rsidRDefault="009A112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7624C">
        <w:rPr>
          <w:noProof/>
          <w:sz w:val="24"/>
        </w:rPr>
        <w:t xml:space="preserve">                                               </w:t>
      </w:r>
      <w:r>
        <w:rPr>
          <w:noProof/>
          <w:sz w:val="24"/>
        </w:rPr>
        <w:t>Сухаревская Елена Игоревна</w:t>
      </w:r>
    </w:p>
    <w:sectPr w:rsidR="009A112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2D"/>
    <w:rsid w:val="0011114A"/>
    <w:rsid w:val="00437BD0"/>
    <w:rsid w:val="00815DC1"/>
    <w:rsid w:val="009A112D"/>
    <w:rsid w:val="00A7624C"/>
    <w:rsid w:val="00CC56F7"/>
    <w:rsid w:val="00D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Лисенкова Юлия Александровна</cp:lastModifiedBy>
  <cp:revision>3</cp:revision>
  <cp:lastPrinted>2025-04-01T02:45:00Z</cp:lastPrinted>
  <dcterms:created xsi:type="dcterms:W3CDTF">2025-04-04T06:23:00Z</dcterms:created>
  <dcterms:modified xsi:type="dcterms:W3CDTF">2025-04-04T06:25:00Z</dcterms:modified>
</cp:coreProperties>
</file>