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2B0" w:rsidRDefault="009C6DD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842B0" w:rsidRDefault="009C6DD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842B0" w:rsidRDefault="009C6DD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30.09.2025</w:t>
      </w:r>
    </w:p>
    <w:p w:rsidR="001842B0" w:rsidRDefault="001842B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842B0">
        <w:trPr>
          <w:cantSplit/>
          <w:trHeight w:val="225"/>
        </w:trPr>
        <w:tc>
          <w:tcPr>
            <w:tcW w:w="7513" w:type="dxa"/>
            <w:vMerge w:val="restart"/>
          </w:tcPr>
          <w:p w:rsidR="001842B0" w:rsidRDefault="001842B0">
            <w:pPr>
              <w:jc w:val="center"/>
              <w:rPr>
                <w:noProof/>
                <w:sz w:val="18"/>
                <w:lang w:val="en-US"/>
              </w:rPr>
            </w:pPr>
          </w:p>
          <w:p w:rsidR="001842B0" w:rsidRDefault="009C6DD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842B0" w:rsidRDefault="009C6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842B0">
        <w:trPr>
          <w:cantSplit/>
          <w:trHeight w:val="437"/>
        </w:trPr>
        <w:tc>
          <w:tcPr>
            <w:tcW w:w="7513" w:type="dxa"/>
            <w:vMerge/>
          </w:tcPr>
          <w:p w:rsidR="001842B0" w:rsidRDefault="001842B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842B0" w:rsidRDefault="001842B0">
            <w:pPr>
              <w:jc w:val="center"/>
              <w:rPr>
                <w:noProof/>
                <w:sz w:val="18"/>
              </w:rPr>
            </w:pPr>
          </w:p>
        </w:tc>
      </w:tr>
      <w:tr w:rsidR="001842B0">
        <w:trPr>
          <w:cantSplit/>
        </w:trPr>
        <w:tc>
          <w:tcPr>
            <w:tcW w:w="7513" w:type="dxa"/>
          </w:tcPr>
          <w:p w:rsidR="001842B0" w:rsidRDefault="009C6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842B0" w:rsidRDefault="009C6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842B0">
        <w:trPr>
          <w:cantSplit/>
        </w:trPr>
        <w:tc>
          <w:tcPr>
            <w:tcW w:w="7513" w:type="dxa"/>
          </w:tcPr>
          <w:p w:rsidR="001842B0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1842B0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C6DD2" w:rsidRDefault="007809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C6DD2" w:rsidRDefault="007809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C6DD2" w:rsidRDefault="007809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C6DD2" w:rsidRDefault="007809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C6DD2" w:rsidRDefault="007809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C6DD2" w:rsidRDefault="007809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C6DD2" w:rsidRDefault="007809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194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C6DD2" w:rsidRDefault="007809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C6DD2" w:rsidRDefault="007809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C6DD2" w:rsidRDefault="007809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C6DD2" w:rsidRDefault="007809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C6DD2" w:rsidRDefault="007809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C6DD2" w:rsidRDefault="007809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80931">
              <w:rPr>
                <w:noProof/>
                <w:sz w:val="18"/>
              </w:rPr>
              <w:t>7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C6DD2" w:rsidRDefault="007809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9C6DD2" w:rsidRDefault="009C6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7809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9C6DD2" w:rsidRDefault="00D01A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199</w:t>
            </w:r>
            <w:bookmarkStart w:id="0" w:name="_GoBack"/>
            <w:bookmarkEnd w:id="0"/>
          </w:p>
        </w:tc>
      </w:tr>
      <w:tr w:rsidR="009C6DD2">
        <w:trPr>
          <w:cantSplit/>
        </w:trPr>
        <w:tc>
          <w:tcPr>
            <w:tcW w:w="7513" w:type="dxa"/>
          </w:tcPr>
          <w:p w:rsidR="009C6DD2" w:rsidRDefault="009C6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C6DD2" w:rsidRDefault="00D01A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1305</w:t>
            </w:r>
          </w:p>
        </w:tc>
      </w:tr>
    </w:tbl>
    <w:p w:rsidR="001842B0" w:rsidRDefault="001842B0">
      <w:pPr>
        <w:rPr>
          <w:noProof/>
        </w:rPr>
      </w:pPr>
    </w:p>
    <w:p w:rsidR="001842B0" w:rsidRDefault="001842B0">
      <w:pPr>
        <w:rPr>
          <w:noProof/>
        </w:rPr>
      </w:pPr>
    </w:p>
    <w:p w:rsidR="001842B0" w:rsidRDefault="001842B0">
      <w:pPr>
        <w:rPr>
          <w:noProof/>
        </w:rPr>
      </w:pPr>
    </w:p>
    <w:p w:rsidR="001842B0" w:rsidRDefault="001842B0">
      <w:pPr>
        <w:rPr>
          <w:noProof/>
        </w:rPr>
      </w:pPr>
    </w:p>
    <w:p w:rsidR="001842B0" w:rsidRDefault="001842B0">
      <w:pPr>
        <w:rPr>
          <w:noProof/>
        </w:rPr>
      </w:pPr>
    </w:p>
    <w:p w:rsidR="001842B0" w:rsidRDefault="001842B0">
      <w:pPr>
        <w:rPr>
          <w:noProof/>
        </w:rPr>
      </w:pPr>
    </w:p>
    <w:p w:rsidR="001842B0" w:rsidRDefault="001842B0">
      <w:pPr>
        <w:rPr>
          <w:noProof/>
        </w:rPr>
      </w:pPr>
    </w:p>
    <w:p w:rsidR="001842B0" w:rsidRDefault="001842B0">
      <w:pPr>
        <w:rPr>
          <w:noProof/>
        </w:rPr>
      </w:pPr>
    </w:p>
    <w:p w:rsidR="001842B0" w:rsidRDefault="001842B0">
      <w:pPr>
        <w:rPr>
          <w:noProof/>
        </w:rPr>
      </w:pPr>
    </w:p>
    <w:p w:rsidR="009C6DD2" w:rsidRDefault="009C6DD2">
      <w:pPr>
        <w:rPr>
          <w:noProof/>
        </w:rPr>
      </w:pPr>
    </w:p>
    <w:sectPr w:rsidR="009C6DD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D2"/>
    <w:rsid w:val="001842B0"/>
    <w:rsid w:val="00780931"/>
    <w:rsid w:val="009C6DD2"/>
    <w:rsid w:val="00D0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564033-1ABB-45AE-9293-558BD275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TEMPLUSER</dc:creator>
  <cp:keywords/>
  <cp:lastModifiedBy>Лисенкова Юлия Александровна</cp:lastModifiedBy>
  <cp:revision>3</cp:revision>
  <cp:lastPrinted>1899-12-31T17:00:00Z</cp:lastPrinted>
  <dcterms:created xsi:type="dcterms:W3CDTF">2026-03-12T07:30:00Z</dcterms:created>
  <dcterms:modified xsi:type="dcterms:W3CDTF">2026-03-13T04:06:00Z</dcterms:modified>
</cp:coreProperties>
</file>