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79" w:rsidRPr="007E5FDA" w:rsidRDefault="003B060D">
      <w:pPr>
        <w:jc w:val="center"/>
        <w:rPr>
          <w:noProof/>
          <w:sz w:val="26"/>
          <w:szCs w:val="26"/>
        </w:rPr>
      </w:pPr>
      <w:r w:rsidRPr="007E5FDA">
        <w:rPr>
          <w:noProof/>
          <w:sz w:val="26"/>
          <w:szCs w:val="26"/>
        </w:rPr>
        <w:t>СПРАВКА</w:t>
      </w:r>
    </w:p>
    <w:p w:rsidR="00497C79" w:rsidRPr="007E5FDA" w:rsidRDefault="003B060D">
      <w:pPr>
        <w:jc w:val="center"/>
        <w:rPr>
          <w:noProof/>
          <w:sz w:val="26"/>
          <w:szCs w:val="26"/>
        </w:rPr>
      </w:pPr>
      <w:r w:rsidRPr="007E5FDA">
        <w:rPr>
          <w:noProof/>
          <w:sz w:val="26"/>
          <w:szCs w:val="26"/>
        </w:rPr>
        <w:t>Входящей корреспонденции по тематике обращений граждан</w:t>
      </w:r>
    </w:p>
    <w:p w:rsidR="00497C79" w:rsidRPr="007E5FDA" w:rsidRDefault="00C61BA6">
      <w:pPr>
        <w:jc w:val="center"/>
        <w:rPr>
          <w:noProof/>
          <w:sz w:val="26"/>
          <w:szCs w:val="26"/>
        </w:rPr>
      </w:pPr>
      <w:r w:rsidRPr="007E5FDA">
        <w:rPr>
          <w:noProof/>
          <w:sz w:val="26"/>
          <w:szCs w:val="26"/>
          <w:lang w:val="en-US"/>
        </w:rPr>
        <w:t>c</w:t>
      </w:r>
      <w:r w:rsidRPr="007E5FDA">
        <w:rPr>
          <w:noProof/>
          <w:sz w:val="26"/>
          <w:szCs w:val="26"/>
        </w:rPr>
        <w:t xml:space="preserve"> 01.10</w:t>
      </w:r>
      <w:r w:rsidR="003B060D" w:rsidRPr="007E5FDA">
        <w:rPr>
          <w:noProof/>
          <w:sz w:val="26"/>
          <w:szCs w:val="26"/>
        </w:rPr>
        <w:t>.2024 по 3</w:t>
      </w:r>
      <w:r w:rsidRPr="007E5FDA">
        <w:rPr>
          <w:noProof/>
          <w:sz w:val="26"/>
          <w:szCs w:val="26"/>
        </w:rPr>
        <w:t>1.</w:t>
      </w:r>
      <w:r w:rsidRPr="007E5FDA">
        <w:rPr>
          <w:noProof/>
          <w:sz w:val="26"/>
          <w:szCs w:val="26"/>
          <w:lang w:val="en-US"/>
        </w:rPr>
        <w:t>12</w:t>
      </w:r>
      <w:r w:rsidR="003B060D" w:rsidRPr="007E5FDA">
        <w:rPr>
          <w:noProof/>
          <w:sz w:val="26"/>
          <w:szCs w:val="26"/>
        </w:rPr>
        <w:t>.2024</w:t>
      </w:r>
    </w:p>
    <w:p w:rsidR="00497C79" w:rsidRPr="007E5FDA" w:rsidRDefault="00497C79">
      <w:pPr>
        <w:jc w:val="center"/>
        <w:rPr>
          <w:noProof/>
          <w:sz w:val="26"/>
          <w:szCs w:val="2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97C79" w:rsidRPr="007E5FDA">
        <w:trPr>
          <w:cantSplit/>
          <w:trHeight w:val="299"/>
        </w:trPr>
        <w:tc>
          <w:tcPr>
            <w:tcW w:w="7513" w:type="dxa"/>
            <w:vMerge w:val="restart"/>
          </w:tcPr>
          <w:p w:rsidR="00497C79" w:rsidRPr="007E5FDA" w:rsidRDefault="00497C7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497C79" w:rsidRPr="007E5FDA" w:rsidRDefault="003B060D">
            <w:pPr>
              <w:jc w:val="center"/>
              <w:rPr>
                <w:b/>
                <w:sz w:val="26"/>
                <w:szCs w:val="26"/>
              </w:rPr>
            </w:pPr>
            <w:r w:rsidRPr="007E5FDA">
              <w:rPr>
                <w:b/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97C79" w:rsidRPr="007E5FDA" w:rsidRDefault="003B060D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E5FDA">
              <w:rPr>
                <w:b/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497C79" w:rsidRPr="007E5FDA">
        <w:trPr>
          <w:cantSplit/>
          <w:trHeight w:val="437"/>
        </w:trPr>
        <w:tc>
          <w:tcPr>
            <w:tcW w:w="7513" w:type="dxa"/>
            <w:vMerge/>
          </w:tcPr>
          <w:p w:rsidR="00497C79" w:rsidRPr="007E5FDA" w:rsidRDefault="00497C7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97C79" w:rsidRPr="007E5FDA" w:rsidRDefault="00497C79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497C79" w:rsidRPr="007E5FDA">
        <w:trPr>
          <w:cantSplit/>
        </w:trPr>
        <w:tc>
          <w:tcPr>
            <w:tcW w:w="7513" w:type="dxa"/>
          </w:tcPr>
          <w:p w:rsidR="00497C79" w:rsidRPr="007E5FDA" w:rsidRDefault="00C61BA6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 w:rsidRPr="007E5FDA">
              <w:rPr>
                <w:noProof/>
                <w:sz w:val="26"/>
                <w:szCs w:val="26"/>
              </w:rPr>
              <w:t xml:space="preserve"> </w:t>
            </w:r>
            <w:r w:rsidR="003B060D" w:rsidRPr="007E5FDA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97C79" w:rsidRPr="007E5FDA" w:rsidRDefault="00C61BA6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409</w:t>
            </w:r>
          </w:p>
        </w:tc>
      </w:tr>
      <w:tr w:rsidR="00497C79" w:rsidRPr="007E5FDA">
        <w:trPr>
          <w:cantSplit/>
        </w:trPr>
        <w:tc>
          <w:tcPr>
            <w:tcW w:w="7513" w:type="dxa"/>
          </w:tcPr>
          <w:p w:rsidR="00497C79" w:rsidRPr="007E5FDA" w:rsidRDefault="00C61BA6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0003.0008.0086.0540</w:t>
            </w:r>
            <w:r w:rsidRPr="007E5FD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268" w:type="dxa"/>
          </w:tcPr>
          <w:p w:rsidR="00497C79" w:rsidRPr="007E5FDA" w:rsidRDefault="00C61BA6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16</w:t>
            </w:r>
          </w:p>
        </w:tc>
      </w:tr>
      <w:tr w:rsidR="003B060D" w:rsidRPr="007E5FDA">
        <w:trPr>
          <w:cantSplit/>
        </w:trPr>
        <w:tc>
          <w:tcPr>
            <w:tcW w:w="7513" w:type="dxa"/>
          </w:tcPr>
          <w:p w:rsidR="003B060D" w:rsidRPr="007E5FDA" w:rsidRDefault="00C61BA6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0003.0008.0086.0543</w:t>
            </w:r>
            <w:r w:rsidRPr="007E5FD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2268" w:type="dxa"/>
          </w:tcPr>
          <w:p w:rsidR="003B060D" w:rsidRPr="007E5FDA" w:rsidRDefault="00C61BA6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36</w:t>
            </w:r>
          </w:p>
        </w:tc>
      </w:tr>
      <w:tr w:rsidR="003B060D" w:rsidRPr="007E5FDA">
        <w:trPr>
          <w:cantSplit/>
        </w:trPr>
        <w:tc>
          <w:tcPr>
            <w:tcW w:w="7513" w:type="dxa"/>
          </w:tcPr>
          <w:p w:rsidR="003B060D" w:rsidRPr="007E5FDA" w:rsidRDefault="00C61BA6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0003.0008.0086.0544</w:t>
            </w:r>
            <w:r w:rsidRPr="007E5FD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2268" w:type="dxa"/>
          </w:tcPr>
          <w:p w:rsidR="003B060D" w:rsidRPr="007E5FDA" w:rsidRDefault="00C61BA6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68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7E5FDA">
              <w:rPr>
                <w:bCs/>
                <w:color w:val="000000"/>
                <w:sz w:val="26"/>
                <w:szCs w:val="26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118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0003.0008.0086.0548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31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0003.0008.0086.0558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Задолженность по налогам и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256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0003.0008.0086.0560</w:t>
            </w:r>
            <w:r w:rsidRPr="007E5FD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 xml:space="preserve"> Уклонение от налогообложения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79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0003.0008.0086.0564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24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 xml:space="preserve">0003.0008.0086.0557 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33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0003.0008.0086.0552</w:t>
            </w:r>
            <w:r w:rsidRPr="007E5FD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27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0003.0008.0086.0565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76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 xml:space="preserve">0003.0008.0086.0562 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</w:rPr>
            </w:pPr>
            <w:r w:rsidRPr="00C61BA6">
              <w:rPr>
                <w:color w:val="000000"/>
                <w:sz w:val="26"/>
                <w:szCs w:val="26"/>
              </w:rPr>
              <w:t>123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 xml:space="preserve">0003.0008.0086.0567 </w:t>
            </w:r>
            <w:r w:rsidRPr="007E5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61BA6">
              <w:rPr>
                <w:bCs/>
                <w:color w:val="000000"/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17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29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0003.0008.0086.0568 Регистрация контрольн</w:t>
            </w:r>
            <w:proofErr w:type="gramStart"/>
            <w:r w:rsidRPr="00C61BA6">
              <w:rPr>
                <w:bCs/>
                <w:color w:val="000000"/>
                <w:sz w:val="26"/>
                <w:szCs w:val="26"/>
              </w:rPr>
              <w:t>о-</w:t>
            </w:r>
            <w:proofErr w:type="gramEnd"/>
            <w:r w:rsidRPr="00C61BA6">
              <w:rPr>
                <w:bCs/>
                <w:color w:val="000000"/>
                <w:sz w:val="26"/>
                <w:szCs w:val="26"/>
              </w:rPr>
              <w:t xml:space="preserve"> 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132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 w:rsidP="00C61BA6">
            <w:pPr>
              <w:jc w:val="both"/>
              <w:rPr>
                <w:noProof/>
                <w:sz w:val="26"/>
                <w:szCs w:val="26"/>
              </w:rPr>
            </w:pPr>
            <w:r w:rsidRPr="00C61BA6">
              <w:rPr>
                <w:bCs/>
                <w:color w:val="000000"/>
                <w:sz w:val="26"/>
                <w:szCs w:val="26"/>
              </w:rPr>
              <w:t>По другим вопросам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581</w:t>
            </w:r>
          </w:p>
        </w:tc>
      </w:tr>
      <w:tr w:rsidR="007E5FDA" w:rsidRPr="007E5FDA">
        <w:trPr>
          <w:cantSplit/>
        </w:trPr>
        <w:tc>
          <w:tcPr>
            <w:tcW w:w="7513" w:type="dxa"/>
          </w:tcPr>
          <w:p w:rsidR="007E5FDA" w:rsidRPr="007E5FDA" w:rsidRDefault="007E5FDA">
            <w:pPr>
              <w:rPr>
                <w:noProof/>
                <w:sz w:val="26"/>
                <w:szCs w:val="26"/>
              </w:rPr>
            </w:pPr>
            <w:r w:rsidRPr="007E5FDA">
              <w:rPr>
                <w:noProof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7E5FDA" w:rsidRPr="007E5FDA" w:rsidRDefault="007E5FDA" w:rsidP="007E5FDA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E5FDA">
              <w:rPr>
                <w:noProof/>
                <w:sz w:val="26"/>
                <w:szCs w:val="26"/>
                <w:lang w:val="en-US"/>
              </w:rPr>
              <w:t>2055</w:t>
            </w:r>
          </w:p>
        </w:tc>
      </w:tr>
    </w:tbl>
    <w:p w:rsidR="00497C79" w:rsidRPr="007E5FDA" w:rsidRDefault="00497C79">
      <w:pPr>
        <w:rPr>
          <w:noProof/>
          <w:sz w:val="26"/>
          <w:szCs w:val="26"/>
        </w:rPr>
      </w:pPr>
    </w:p>
    <w:p w:rsidR="00497C79" w:rsidRPr="007E5FDA" w:rsidRDefault="00497C79">
      <w:pPr>
        <w:rPr>
          <w:noProof/>
          <w:sz w:val="26"/>
          <w:szCs w:val="26"/>
        </w:rPr>
      </w:pPr>
    </w:p>
    <w:p w:rsidR="00497C79" w:rsidRPr="007E5FDA" w:rsidRDefault="00497C79">
      <w:pPr>
        <w:rPr>
          <w:noProof/>
          <w:sz w:val="26"/>
          <w:szCs w:val="26"/>
        </w:rPr>
      </w:pPr>
    </w:p>
    <w:p w:rsidR="003B060D" w:rsidRPr="007E5FDA" w:rsidRDefault="003B060D">
      <w:pPr>
        <w:rPr>
          <w:noProof/>
          <w:sz w:val="26"/>
          <w:szCs w:val="26"/>
        </w:rPr>
      </w:pPr>
      <w:r w:rsidRPr="007E5FDA">
        <w:rPr>
          <w:noProof/>
          <w:sz w:val="26"/>
          <w:szCs w:val="26"/>
        </w:rPr>
        <w:t>Начальник общего отдела</w:t>
      </w:r>
      <w:r w:rsidRPr="007E5FDA">
        <w:rPr>
          <w:noProof/>
          <w:sz w:val="26"/>
          <w:szCs w:val="26"/>
        </w:rPr>
        <w:tab/>
      </w:r>
      <w:r w:rsidRPr="007E5FDA">
        <w:rPr>
          <w:noProof/>
          <w:sz w:val="26"/>
          <w:szCs w:val="26"/>
        </w:rPr>
        <w:tab/>
        <w:t xml:space="preserve">                               </w:t>
      </w:r>
      <w:bookmarkStart w:id="0" w:name="_GoBack"/>
      <w:bookmarkEnd w:id="0"/>
      <w:r w:rsidR="007E5FDA" w:rsidRPr="007E5FDA">
        <w:rPr>
          <w:noProof/>
          <w:sz w:val="26"/>
          <w:szCs w:val="26"/>
        </w:rPr>
        <w:t xml:space="preserve"> </w:t>
      </w:r>
      <w:r w:rsidRPr="007E5FDA">
        <w:rPr>
          <w:noProof/>
          <w:sz w:val="26"/>
          <w:szCs w:val="26"/>
        </w:rPr>
        <w:t>Сухаревская Елена Игоревна</w:t>
      </w:r>
    </w:p>
    <w:sectPr w:rsidR="003B060D" w:rsidRPr="007E5FDA" w:rsidSect="007E5FDA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D"/>
    <w:rsid w:val="003B060D"/>
    <w:rsid w:val="00497C79"/>
    <w:rsid w:val="006756E7"/>
    <w:rsid w:val="007E5FDA"/>
    <w:rsid w:val="00C61BA6"/>
    <w:rsid w:val="00C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Борисенко Вероника Викторовна</cp:lastModifiedBy>
  <cp:revision>3</cp:revision>
  <cp:lastPrinted>2024-11-05T06:11:00Z</cp:lastPrinted>
  <dcterms:created xsi:type="dcterms:W3CDTF">2025-02-14T03:10:00Z</dcterms:created>
  <dcterms:modified xsi:type="dcterms:W3CDTF">2025-02-14T03:27:00Z</dcterms:modified>
</cp:coreProperties>
</file>