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3761F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03761F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03761F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>c 01.06.2022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30.06.2022</w:t>
      </w:r>
    </w:p>
    <w:p w:rsidR="00000000" w:rsidRDefault="0003761F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7513" w:type="dxa"/>
            <w:vMerge w:val="restart"/>
          </w:tcPr>
          <w:p w:rsidR="00000000" w:rsidRDefault="0003761F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03761F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03761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03761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03761F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03761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03761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03761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0001.0002.0027.0128 Некорректные обращения</w:t>
            </w:r>
          </w:p>
        </w:tc>
        <w:tc>
          <w:tcPr>
            <w:tcW w:w="2268" w:type="dxa"/>
          </w:tcPr>
          <w:p w:rsidR="00000000" w:rsidRDefault="0003761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376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3761F" w:rsidRDefault="0003761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03761F" w:rsidRDefault="0003761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376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3761F" w:rsidRDefault="0003761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03761F" w:rsidRDefault="0003761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0376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3761F" w:rsidRDefault="0003761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03761F" w:rsidRDefault="0003761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0376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3761F" w:rsidRDefault="0003761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03761F" w:rsidRDefault="0003761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</w:tr>
      <w:tr w:rsidR="000376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3761F" w:rsidRDefault="0003761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03761F" w:rsidRDefault="0003761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376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3761F" w:rsidRDefault="0003761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03761F" w:rsidRDefault="0003761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0376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3761F" w:rsidRDefault="0003761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03761F" w:rsidRDefault="0003761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0376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3761F" w:rsidRDefault="0003761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03761F" w:rsidRDefault="0003761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0376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3761F" w:rsidRDefault="0003761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03761F" w:rsidRDefault="0003761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376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3761F" w:rsidRDefault="0003761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03761F" w:rsidRDefault="0003761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376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3761F" w:rsidRDefault="0003761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03761F" w:rsidRDefault="0003761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376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3761F" w:rsidRDefault="0003761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03761F" w:rsidRDefault="0003761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0376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3761F" w:rsidRDefault="0003761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03761F" w:rsidRDefault="0003761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0376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3761F" w:rsidRDefault="0003761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03761F" w:rsidRDefault="0003761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</w:tr>
      <w:tr w:rsidR="000376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3761F" w:rsidRDefault="0003761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03761F" w:rsidRDefault="0003761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376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3761F" w:rsidRDefault="0003761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03761F" w:rsidRDefault="0003761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65</w:t>
            </w:r>
          </w:p>
        </w:tc>
      </w:tr>
      <w:tr w:rsidR="000376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3761F" w:rsidRDefault="0003761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03761F" w:rsidRDefault="0003761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0376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3761F" w:rsidRDefault="0003761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03761F" w:rsidRDefault="0003761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0376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3761F" w:rsidRDefault="0003761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03761F" w:rsidRDefault="0003761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0376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3761F" w:rsidRDefault="0003761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03761F" w:rsidRDefault="0003761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0376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3761F" w:rsidRDefault="0003761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03761F" w:rsidRDefault="0003761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0376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3761F" w:rsidRDefault="0003761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03761F" w:rsidRDefault="0003761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</w:tr>
      <w:tr w:rsidR="000376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3761F" w:rsidRDefault="0003761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  <w:bookmarkStart w:id="0" w:name="_GoBack"/>
            <w:bookmarkEnd w:id="0"/>
          </w:p>
        </w:tc>
        <w:tc>
          <w:tcPr>
            <w:tcW w:w="2268" w:type="dxa"/>
          </w:tcPr>
          <w:p w:rsidR="0003761F" w:rsidRDefault="0003761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0376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3761F" w:rsidRDefault="0003761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03761F" w:rsidRDefault="0003761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274</w:t>
            </w:r>
          </w:p>
        </w:tc>
      </w:tr>
    </w:tbl>
    <w:p w:rsidR="00000000" w:rsidRDefault="0003761F">
      <w:pPr>
        <w:rPr>
          <w:noProof/>
        </w:rPr>
      </w:pPr>
    </w:p>
    <w:p w:rsidR="00000000" w:rsidRDefault="0003761F">
      <w:pPr>
        <w:rPr>
          <w:noProof/>
        </w:rPr>
      </w:pPr>
    </w:p>
    <w:p w:rsidR="00000000" w:rsidRDefault="0003761F">
      <w:pPr>
        <w:rPr>
          <w:noProof/>
        </w:rPr>
      </w:pPr>
    </w:p>
    <w:p w:rsidR="00000000" w:rsidRDefault="0003761F">
      <w:pPr>
        <w:rPr>
          <w:noProof/>
        </w:rPr>
      </w:pPr>
    </w:p>
    <w:p w:rsidR="00000000" w:rsidRDefault="0003761F">
      <w:pPr>
        <w:rPr>
          <w:noProof/>
        </w:rPr>
      </w:pPr>
    </w:p>
    <w:p w:rsidR="00000000" w:rsidRDefault="0003761F">
      <w:pPr>
        <w:rPr>
          <w:noProof/>
        </w:rPr>
      </w:pPr>
    </w:p>
    <w:p w:rsidR="00000000" w:rsidRDefault="0003761F">
      <w:pPr>
        <w:rPr>
          <w:noProof/>
        </w:rPr>
      </w:pPr>
    </w:p>
    <w:p w:rsidR="00000000" w:rsidRDefault="0003761F">
      <w:pPr>
        <w:rPr>
          <w:noProof/>
        </w:rPr>
      </w:pPr>
    </w:p>
    <w:p w:rsidR="00000000" w:rsidRDefault="0003761F">
      <w:pPr>
        <w:rPr>
          <w:noProof/>
        </w:rPr>
      </w:pPr>
    </w:p>
    <w:p w:rsidR="0003761F" w:rsidRDefault="0003761F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  <w:t>Сухаревская Елена Игоревна</w:t>
      </w:r>
    </w:p>
    <w:sectPr w:rsidR="0003761F" w:rsidSect="0003761F">
      <w:pgSz w:w="11907" w:h="16840" w:code="9"/>
      <w:pgMar w:top="426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61F"/>
    <w:rsid w:val="0003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4BAF2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Казак Дарья Владиимровна</dc:creator>
  <cp:lastModifiedBy>Казак Дарья Владиимровна</cp:lastModifiedBy>
  <cp:revision>1</cp:revision>
  <cp:lastPrinted>1601-01-01T00:00:00Z</cp:lastPrinted>
  <dcterms:created xsi:type="dcterms:W3CDTF">2022-07-11T09:41:00Z</dcterms:created>
  <dcterms:modified xsi:type="dcterms:W3CDTF">2022-07-11T09:44:00Z</dcterms:modified>
</cp:coreProperties>
</file>