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698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2698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2698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31.01.2022</w:t>
      </w:r>
    </w:p>
    <w:p w:rsidR="00000000" w:rsidRDefault="0022698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22698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2698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269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269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2698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269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269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</w:p>
        </w:tc>
      </w:tr>
      <w:tr w:rsidR="00226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26983" w:rsidRDefault="002269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26983" w:rsidRDefault="002269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</w:tr>
    </w:tbl>
    <w:p w:rsidR="00000000" w:rsidRDefault="00226983">
      <w:pPr>
        <w:rPr>
          <w:noProof/>
        </w:rPr>
      </w:pPr>
    </w:p>
    <w:p w:rsidR="00000000" w:rsidRDefault="00226983">
      <w:pPr>
        <w:rPr>
          <w:noProof/>
        </w:rPr>
      </w:pPr>
    </w:p>
    <w:p w:rsidR="00000000" w:rsidRDefault="00226983">
      <w:pPr>
        <w:rPr>
          <w:noProof/>
        </w:rPr>
      </w:pPr>
      <w:bookmarkStart w:id="0" w:name="_GoBack"/>
      <w:bookmarkEnd w:id="0"/>
    </w:p>
    <w:p w:rsidR="00000000" w:rsidRDefault="00226983">
      <w:pPr>
        <w:rPr>
          <w:noProof/>
        </w:rPr>
      </w:pPr>
    </w:p>
    <w:p w:rsidR="00226983" w:rsidRDefault="0022698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22698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83"/>
    <w:rsid w:val="002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Борисенко Вероника Викторовна</dc:creator>
  <cp:lastModifiedBy>Борисенко Вероника Викторовна</cp:lastModifiedBy>
  <cp:revision>1</cp:revision>
  <cp:lastPrinted>1601-01-01T00:00:00Z</cp:lastPrinted>
  <dcterms:created xsi:type="dcterms:W3CDTF">2022-02-03T09:17:00Z</dcterms:created>
  <dcterms:modified xsi:type="dcterms:W3CDTF">2022-02-03T09:18:00Z</dcterms:modified>
</cp:coreProperties>
</file>