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ED" w:rsidRDefault="00DB6F42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8E53ED" w:rsidRDefault="00DB6F42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8E53ED" w:rsidRDefault="00DB6F42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01.11.2023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30.11.2023</w:t>
      </w:r>
    </w:p>
    <w:p w:rsidR="008E53ED" w:rsidRDefault="008E53ED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8E53ED">
        <w:trPr>
          <w:cantSplit/>
          <w:trHeight w:val="207"/>
        </w:trPr>
        <w:tc>
          <w:tcPr>
            <w:tcW w:w="7513" w:type="dxa"/>
            <w:vMerge w:val="restart"/>
          </w:tcPr>
          <w:p w:rsidR="008E53ED" w:rsidRDefault="008E53ED">
            <w:pPr>
              <w:jc w:val="center"/>
              <w:rPr>
                <w:noProof/>
                <w:sz w:val="18"/>
                <w:lang w:val="en-US"/>
              </w:rPr>
            </w:pPr>
          </w:p>
          <w:p w:rsidR="008E53ED" w:rsidRDefault="00DB6F42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8E53ED" w:rsidRDefault="00DB6F4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8E53ED">
        <w:trPr>
          <w:cantSplit/>
          <w:trHeight w:val="437"/>
        </w:trPr>
        <w:tc>
          <w:tcPr>
            <w:tcW w:w="7513" w:type="dxa"/>
            <w:vMerge/>
          </w:tcPr>
          <w:p w:rsidR="008E53ED" w:rsidRDefault="008E53E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8E53ED" w:rsidRDefault="008E53ED">
            <w:pPr>
              <w:jc w:val="center"/>
              <w:rPr>
                <w:noProof/>
                <w:sz w:val="18"/>
              </w:rPr>
            </w:pPr>
          </w:p>
        </w:tc>
      </w:tr>
      <w:tr w:rsidR="008E53ED">
        <w:trPr>
          <w:cantSplit/>
        </w:trPr>
        <w:tc>
          <w:tcPr>
            <w:tcW w:w="7513" w:type="dxa"/>
          </w:tcPr>
          <w:p w:rsidR="008E53ED" w:rsidRDefault="00DB6F4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8E53ED" w:rsidRDefault="00DB6F4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8E53ED">
        <w:trPr>
          <w:cantSplit/>
        </w:trPr>
        <w:tc>
          <w:tcPr>
            <w:tcW w:w="7513" w:type="dxa"/>
          </w:tcPr>
          <w:p w:rsidR="008E53ED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268" w:type="dxa"/>
          </w:tcPr>
          <w:p w:rsidR="008E53ED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0002.0007.0071.0282 Назначение пенсии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DB6F42" w:rsidRDefault="001A10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DB6F42" w:rsidRDefault="001A10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  <w:r w:rsidR="00DB6F42">
              <w:rPr>
                <w:noProof/>
                <w:sz w:val="18"/>
              </w:rPr>
              <w:t>4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  <w:r w:rsidR="001A1094">
              <w:rPr>
                <w:noProof/>
                <w:sz w:val="18"/>
              </w:rPr>
              <w:t>7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DB6F42" w:rsidRDefault="001A10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47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DB6F42" w:rsidRDefault="001A10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DB6F42" w:rsidRDefault="001A10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DB6F42" w:rsidRDefault="001A10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DB6F42" w:rsidRDefault="001A10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DB6F42" w:rsidRDefault="001A10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97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DB6F42" w:rsidRDefault="001A10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DB6F42" w:rsidRDefault="001A10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  <w:r w:rsidR="00DB6F42">
              <w:rPr>
                <w:noProof/>
                <w:sz w:val="18"/>
              </w:rPr>
              <w:t>3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DB6F42" w:rsidRDefault="001A10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DB6F42" w:rsidRDefault="001A10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36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DB6F42" w:rsidRDefault="001A10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DB6F42" w:rsidRDefault="001A10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157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0004.0016.0162.0996 Преступления против собственности (государственной, частной, личной)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0004.0016.0162.1022 Противопожарная служба, соблюдение норм противопожарной безопасности</w:t>
            </w:r>
          </w:p>
        </w:tc>
        <w:tc>
          <w:tcPr>
            <w:tcW w:w="2268" w:type="dxa"/>
          </w:tcPr>
          <w:p w:rsidR="00DB6F42" w:rsidRDefault="00DB6F4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1A109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</w:t>
            </w:r>
          </w:p>
        </w:tc>
        <w:tc>
          <w:tcPr>
            <w:tcW w:w="2268" w:type="dxa"/>
          </w:tcPr>
          <w:p w:rsidR="00DB6F42" w:rsidRDefault="001A10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69</w:t>
            </w:r>
          </w:p>
        </w:tc>
      </w:tr>
      <w:tr w:rsidR="00DB6F42">
        <w:trPr>
          <w:cantSplit/>
        </w:trPr>
        <w:tc>
          <w:tcPr>
            <w:tcW w:w="7513" w:type="dxa"/>
          </w:tcPr>
          <w:p w:rsidR="00DB6F42" w:rsidRDefault="00DB6F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DB6F42" w:rsidRDefault="001A10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725</w:t>
            </w:r>
          </w:p>
        </w:tc>
      </w:tr>
    </w:tbl>
    <w:p w:rsidR="008E53ED" w:rsidRDefault="008E53ED">
      <w:pPr>
        <w:rPr>
          <w:noProof/>
        </w:rPr>
      </w:pPr>
    </w:p>
    <w:p w:rsidR="008E53ED" w:rsidRPr="00DB6F42" w:rsidRDefault="008E53ED">
      <w:pPr>
        <w:rPr>
          <w:noProof/>
          <w:lang w:val="en-US"/>
        </w:rPr>
      </w:pPr>
    </w:p>
    <w:p w:rsidR="008E53ED" w:rsidRDefault="008E53ED">
      <w:pPr>
        <w:rPr>
          <w:noProof/>
        </w:rPr>
      </w:pPr>
    </w:p>
    <w:p w:rsidR="008E53ED" w:rsidRDefault="008E53ED">
      <w:pPr>
        <w:rPr>
          <w:noProof/>
        </w:rPr>
      </w:pPr>
    </w:p>
    <w:p w:rsidR="00DB6F42" w:rsidRDefault="00DB6F42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1A1094">
        <w:rPr>
          <w:noProof/>
          <w:sz w:val="24"/>
        </w:rPr>
        <w:t xml:space="preserve">                                                 </w:t>
      </w:r>
      <w:bookmarkStart w:id="0" w:name="_GoBack"/>
      <w:bookmarkEnd w:id="0"/>
      <w:r>
        <w:rPr>
          <w:noProof/>
          <w:sz w:val="24"/>
        </w:rPr>
        <w:t>Сухаревская Елена Игоревна</w:t>
      </w:r>
    </w:p>
    <w:sectPr w:rsidR="00DB6F42" w:rsidSect="00DB6F42">
      <w:pgSz w:w="11907" w:h="16840" w:code="9"/>
      <w:pgMar w:top="709" w:right="1168" w:bottom="85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42"/>
    <w:rsid w:val="001A1094"/>
    <w:rsid w:val="008E53ED"/>
    <w:rsid w:val="00DB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26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Владимировна</dc:creator>
  <cp:lastModifiedBy>Казак Дарья Владимировна</cp:lastModifiedBy>
  <cp:revision>2</cp:revision>
  <cp:lastPrinted>2023-12-05T04:25:00Z</cp:lastPrinted>
  <dcterms:created xsi:type="dcterms:W3CDTF">2023-12-05T04:23:00Z</dcterms:created>
  <dcterms:modified xsi:type="dcterms:W3CDTF">2023-12-12T07:39:00Z</dcterms:modified>
</cp:coreProperties>
</file>