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81" w:rsidRDefault="00F5396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90181" w:rsidRDefault="00F5396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90181" w:rsidRDefault="00F539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31.01.2020</w:t>
      </w:r>
    </w:p>
    <w:p w:rsidR="00A90181" w:rsidRDefault="00A9018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90181">
        <w:trPr>
          <w:cantSplit/>
          <w:trHeight w:val="207"/>
        </w:trPr>
        <w:tc>
          <w:tcPr>
            <w:tcW w:w="7513" w:type="dxa"/>
            <w:vMerge w:val="restart"/>
          </w:tcPr>
          <w:p w:rsidR="00A90181" w:rsidRDefault="00A90181">
            <w:pPr>
              <w:jc w:val="center"/>
              <w:rPr>
                <w:noProof/>
                <w:sz w:val="18"/>
                <w:lang w:val="en-US"/>
              </w:rPr>
            </w:pPr>
          </w:p>
          <w:p w:rsidR="00A90181" w:rsidRDefault="00F539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90181" w:rsidRDefault="00F539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90181">
        <w:trPr>
          <w:cantSplit/>
          <w:trHeight w:val="437"/>
        </w:trPr>
        <w:tc>
          <w:tcPr>
            <w:tcW w:w="7513" w:type="dxa"/>
            <w:vMerge/>
          </w:tcPr>
          <w:p w:rsidR="00A90181" w:rsidRDefault="00A90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90181" w:rsidRDefault="00A90181">
            <w:pPr>
              <w:jc w:val="center"/>
              <w:rPr>
                <w:noProof/>
                <w:sz w:val="18"/>
              </w:rPr>
            </w:pPr>
          </w:p>
        </w:tc>
      </w:tr>
      <w:tr w:rsidR="00A90181">
        <w:trPr>
          <w:cantSplit/>
        </w:trPr>
        <w:tc>
          <w:tcPr>
            <w:tcW w:w="7513" w:type="dxa"/>
          </w:tcPr>
          <w:p w:rsidR="00A90181" w:rsidRDefault="00F539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90181" w:rsidRDefault="00F539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0181">
        <w:trPr>
          <w:cantSplit/>
        </w:trPr>
        <w:tc>
          <w:tcPr>
            <w:tcW w:w="7513" w:type="dxa"/>
          </w:tcPr>
          <w:p w:rsidR="00A90181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90181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</w:p>
        </w:tc>
      </w:tr>
      <w:tr w:rsidR="00F53963">
        <w:trPr>
          <w:cantSplit/>
        </w:trPr>
        <w:tc>
          <w:tcPr>
            <w:tcW w:w="7513" w:type="dxa"/>
          </w:tcPr>
          <w:p w:rsidR="00F53963" w:rsidRDefault="00F53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53963" w:rsidRDefault="00F53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</w:tbl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</w:p>
    <w:p w:rsidR="00A90181" w:rsidRDefault="00A90181">
      <w:pPr>
        <w:rPr>
          <w:noProof/>
        </w:rPr>
      </w:pPr>
      <w:bookmarkStart w:id="0" w:name="_GoBack"/>
      <w:bookmarkEnd w:id="0"/>
    </w:p>
    <w:sectPr w:rsidR="00A9018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3"/>
    <w:rsid w:val="00A90181"/>
    <w:rsid w:val="00AB3465"/>
    <w:rsid w:val="00F5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2</cp:revision>
  <cp:lastPrinted>2020-03-10T04:04:00Z</cp:lastPrinted>
  <dcterms:created xsi:type="dcterms:W3CDTF">2020-03-10T04:04:00Z</dcterms:created>
  <dcterms:modified xsi:type="dcterms:W3CDTF">2020-03-10T04:04:00Z</dcterms:modified>
</cp:coreProperties>
</file>