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E" w:rsidRDefault="005C2F0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351E" w:rsidRDefault="005C2F0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351E" w:rsidRDefault="005C2F0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29.02.2020</w:t>
      </w:r>
    </w:p>
    <w:p w:rsidR="0000351E" w:rsidRDefault="0000351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351E">
        <w:trPr>
          <w:cantSplit/>
          <w:trHeight w:val="207"/>
        </w:trPr>
        <w:tc>
          <w:tcPr>
            <w:tcW w:w="7513" w:type="dxa"/>
            <w:vMerge w:val="restart"/>
          </w:tcPr>
          <w:p w:rsidR="0000351E" w:rsidRDefault="0000351E">
            <w:pPr>
              <w:jc w:val="center"/>
              <w:rPr>
                <w:noProof/>
                <w:sz w:val="18"/>
                <w:lang w:val="en-US"/>
              </w:rPr>
            </w:pPr>
          </w:p>
          <w:p w:rsidR="0000351E" w:rsidRDefault="005C2F0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351E" w:rsidRDefault="005C2F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351E">
        <w:trPr>
          <w:cantSplit/>
          <w:trHeight w:val="437"/>
        </w:trPr>
        <w:tc>
          <w:tcPr>
            <w:tcW w:w="7513" w:type="dxa"/>
            <w:vMerge/>
          </w:tcPr>
          <w:p w:rsidR="0000351E" w:rsidRDefault="000035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351E" w:rsidRDefault="0000351E">
            <w:pPr>
              <w:jc w:val="center"/>
              <w:rPr>
                <w:noProof/>
                <w:sz w:val="18"/>
              </w:rPr>
            </w:pPr>
          </w:p>
        </w:tc>
      </w:tr>
      <w:tr w:rsidR="0000351E">
        <w:trPr>
          <w:cantSplit/>
        </w:trPr>
        <w:tc>
          <w:tcPr>
            <w:tcW w:w="7513" w:type="dxa"/>
          </w:tcPr>
          <w:p w:rsidR="0000351E" w:rsidRDefault="005C2F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351E" w:rsidRDefault="005C2F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351E">
        <w:trPr>
          <w:cantSplit/>
        </w:trPr>
        <w:tc>
          <w:tcPr>
            <w:tcW w:w="7513" w:type="dxa"/>
          </w:tcPr>
          <w:p w:rsidR="0000351E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00351E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</w:p>
        </w:tc>
      </w:tr>
      <w:tr w:rsidR="005C2F08">
        <w:trPr>
          <w:cantSplit/>
        </w:trPr>
        <w:tc>
          <w:tcPr>
            <w:tcW w:w="7513" w:type="dxa"/>
          </w:tcPr>
          <w:p w:rsidR="005C2F08" w:rsidRDefault="005C2F0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C2F08" w:rsidRDefault="005C2F0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</w:tbl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</w:p>
    <w:p w:rsidR="0000351E" w:rsidRDefault="0000351E">
      <w:pPr>
        <w:rPr>
          <w:noProof/>
        </w:rPr>
      </w:pPr>
      <w:bookmarkStart w:id="0" w:name="_GoBack"/>
      <w:bookmarkEnd w:id="0"/>
    </w:p>
    <w:sectPr w:rsidR="000035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08"/>
    <w:rsid w:val="0000351E"/>
    <w:rsid w:val="005C2F08"/>
    <w:rsid w:val="00D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2</cp:revision>
  <cp:lastPrinted>1900-12-31T19:00:00Z</cp:lastPrinted>
  <dcterms:created xsi:type="dcterms:W3CDTF">2020-03-10T07:47:00Z</dcterms:created>
  <dcterms:modified xsi:type="dcterms:W3CDTF">2020-03-24T09:43:00Z</dcterms:modified>
</cp:coreProperties>
</file>