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B0" w:rsidRDefault="009B1C1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19B0" w:rsidRDefault="009B1C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19B0" w:rsidRDefault="009B1C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F5A52">
        <w:rPr>
          <w:noProof/>
          <w:sz w:val="24"/>
          <w:lang w:val="en-US"/>
        </w:rPr>
        <w:t>01.07.2022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F5A52">
        <w:rPr>
          <w:noProof/>
          <w:sz w:val="24"/>
          <w:lang w:val="en-US"/>
        </w:rPr>
        <w:t>30.09.2022</w:t>
      </w:r>
    </w:p>
    <w:p w:rsidR="00DE19B0" w:rsidRDefault="00DE19B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19B0">
        <w:trPr>
          <w:cantSplit/>
          <w:trHeight w:val="207"/>
        </w:trPr>
        <w:tc>
          <w:tcPr>
            <w:tcW w:w="7513" w:type="dxa"/>
            <w:vMerge w:val="restart"/>
          </w:tcPr>
          <w:p w:rsidR="00DE19B0" w:rsidRDefault="00DE19B0">
            <w:pPr>
              <w:jc w:val="center"/>
              <w:rPr>
                <w:noProof/>
                <w:sz w:val="18"/>
                <w:lang w:val="en-US"/>
              </w:rPr>
            </w:pPr>
          </w:p>
          <w:p w:rsidR="00DE19B0" w:rsidRDefault="009B1C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19B0" w:rsidRDefault="009B1C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19B0">
        <w:trPr>
          <w:cantSplit/>
          <w:trHeight w:val="437"/>
        </w:trPr>
        <w:tc>
          <w:tcPr>
            <w:tcW w:w="7513" w:type="dxa"/>
            <w:vMerge/>
          </w:tcPr>
          <w:p w:rsidR="00DE19B0" w:rsidRDefault="00DE19B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19B0" w:rsidRDefault="00DE19B0">
            <w:pPr>
              <w:jc w:val="center"/>
              <w:rPr>
                <w:noProof/>
                <w:sz w:val="18"/>
              </w:rPr>
            </w:pPr>
          </w:p>
        </w:tc>
      </w:tr>
      <w:tr w:rsidR="00DE19B0">
        <w:trPr>
          <w:cantSplit/>
        </w:trPr>
        <w:tc>
          <w:tcPr>
            <w:tcW w:w="7513" w:type="dxa"/>
          </w:tcPr>
          <w:p w:rsidR="00DE19B0" w:rsidRDefault="009B1C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19B0" w:rsidRDefault="009B1C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19B0">
        <w:trPr>
          <w:cantSplit/>
        </w:trPr>
        <w:tc>
          <w:tcPr>
            <w:tcW w:w="7513" w:type="dxa"/>
          </w:tcPr>
          <w:p w:rsidR="00DE19B0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DE19B0" w:rsidRDefault="00CF5A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4A648C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6026DC">
              <w:rPr>
                <w:noProof/>
                <w:sz w:val="18"/>
              </w:rPr>
              <w:t>2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F5A52" w:rsidRPr="00DA1082" w:rsidRDefault="00C516D8" w:rsidP="00C516D8">
            <w:pPr>
              <w:jc w:val="right"/>
              <w:rPr>
                <w:noProof/>
                <w:color w:val="FF0000"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F5A52" w:rsidRPr="006C7E5B">
              <w:rPr>
                <w:noProof/>
                <w:sz w:val="18"/>
              </w:rPr>
              <w:t>2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F5A52" w:rsidRPr="00DA1082" w:rsidRDefault="00C516D8">
            <w:pPr>
              <w:jc w:val="right"/>
              <w:rPr>
                <w:noProof/>
                <w:color w:val="FF0000"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163CD6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0211EC">
              <w:rPr>
                <w:noProof/>
                <w:sz w:val="18"/>
              </w:rPr>
              <w:t>3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C84386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171079">
              <w:rPr>
                <w:noProof/>
                <w:sz w:val="18"/>
              </w:rPr>
              <w:t>6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DD6331">
              <w:rPr>
                <w:noProof/>
                <w:sz w:val="18"/>
              </w:rPr>
              <w:t>7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F5A52" w:rsidRPr="00DA1082" w:rsidRDefault="00C516D8">
            <w:pPr>
              <w:jc w:val="right"/>
              <w:rPr>
                <w:noProof/>
                <w:color w:val="FF0000"/>
                <w:sz w:val="18"/>
              </w:rPr>
            </w:pPr>
            <w:r w:rsidRPr="00C516D8">
              <w:rPr>
                <w:noProof/>
                <w:sz w:val="18"/>
              </w:rPr>
              <w:t>55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DD6331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9347E0">
              <w:rPr>
                <w:noProof/>
                <w:sz w:val="18"/>
              </w:rPr>
              <w:t>20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550DF8">
              <w:rPr>
                <w:noProof/>
                <w:sz w:val="18"/>
              </w:rPr>
              <w:t>5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F5A52" w:rsidRPr="00DA1082" w:rsidRDefault="00CF5A52" w:rsidP="00C516D8">
            <w:pPr>
              <w:jc w:val="right"/>
              <w:rPr>
                <w:noProof/>
                <w:color w:val="FF0000"/>
                <w:sz w:val="18"/>
              </w:rPr>
            </w:pPr>
            <w:r w:rsidRPr="00D370CE">
              <w:rPr>
                <w:noProof/>
                <w:sz w:val="18"/>
              </w:rPr>
              <w:t>4</w:t>
            </w:r>
            <w:r w:rsidR="00C516D8">
              <w:rPr>
                <w:noProof/>
                <w:sz w:val="18"/>
              </w:rPr>
              <w:t>6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21108B">
              <w:rPr>
                <w:noProof/>
                <w:sz w:val="18"/>
              </w:rPr>
              <w:t>2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  <w:r w:rsidRPr="003751AB">
              <w:rPr>
                <w:noProof/>
                <w:sz w:val="18"/>
              </w:rPr>
              <w:t>5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5A52" w:rsidRPr="00DA1082" w:rsidRDefault="00C516D8">
            <w:pPr>
              <w:jc w:val="right"/>
              <w:rPr>
                <w:noProof/>
                <w:color w:val="FF0000"/>
                <w:sz w:val="18"/>
              </w:rPr>
            </w:pPr>
            <w:r w:rsidRPr="00C516D8">
              <w:rPr>
                <w:noProof/>
                <w:sz w:val="18"/>
              </w:rPr>
              <w:t>7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5A52" w:rsidRPr="000750A1" w:rsidRDefault="00CF5A52" w:rsidP="00C516D8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2</w:t>
            </w:r>
            <w:r w:rsidR="00C516D8">
              <w:rPr>
                <w:noProof/>
                <w:sz w:val="18"/>
              </w:rPr>
              <w:t>7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8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8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5A52" w:rsidRPr="000750A1" w:rsidRDefault="00C51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F5A52" w:rsidRPr="000750A1" w:rsidRDefault="00C516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3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2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4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49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CF5A52" w:rsidRPr="000750A1" w:rsidRDefault="00CF5A52">
            <w:pPr>
              <w:jc w:val="right"/>
              <w:rPr>
                <w:noProof/>
                <w:sz w:val="18"/>
              </w:rPr>
            </w:pPr>
            <w:r w:rsidRPr="000750A1">
              <w:rPr>
                <w:noProof/>
                <w:sz w:val="18"/>
              </w:rPr>
              <w:t>1</w:t>
            </w:r>
          </w:p>
        </w:tc>
      </w:tr>
      <w:tr w:rsidR="00CF5A52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F5A52" w:rsidRPr="00DA1082" w:rsidRDefault="00CF5A52">
            <w:pPr>
              <w:jc w:val="right"/>
              <w:rPr>
                <w:noProof/>
                <w:color w:val="FF0000"/>
                <w:sz w:val="18"/>
              </w:rPr>
            </w:pPr>
          </w:p>
        </w:tc>
      </w:tr>
      <w:tr w:rsidR="009B1C19" w:rsidRPr="009B1C19">
        <w:trPr>
          <w:cantSplit/>
        </w:trPr>
        <w:tc>
          <w:tcPr>
            <w:tcW w:w="7513" w:type="dxa"/>
          </w:tcPr>
          <w:p w:rsidR="00CF5A52" w:rsidRDefault="00CF5A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F5A52" w:rsidRPr="009B1C19" w:rsidRDefault="000750A1" w:rsidP="009B1C19">
            <w:pPr>
              <w:jc w:val="right"/>
              <w:rPr>
                <w:noProof/>
                <w:sz w:val="18"/>
              </w:rPr>
            </w:pPr>
            <w:r w:rsidRPr="009B1C19">
              <w:rPr>
                <w:noProof/>
                <w:sz w:val="18"/>
              </w:rPr>
              <w:t>4</w:t>
            </w:r>
            <w:r w:rsidR="009B1C19" w:rsidRPr="009B1C19">
              <w:rPr>
                <w:noProof/>
                <w:sz w:val="18"/>
              </w:rPr>
              <w:t>78</w:t>
            </w:r>
          </w:p>
        </w:tc>
      </w:tr>
    </w:tbl>
    <w:p w:rsidR="00DE19B0" w:rsidRDefault="00DE19B0">
      <w:pPr>
        <w:rPr>
          <w:noProof/>
        </w:rPr>
      </w:pPr>
    </w:p>
    <w:p w:rsidR="00DE19B0" w:rsidRDefault="00DE19B0">
      <w:pPr>
        <w:rPr>
          <w:noProof/>
        </w:rPr>
      </w:pPr>
      <w:bookmarkStart w:id="0" w:name="_GoBack"/>
      <w:bookmarkEnd w:id="0"/>
    </w:p>
    <w:sectPr w:rsidR="00DE19B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52"/>
    <w:rsid w:val="000211EC"/>
    <w:rsid w:val="000750A1"/>
    <w:rsid w:val="00163CD6"/>
    <w:rsid w:val="00171079"/>
    <w:rsid w:val="0021108B"/>
    <w:rsid w:val="002970BB"/>
    <w:rsid w:val="003751AB"/>
    <w:rsid w:val="004A648C"/>
    <w:rsid w:val="00550DF8"/>
    <w:rsid w:val="006026DC"/>
    <w:rsid w:val="006C472D"/>
    <w:rsid w:val="006C7E5B"/>
    <w:rsid w:val="007E5C9E"/>
    <w:rsid w:val="009347E0"/>
    <w:rsid w:val="009B1C19"/>
    <w:rsid w:val="00C516D8"/>
    <w:rsid w:val="00C84386"/>
    <w:rsid w:val="00CF5A52"/>
    <w:rsid w:val="00D370CE"/>
    <w:rsid w:val="00DA1082"/>
    <w:rsid w:val="00DD6331"/>
    <w:rsid w:val="00D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21</cp:revision>
  <cp:lastPrinted>2022-10-14T07:53:00Z</cp:lastPrinted>
  <dcterms:created xsi:type="dcterms:W3CDTF">2022-10-14T07:53:00Z</dcterms:created>
  <dcterms:modified xsi:type="dcterms:W3CDTF">2022-11-03T03:50:00Z</dcterms:modified>
</cp:coreProperties>
</file>