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2"/>
        <w:gridCol w:w="5102"/>
      </w:tblGrid>
      <w:tr w:rsidR="006F6227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F6227" w:rsidRDefault="006F6227" w:rsidP="009357A4">
            <w:pPr>
              <w:pStyle w:val="a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F6227" w:rsidRPr="00BA3734" w:rsidRDefault="006F6227" w:rsidP="0054288B">
            <w:pPr>
              <w:pStyle w:val="a"/>
              <w:jc w:val="center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УТВЕРЖДАЮ</w:t>
            </w:r>
          </w:p>
          <w:p w:rsidR="006F6227" w:rsidRDefault="006F6227" w:rsidP="0054288B">
            <w:pPr>
              <w:pStyle w:val="a"/>
              <w:tabs>
                <w:tab w:val="left" w:pos="255"/>
                <w:tab w:val="center" w:pos="244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     Начальник инспекции ФНС России </w:t>
            </w:r>
          </w:p>
          <w:p w:rsidR="006F6227" w:rsidRPr="00CB5C74" w:rsidRDefault="006F6227" w:rsidP="0054288B">
            <w:pPr>
              <w:pStyle w:val="a"/>
              <w:jc w:val="center"/>
              <w:rPr>
                <w:rFonts w:ascii="Times New Roman" w:hAnsi="Times New Roman"/>
              </w:rPr>
            </w:pPr>
            <w:r w:rsidRPr="00CB5C74">
              <w:rPr>
                <w:rFonts w:ascii="Times New Roman" w:hAnsi="Times New Roman"/>
              </w:rPr>
              <w:t xml:space="preserve">по г.Орску </w:t>
            </w:r>
            <w:r>
              <w:rPr>
                <w:rFonts w:ascii="Times New Roman" w:hAnsi="Times New Roman"/>
              </w:rPr>
              <w:t xml:space="preserve"> </w:t>
            </w:r>
            <w:r w:rsidRPr="00CB5C74">
              <w:rPr>
                <w:rFonts w:ascii="Times New Roman" w:hAnsi="Times New Roman"/>
              </w:rPr>
              <w:t>Оренбургской области</w:t>
            </w:r>
          </w:p>
          <w:p w:rsidR="006F6227" w:rsidRPr="00BA3734" w:rsidRDefault="006F6227" w:rsidP="00CB5C74">
            <w:pPr>
              <w:pStyle w:val="a"/>
              <w:tabs>
                <w:tab w:val="left" w:pos="555"/>
                <w:tab w:val="center" w:pos="244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 w:rsidRPr="00BA3734">
              <w:rPr>
                <w:rFonts w:ascii="Times New Roman" w:hAnsi="Times New Roman"/>
              </w:rPr>
              <w:t>________</w:t>
            </w:r>
            <w:r>
              <w:rPr>
                <w:rFonts w:ascii="Times New Roman" w:hAnsi="Times New Roman"/>
              </w:rPr>
              <w:t>_____ (ФИО)</w:t>
            </w:r>
          </w:p>
          <w:p w:rsidR="006F6227" w:rsidRDefault="006F6227" w:rsidP="00CB5C74">
            <w:pPr>
              <w:pStyle w:val="a"/>
              <w:tabs>
                <w:tab w:val="left" w:pos="525"/>
                <w:tab w:val="center" w:pos="244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 w:rsidRPr="00BA3734">
              <w:rPr>
                <w:rFonts w:ascii="Times New Roman" w:hAnsi="Times New Roman"/>
              </w:rPr>
              <w:t>от "___"_________201</w:t>
            </w:r>
            <w:r>
              <w:rPr>
                <w:rFonts w:ascii="Times New Roman" w:hAnsi="Times New Roman"/>
              </w:rPr>
              <w:t>6</w:t>
            </w:r>
            <w:r w:rsidRPr="00BA3734">
              <w:rPr>
                <w:rFonts w:ascii="Times New Roman" w:hAnsi="Times New Roman"/>
              </w:rPr>
              <w:t xml:space="preserve"> г.</w:t>
            </w:r>
          </w:p>
          <w:p w:rsidR="006F6227" w:rsidRDefault="006F6227" w:rsidP="009357A4">
            <w:pPr>
              <w:pStyle w:val="a"/>
              <w:jc w:val="center"/>
            </w:pPr>
          </w:p>
        </w:tc>
      </w:tr>
    </w:tbl>
    <w:p w:rsidR="006F6227" w:rsidRPr="00326EFD" w:rsidRDefault="006F6227" w:rsidP="0054288B">
      <w:pPr>
        <w:jc w:val="center"/>
        <w:rPr>
          <w:b/>
          <w:sz w:val="28"/>
          <w:szCs w:val="28"/>
        </w:rPr>
      </w:pPr>
      <w:r w:rsidRPr="00326EFD">
        <w:rPr>
          <w:b/>
          <w:sz w:val="28"/>
          <w:szCs w:val="28"/>
        </w:rPr>
        <w:t>Должностной регламент</w:t>
      </w:r>
      <w:r w:rsidRPr="00326EFD">
        <w:rPr>
          <w:b/>
          <w:sz w:val="28"/>
          <w:szCs w:val="28"/>
        </w:rPr>
        <w:br/>
        <w:t>старшего государственного налогового инспектора</w:t>
      </w:r>
      <w:r w:rsidRPr="00326EFD">
        <w:rPr>
          <w:b/>
          <w:sz w:val="28"/>
          <w:szCs w:val="28"/>
        </w:rPr>
        <w:br/>
        <w:t>отдела камеральных проверок №1 Инспекции Федеральной налоговой службы  по г. Орску Оренбургской области</w:t>
      </w:r>
    </w:p>
    <w:p w:rsidR="006F6227" w:rsidRPr="00326EFD" w:rsidRDefault="006F6227" w:rsidP="0054288B">
      <w:pPr>
        <w:jc w:val="center"/>
        <w:rPr>
          <w:b/>
          <w:sz w:val="28"/>
          <w:szCs w:val="28"/>
        </w:rPr>
      </w:pPr>
      <w:r w:rsidRPr="00326EFD">
        <w:rPr>
          <w:b/>
          <w:sz w:val="28"/>
          <w:szCs w:val="28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–11-3-4-095</w:t>
      </w:r>
    </w:p>
    <w:p w:rsidR="006F6227" w:rsidRPr="005B3901" w:rsidRDefault="006F6227" w:rsidP="009357A4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F6227" w:rsidRDefault="006F6227" w:rsidP="0054288B">
      <w:pPr>
        <w:ind w:firstLine="720"/>
        <w:jc w:val="both"/>
      </w:pPr>
      <w:r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r w:rsidRPr="00DC54C0">
        <w:t xml:space="preserve">отдела </w:t>
      </w:r>
      <w:r>
        <w:t>камеральных проверок №1</w:t>
      </w:r>
      <w:r w:rsidRPr="00DC54C0">
        <w:t xml:space="preserve"> </w:t>
      </w:r>
      <w:r>
        <w:t xml:space="preserve">инспекции Федеральной налоговой службы </w:t>
      </w:r>
      <w:r w:rsidRPr="00DC54C0">
        <w:t xml:space="preserve"> по г. Орску</w:t>
      </w:r>
      <w:r>
        <w:t xml:space="preserve"> Оренбургской области (далее –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6F6227" w:rsidRDefault="006F6227" w:rsidP="0054288B">
      <w:pPr>
        <w:ind w:firstLine="720"/>
        <w:jc w:val="both"/>
      </w:pPr>
      <w:r>
        <w:t>2. Назначение на должность и освобождение от должности старшего государственного налогового инспектора отдела камеральных проверок № 1 осуществляются приказом</w:t>
      </w:r>
      <w:r w:rsidRPr="00B43943">
        <w:t xml:space="preserve"> </w:t>
      </w:r>
      <w:r>
        <w:t>инспекции</w:t>
      </w:r>
      <w:r w:rsidRPr="00576AB0">
        <w:t xml:space="preserve"> </w:t>
      </w:r>
      <w:r>
        <w:t xml:space="preserve"> Федеральной налоговой службы по городу  Орску Оренбургской области (далее - инспекция).</w:t>
      </w:r>
    </w:p>
    <w:p w:rsidR="006F6227" w:rsidRDefault="006F6227" w:rsidP="00592E50">
      <w:pPr>
        <w:ind w:firstLine="720"/>
        <w:jc w:val="both"/>
      </w:pPr>
      <w:r>
        <w:t>3. Старший государственный налоговый инспектор непосредственно подчиняется начальнику отдела камеральных проверок № 1 (далее – отдел).</w:t>
      </w:r>
    </w:p>
    <w:p w:rsidR="006F6227" w:rsidRDefault="006F6227" w:rsidP="00592E50">
      <w:pPr>
        <w:ind w:firstLine="720"/>
        <w:jc w:val="both"/>
      </w:pPr>
      <w:r>
        <w:t xml:space="preserve">4. В случае временного отсутствия старшего государственного налогового инспектора его обязанности </w:t>
      </w:r>
      <w:r w:rsidRPr="00CC2250">
        <w:t>исполняет старший госу</w:t>
      </w:r>
      <w:r>
        <w:t>дарственный налоговый инспектор</w:t>
      </w:r>
      <w:r w:rsidRPr="00A2714D">
        <w:t xml:space="preserve">. </w:t>
      </w:r>
      <w:r w:rsidRPr="00CC2250">
        <w:t>Старший государственный налоговый инспектор исполняет обязанности старшего государственного налогового инспектора, главного государственного инспектора во время их отсутствия.</w:t>
      </w:r>
    </w:p>
    <w:p w:rsidR="006F6227" w:rsidRDefault="006F6227" w:rsidP="00592E50">
      <w:pPr>
        <w:ind w:firstLine="720"/>
        <w:jc w:val="both"/>
      </w:pPr>
      <w:r>
        <w:t xml:space="preserve">5. В своей деятельности старший государственный налоговый инспектор руководствуется Конституцией Российской Федерации, </w:t>
      </w:r>
      <w:r w:rsidRPr="00F93EA8">
        <w:t>федеральны</w:t>
      </w:r>
      <w:r>
        <w:t>ми</w:t>
      </w:r>
      <w:r w:rsidRPr="00F93EA8">
        <w:t xml:space="preserve"> конституционны</w:t>
      </w:r>
      <w:r>
        <w:t>ми</w:t>
      </w:r>
      <w:r w:rsidRPr="00F93EA8">
        <w:t xml:space="preserve"> закон</w:t>
      </w:r>
      <w:r>
        <w:t>ами</w:t>
      </w:r>
      <w:r w:rsidRPr="00F93EA8">
        <w:t>, федеральны</w:t>
      </w:r>
      <w:r>
        <w:t xml:space="preserve">ми </w:t>
      </w:r>
      <w:r w:rsidRPr="00F93EA8">
        <w:t>закон</w:t>
      </w:r>
      <w:r>
        <w:t>ами</w:t>
      </w:r>
      <w:r w:rsidRPr="00F93EA8">
        <w:t>,</w:t>
      </w:r>
      <w:r>
        <w:t xml:space="preserve">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 России, ФНС России, Положением об Инспекции Федеральной налоговой службы по г. Орску Оренбургской области, Положением об отделе камеральных проверок № 1, иными нормативными правовыми актами Российской Федерации.</w:t>
      </w:r>
    </w:p>
    <w:p w:rsidR="006F6227" w:rsidRPr="00B453C4" w:rsidRDefault="006F6227" w:rsidP="009357A4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6F6227" w:rsidRDefault="006F6227" w:rsidP="00D477C0">
      <w:pPr>
        <w:ind w:firstLine="720"/>
        <w:jc w:val="both"/>
      </w:pPr>
      <w:r>
        <w:t>6. Для замещения должности старшего государственного налогового инспектора устанавливаются следующие требования:</w:t>
      </w:r>
    </w:p>
    <w:p w:rsidR="006F6227" w:rsidRDefault="006F6227" w:rsidP="00D477C0">
      <w:pPr>
        <w:ind w:firstLine="720"/>
        <w:jc w:val="both"/>
      </w:pPr>
      <w:r>
        <w:t>а) наличие высшего образования;</w:t>
      </w:r>
    </w:p>
    <w:p w:rsidR="006F6227" w:rsidRDefault="006F6227" w:rsidP="00D477C0">
      <w:pPr>
        <w:autoSpaceDE w:val="0"/>
        <w:autoSpaceDN w:val="0"/>
        <w:adjustRightInd w:val="0"/>
        <w:ind w:firstLine="720"/>
        <w:jc w:val="both"/>
      </w:pPr>
      <w:r>
        <w:t xml:space="preserve">б) наличие профессиональных знаний, включая знание </w:t>
      </w:r>
    </w:p>
    <w:p w:rsidR="006F6227" w:rsidRDefault="006F6227" w:rsidP="00D477C0">
      <w:pPr>
        <w:autoSpaceDE w:val="0"/>
        <w:autoSpaceDN w:val="0"/>
        <w:adjustRightInd w:val="0"/>
        <w:ind w:firstLine="720"/>
        <w:jc w:val="both"/>
      </w:pPr>
      <w:hyperlink r:id="rId5" w:history="1">
        <w:r w:rsidRPr="000161A2">
          <w:rPr>
            <w:rStyle w:val="Hyperlink"/>
            <w:color w:val="000000"/>
            <w:u w:val="none"/>
          </w:rPr>
          <w:t>Конституци</w:t>
        </w:r>
      </w:hyperlink>
      <w:r w:rsidRPr="000161A2">
        <w:rPr>
          <w:color w:val="000000"/>
        </w:rPr>
        <w:t>и</w:t>
      </w:r>
      <w:r w:rsidRPr="000161A2">
        <w:t xml:space="preserve"> </w:t>
      </w:r>
      <w:r>
        <w:t>Российской Федерации, федеральных конституционных законов, федеральных законов;</w:t>
      </w:r>
    </w:p>
    <w:p w:rsidR="006F6227" w:rsidRDefault="006F6227" w:rsidP="00D477C0">
      <w:pPr>
        <w:autoSpaceDE w:val="0"/>
        <w:autoSpaceDN w:val="0"/>
        <w:adjustRightInd w:val="0"/>
        <w:ind w:firstLine="720"/>
        <w:jc w:val="both"/>
      </w:pPr>
      <w:r>
        <w:t>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</w:t>
      </w:r>
    </w:p>
    <w:p w:rsidR="006F6227" w:rsidRDefault="006F6227" w:rsidP="00D477C0">
      <w:pPr>
        <w:autoSpaceDE w:val="0"/>
        <w:autoSpaceDN w:val="0"/>
        <w:adjustRightInd w:val="0"/>
        <w:ind w:firstLine="720"/>
        <w:jc w:val="both"/>
      </w:pPr>
      <w:r>
        <w:t>правовых основ прохождения федеральной государственной гражданской службы;</w:t>
      </w:r>
    </w:p>
    <w:p w:rsidR="006F6227" w:rsidRDefault="006F6227" w:rsidP="00D477C0">
      <w:pPr>
        <w:autoSpaceDE w:val="0"/>
        <w:autoSpaceDN w:val="0"/>
        <w:adjustRightInd w:val="0"/>
        <w:ind w:firstLine="720"/>
        <w:jc w:val="both"/>
      </w:pPr>
      <w:r>
        <w:t>правил делового этикета, порядка работы с обращениями граждан;</w:t>
      </w:r>
    </w:p>
    <w:p w:rsidR="006F6227" w:rsidRDefault="006F6227" w:rsidP="00D477C0">
      <w:pPr>
        <w:autoSpaceDE w:val="0"/>
        <w:autoSpaceDN w:val="0"/>
        <w:adjustRightInd w:val="0"/>
        <w:ind w:firstLine="720"/>
        <w:jc w:val="both"/>
      </w:pPr>
      <w:r>
        <w:t>правил и норм охраны труда, техники безопасности и противопожарной защиты;</w:t>
      </w:r>
    </w:p>
    <w:p w:rsidR="006F6227" w:rsidRDefault="006F6227" w:rsidP="00D477C0">
      <w:pPr>
        <w:autoSpaceDE w:val="0"/>
        <w:autoSpaceDN w:val="0"/>
        <w:adjustRightInd w:val="0"/>
        <w:ind w:firstLine="720"/>
        <w:jc w:val="both"/>
      </w:pPr>
      <w:r>
        <w:t>служебного распорядка ИФНС России по г. Орску Оренбургской области;</w:t>
      </w:r>
    </w:p>
    <w:p w:rsidR="006F6227" w:rsidRDefault="006F6227" w:rsidP="00D477C0">
      <w:pPr>
        <w:autoSpaceDE w:val="0"/>
        <w:autoSpaceDN w:val="0"/>
        <w:adjustRightInd w:val="0"/>
        <w:ind w:firstLine="720"/>
        <w:jc w:val="both"/>
      </w:pPr>
      <w:r>
        <w:t>порядка работы со служебной информацией, инструкции по делопроизводству;</w:t>
      </w:r>
    </w:p>
    <w:p w:rsidR="006F6227" w:rsidRDefault="006F6227" w:rsidP="00D477C0">
      <w:pPr>
        <w:widowControl w:val="0"/>
        <w:autoSpaceDE w:val="0"/>
        <w:autoSpaceDN w:val="0"/>
        <w:adjustRightInd w:val="0"/>
        <w:ind w:firstLine="720"/>
        <w:jc w:val="both"/>
      </w:pPr>
      <w:r>
        <w:t>аппаратного и программного обеспечения;</w:t>
      </w:r>
    </w:p>
    <w:p w:rsidR="006F6227" w:rsidRDefault="006F6227" w:rsidP="00D477C0">
      <w:pPr>
        <w:autoSpaceDE w:val="0"/>
        <w:autoSpaceDN w:val="0"/>
        <w:adjustRightInd w:val="0"/>
        <w:ind w:firstLine="720"/>
        <w:jc w:val="both"/>
      </w:pPr>
      <w:r>
        <w:t>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6F6227" w:rsidRDefault="006F6227" w:rsidP="00D477C0">
      <w:pPr>
        <w:autoSpaceDE w:val="0"/>
        <w:autoSpaceDN w:val="0"/>
        <w:adjustRightInd w:val="0"/>
        <w:ind w:firstLine="720"/>
        <w:jc w:val="both"/>
      </w:pPr>
      <w:r>
        <w:t>общих вопросов в области обеспечения информационной безопасности;</w:t>
      </w:r>
    </w:p>
    <w:p w:rsidR="006F6227" w:rsidRDefault="006F6227" w:rsidP="00D477C0">
      <w:pPr>
        <w:autoSpaceDE w:val="0"/>
        <w:autoSpaceDN w:val="0"/>
        <w:adjustRightInd w:val="0"/>
        <w:ind w:firstLine="720"/>
        <w:jc w:val="both"/>
      </w:pPr>
      <w:r>
        <w:t>должностного регламента;</w:t>
      </w:r>
    </w:p>
    <w:p w:rsidR="006F6227" w:rsidRDefault="006F6227" w:rsidP="00D477C0">
      <w:pPr>
        <w:autoSpaceDE w:val="0"/>
        <w:autoSpaceDN w:val="0"/>
        <w:adjustRightInd w:val="0"/>
        <w:ind w:firstLine="720"/>
        <w:jc w:val="both"/>
      </w:pPr>
      <w:r>
        <w:t>основ управления и организации труда;</w:t>
      </w:r>
    </w:p>
    <w:p w:rsidR="006F6227" w:rsidRDefault="006F6227" w:rsidP="00D477C0">
      <w:pPr>
        <w:tabs>
          <w:tab w:val="left" w:pos="7020"/>
          <w:tab w:val="left" w:pos="10620"/>
        </w:tabs>
        <w:ind w:firstLine="720"/>
        <w:jc w:val="both"/>
      </w:pPr>
      <w:r>
        <w:t xml:space="preserve">форм и методов работы с применением автоматизированных средств управления; </w:t>
      </w:r>
    </w:p>
    <w:p w:rsidR="006F6227" w:rsidRDefault="006F6227" w:rsidP="00D477C0">
      <w:pPr>
        <w:autoSpaceDE w:val="0"/>
        <w:autoSpaceDN w:val="0"/>
        <w:adjustRightInd w:val="0"/>
        <w:ind w:firstLine="720"/>
        <w:jc w:val="both"/>
      </w:pPr>
      <w:r>
        <w:t>в) наличие профессиональных навыков</w:t>
      </w:r>
    </w:p>
    <w:p w:rsidR="006F6227" w:rsidRDefault="006F6227" w:rsidP="00D477C0">
      <w:pPr>
        <w:autoSpaceDE w:val="0"/>
        <w:autoSpaceDN w:val="0"/>
        <w:adjustRightInd w:val="0"/>
        <w:ind w:firstLine="720"/>
        <w:jc w:val="both"/>
      </w:pPr>
      <w: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6F6227" w:rsidRDefault="006F6227" w:rsidP="00D477C0">
      <w:pPr>
        <w:autoSpaceDE w:val="0"/>
        <w:autoSpaceDN w:val="0"/>
        <w:adjustRightInd w:val="0"/>
        <w:ind w:firstLine="720"/>
        <w:jc w:val="both"/>
      </w:pPr>
      <w: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6F6227" w:rsidRDefault="006F6227" w:rsidP="00D477C0">
      <w:pPr>
        <w:autoSpaceDE w:val="0"/>
        <w:autoSpaceDN w:val="0"/>
        <w:adjustRightInd w:val="0"/>
        <w:ind w:firstLine="720"/>
        <w:jc w:val="both"/>
      </w:pPr>
      <w:r>
        <w:t>ведения делопроизводства, составления делового письма;</w:t>
      </w:r>
    </w:p>
    <w:p w:rsidR="006F6227" w:rsidRDefault="006F6227" w:rsidP="00D477C0">
      <w:pPr>
        <w:autoSpaceDE w:val="0"/>
        <w:autoSpaceDN w:val="0"/>
        <w:adjustRightInd w:val="0"/>
        <w:ind w:firstLine="720"/>
        <w:jc w:val="both"/>
      </w:pPr>
      <w:r>
        <w:t>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продуктами.</w:t>
      </w:r>
    </w:p>
    <w:p w:rsidR="006F6227" w:rsidRDefault="006F6227" w:rsidP="00D477C0">
      <w:pPr>
        <w:autoSpaceDE w:val="0"/>
        <w:autoSpaceDN w:val="0"/>
        <w:adjustRightInd w:val="0"/>
        <w:ind w:firstLine="720"/>
        <w:jc w:val="both"/>
      </w:pPr>
      <w: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6F6227" w:rsidRDefault="006F6227" w:rsidP="00D477C0">
      <w:pPr>
        <w:autoSpaceDE w:val="0"/>
        <w:autoSpaceDN w:val="0"/>
        <w:adjustRightInd w:val="0"/>
        <w:ind w:firstLine="720"/>
        <w:jc w:val="both"/>
      </w:pPr>
      <w:r>
        <w:t>управления электронной почтой;</w:t>
      </w:r>
    </w:p>
    <w:p w:rsidR="006F6227" w:rsidRDefault="006F6227" w:rsidP="00D477C0">
      <w:pPr>
        <w:autoSpaceDE w:val="0"/>
        <w:autoSpaceDN w:val="0"/>
        <w:adjustRightInd w:val="0"/>
        <w:ind w:firstLine="720"/>
        <w:jc w:val="both"/>
      </w:pPr>
      <w:r>
        <w:t>подготовки презентаций, использования графических объектов в электронных документах;</w:t>
      </w:r>
    </w:p>
    <w:p w:rsidR="006F6227" w:rsidRDefault="006F6227" w:rsidP="00D477C0">
      <w:pPr>
        <w:autoSpaceDE w:val="0"/>
        <w:autoSpaceDN w:val="0"/>
        <w:adjustRightInd w:val="0"/>
        <w:ind w:firstLine="720"/>
        <w:jc w:val="both"/>
      </w:pPr>
      <w:r>
        <w:t>использования опыта и мнения коллег.</w:t>
      </w:r>
    </w:p>
    <w:p w:rsidR="006F6227" w:rsidRPr="00801793" w:rsidRDefault="006F6227" w:rsidP="00D477C0">
      <w:pPr>
        <w:ind w:firstLine="720"/>
        <w:jc w:val="both"/>
      </w:pPr>
      <w:r>
        <w:t>Старший государственный налоговый инспектор должен учитывать и уметь использовать</w:t>
      </w:r>
      <w:r w:rsidRPr="00801793">
        <w:t xml:space="preserve"> при выполнении своих </w:t>
      </w:r>
      <w:r>
        <w:t>должностных</w:t>
      </w:r>
      <w:r w:rsidRPr="00801793">
        <w:t xml:space="preserve"> обязанностей:</w:t>
      </w:r>
    </w:p>
    <w:p w:rsidR="006F6227" w:rsidRPr="00801793" w:rsidRDefault="006F6227" w:rsidP="00D477C0">
      <w:pPr>
        <w:ind w:firstLine="720"/>
        <w:jc w:val="both"/>
      </w:pPr>
      <w:hyperlink r:id="rId6" w:history="1">
        <w:r w:rsidRPr="00801793">
          <w:rPr>
            <w:bCs/>
          </w:rPr>
          <w:t>Конституцию</w:t>
        </w:r>
      </w:hyperlink>
      <w:r w:rsidRPr="00801793">
        <w:t xml:space="preserve"> Российской Федерации, федеральные конституционные законы, федеральные законы, </w:t>
      </w:r>
      <w:r>
        <w:t>у</w:t>
      </w:r>
      <w:r w:rsidRPr="00801793">
        <w:t>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</w:t>
      </w:r>
    </w:p>
    <w:p w:rsidR="006F6227" w:rsidRPr="00801793" w:rsidRDefault="006F6227" w:rsidP="00D477C0">
      <w:pPr>
        <w:ind w:firstLine="720"/>
        <w:jc w:val="both"/>
      </w:pPr>
      <w:r w:rsidRPr="00801793">
        <w:t xml:space="preserve">законодательные, нормативные и нормативно-методические документы, касающиеся деятельности Федеральной налоговой службы, структурных подразделений </w:t>
      </w:r>
      <w:r>
        <w:t>управления</w:t>
      </w:r>
      <w:r w:rsidRPr="00801793">
        <w:t>;</w:t>
      </w:r>
    </w:p>
    <w:p w:rsidR="006F6227" w:rsidRDefault="006F6227" w:rsidP="00D477C0">
      <w:pPr>
        <w:ind w:firstLine="720"/>
        <w:jc w:val="both"/>
      </w:pPr>
      <w:r w:rsidRPr="00801793">
        <w:t>приказы (распоряжения) Федеральной налоговой службы,</w:t>
      </w:r>
      <w:r>
        <w:t xml:space="preserve"> УФНС России по Оренбургской области,</w:t>
      </w:r>
      <w:r w:rsidRPr="00801793">
        <w:t xml:space="preserve"> </w:t>
      </w:r>
      <w:r>
        <w:t>инспекции</w:t>
      </w:r>
      <w:r w:rsidRPr="00801793">
        <w:t xml:space="preserve"> </w:t>
      </w:r>
      <w:r>
        <w:t>применительно к исполнению своих должностных обязанностей</w:t>
      </w:r>
      <w:r w:rsidRPr="00801793">
        <w:t>.</w:t>
      </w:r>
    </w:p>
    <w:p w:rsidR="006F6227" w:rsidRPr="00B453C4" w:rsidRDefault="006F6227" w:rsidP="009357A4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6F6227" w:rsidRDefault="006F6227" w:rsidP="009B7A87">
      <w:pPr>
        <w:ind w:firstLine="720"/>
        <w:jc w:val="both"/>
      </w:pPr>
      <w:r>
        <w:t xml:space="preserve">7. Основные права и обязанности 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E07892">
          <w:rPr>
            <w:bCs/>
          </w:rPr>
          <w:t>статьями 14</w:t>
        </w:r>
      </w:hyperlink>
      <w:r w:rsidRPr="00E07892">
        <w:t xml:space="preserve">, </w:t>
      </w:r>
      <w:hyperlink r:id="rId8" w:history="1">
        <w:r w:rsidRPr="00E07892">
          <w:rPr>
            <w:bCs/>
          </w:rPr>
          <w:t>15</w:t>
        </w:r>
      </w:hyperlink>
      <w:r w:rsidRPr="00E07892">
        <w:t xml:space="preserve">, </w:t>
      </w:r>
      <w:hyperlink r:id="rId9" w:history="1">
        <w:r w:rsidRPr="00E07892">
          <w:rPr>
            <w:bCs/>
          </w:rPr>
          <w:t>17</w:t>
        </w:r>
      </w:hyperlink>
      <w:r w:rsidRPr="00E07892">
        <w:t xml:space="preserve">, </w:t>
      </w:r>
      <w:hyperlink r:id="rId10" w:history="1">
        <w:r w:rsidRPr="00E07892">
          <w:rPr>
            <w:bCs/>
          </w:rPr>
          <w:t>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Федерации".</w:t>
      </w:r>
    </w:p>
    <w:p w:rsidR="006F6227" w:rsidRDefault="006F6227" w:rsidP="009B7A87">
      <w:pPr>
        <w:ind w:firstLine="720"/>
        <w:jc w:val="both"/>
      </w:pPr>
      <w:r>
        <w:rPr>
          <w:szCs w:val="26"/>
        </w:rPr>
        <w:t xml:space="preserve">8. Старший государственный налоговый инспектор </w:t>
      </w:r>
      <w:r>
        <w:t xml:space="preserve">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Pr="00AB2F87">
        <w:t>утвержденным постановлением Правительства Российской</w:t>
      </w:r>
      <w:r>
        <w:t xml:space="preserve"> </w:t>
      </w:r>
      <w:r w:rsidRPr="00AB2F87">
        <w:t>Федерации</w:t>
      </w:r>
      <w:r>
        <w:t xml:space="preserve"> </w:t>
      </w:r>
      <w:r w:rsidRPr="00AB2F87">
        <w:t>от</w:t>
      </w:r>
      <w:r>
        <w:t xml:space="preserve"> </w:t>
      </w:r>
      <w:r w:rsidRPr="00AB2F87">
        <w:t>30 сентября</w:t>
      </w:r>
      <w: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AB2F87">
          <w:t>2004</w:t>
        </w:r>
        <w:r>
          <w:t xml:space="preserve"> </w:t>
        </w:r>
        <w:r w:rsidRPr="00AB2F87">
          <w:t>г</w:t>
        </w:r>
      </w:smartTag>
      <w:r w:rsidRPr="00AB2F87">
        <w:t>. № 506</w:t>
      </w:r>
      <w:r>
        <w:t>, положением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от «13»_мая__2015г., положением об отделе камеральных проверок №1, приказами (распоряжениями) ФНС России,  приказами управления ФНС России по Оренбургской области, приказами инспекции, поручениями руководства инспекции.</w:t>
      </w:r>
    </w:p>
    <w:p w:rsidR="006F6227" w:rsidRDefault="006F6227" w:rsidP="009B7A87">
      <w:pPr>
        <w:ind w:firstLine="708"/>
        <w:jc w:val="both"/>
      </w:pPr>
      <w:r>
        <w:t>Исходя из задач и функций</w:t>
      </w:r>
      <w:r>
        <w:rPr>
          <w:bCs/>
        </w:rPr>
        <w:t xml:space="preserve">, определенных Положением об ИФНС России по г. Орску Оренбургской области на </w:t>
      </w:r>
      <w:r>
        <w:rPr>
          <w:szCs w:val="26"/>
        </w:rPr>
        <w:t xml:space="preserve">старшего государственного налогового инспектора </w:t>
      </w:r>
      <w:r>
        <w:rPr>
          <w:bCs/>
        </w:rPr>
        <w:t xml:space="preserve">Отдела возлагается </w:t>
      </w:r>
      <w:r>
        <w:t xml:space="preserve">следующее: </w:t>
      </w:r>
    </w:p>
    <w:p w:rsidR="006F6227" w:rsidRPr="00712021" w:rsidRDefault="006F6227" w:rsidP="00124E52">
      <w:pPr>
        <w:jc w:val="both"/>
      </w:pPr>
      <w:r w:rsidRPr="00712021">
        <w:t>- обеспечивать выполнение возложенных на Отдел задач и функций;</w:t>
      </w:r>
    </w:p>
    <w:p w:rsidR="006F6227" w:rsidRPr="00712021" w:rsidRDefault="006F6227" w:rsidP="00124E52">
      <w:pPr>
        <w:jc w:val="both"/>
      </w:pPr>
      <w:r w:rsidRPr="00712021">
        <w:t>- осуществление контроля за соблюдением законодательства о налогах и сборах, а также принятых в соответствии с ним нормативных правовых актов;</w:t>
      </w:r>
    </w:p>
    <w:p w:rsidR="006F6227" w:rsidRPr="00712021" w:rsidRDefault="006F6227" w:rsidP="00124E52">
      <w:pPr>
        <w:jc w:val="both"/>
      </w:pPr>
      <w:r w:rsidRPr="00525293">
        <w:t>- проведение камеральных налоговых проверок юридических лиц по вопросам правильности исчисления и отражения в учете и отчетности, налогов, подлежащих уплате в бюджет (налог на прибыль, на имущество,  УСНО,  ЕСХН, НДПИ, водного налога, регулярные платежи за пользование недрами);</w:t>
      </w:r>
    </w:p>
    <w:p w:rsidR="006F6227" w:rsidRDefault="006F6227" w:rsidP="00124E52">
      <w:pPr>
        <w:jc w:val="both"/>
      </w:pPr>
      <w:r w:rsidRPr="00712021">
        <w:t>- осуществление контроля за соблюдением законодательства о налогах и сборах, правильностью исчисления , полнотой и своевременностью внесения в соответствующий бюджет налогов и иных обязательных платежей;</w:t>
      </w:r>
    </w:p>
    <w:p w:rsidR="006F6227" w:rsidRDefault="006F6227" w:rsidP="00124E52">
      <w:pPr>
        <w:jc w:val="both"/>
      </w:pPr>
      <w:r w:rsidRPr="00712021">
        <w:t>- осуществление контроля за соблюдением законодательства о налогах и с</w:t>
      </w:r>
      <w:r>
        <w:t>борах, правильностью исчисления</w:t>
      </w:r>
      <w:r w:rsidRPr="00712021">
        <w:t xml:space="preserve">, полнотой и своевременностью </w:t>
      </w:r>
      <w:r>
        <w:t>уплаты налога на доходы физических лиц в бюджет</w:t>
      </w:r>
      <w:r w:rsidRPr="00712021">
        <w:t>;</w:t>
      </w:r>
    </w:p>
    <w:p w:rsidR="006F6227" w:rsidRDefault="006F6227" w:rsidP="00124E52">
      <w:pPr>
        <w:jc w:val="both"/>
      </w:pPr>
      <w:r>
        <w:t>- проведение анализа сведений о доходах физических лиц, представленных налоговыми агентами по форме 2-НДФЛ;</w:t>
      </w:r>
    </w:p>
    <w:p w:rsidR="006F6227" w:rsidRDefault="006F6227" w:rsidP="00124E52">
      <w:pPr>
        <w:jc w:val="both"/>
      </w:pPr>
      <w:r>
        <w:t xml:space="preserve">- подготовка материалов, анализа ФХД налогоплательщиков для проведения комиссий по легализации налоговой базы, участие в комиссиях, проводимых в инспекции, </w:t>
      </w:r>
    </w:p>
    <w:p w:rsidR="006F6227" w:rsidRPr="00712021" w:rsidRDefault="006F6227" w:rsidP="00124E52">
      <w:pPr>
        <w:jc w:val="both"/>
      </w:pPr>
      <w:r w:rsidRPr="00525293">
        <w:t>- проведение камеральных налоговых проверок налоговых деклараций с заявленными льготами по вопросу  правомерности применения льгот;</w:t>
      </w:r>
    </w:p>
    <w:p w:rsidR="006F6227" w:rsidRDefault="006F6227" w:rsidP="00124E52">
      <w:pPr>
        <w:jc w:val="both"/>
      </w:pPr>
      <w:r w:rsidRPr="00712021">
        <w:t>- проведение камерального анализа отчетности налогоплательщиков и представление начальнику Отдела заключения о целесообразности включения предприятия в план проведения выездных налоговых проверок;</w:t>
      </w:r>
    </w:p>
    <w:p w:rsidR="006F6227" w:rsidRDefault="006F6227" w:rsidP="00124E52">
      <w:pPr>
        <w:jc w:val="both"/>
      </w:pPr>
      <w:r>
        <w:t xml:space="preserve">- </w:t>
      </w:r>
      <w:r>
        <w:tab/>
        <w:t>истребование в соответствии со статьей 93 НК РФ у налогоплательщиков, использующих налоговые льготы, документы, подтверждающие право этих налогоплательщиков на эти налоговые льготы;</w:t>
      </w:r>
    </w:p>
    <w:p w:rsidR="006F6227" w:rsidRDefault="006F6227" w:rsidP="00124E52">
      <w:pPr>
        <w:jc w:val="both"/>
      </w:pPr>
      <w:r>
        <w:t xml:space="preserve">- истребование в соответствии со статьей 93.1 НК РФ у налогоплательщиков первичных документов, по сделкам с проверяемыми контрагентами, </w:t>
      </w:r>
    </w:p>
    <w:p w:rsidR="006F6227" w:rsidRDefault="006F6227" w:rsidP="00124E52">
      <w:pPr>
        <w:jc w:val="both"/>
      </w:pPr>
      <w:r>
        <w:t>-</w:t>
      </w:r>
      <w:r>
        <w:tab/>
        <w:t>проведение допросов свидетелей, в рамках камеральных налоговых проверок, в соответствии со статьей 90 НК РФ;</w:t>
      </w:r>
    </w:p>
    <w:p w:rsidR="006F6227" w:rsidRDefault="006F6227" w:rsidP="00124E52">
      <w:pPr>
        <w:jc w:val="both"/>
      </w:pPr>
      <w:r>
        <w:t xml:space="preserve">- проведение осмотров, </w:t>
      </w:r>
    </w:p>
    <w:p w:rsidR="006F6227" w:rsidRPr="00712021" w:rsidRDefault="006F6227" w:rsidP="00124E52">
      <w:pPr>
        <w:jc w:val="both"/>
      </w:pPr>
      <w:r w:rsidRPr="00712021">
        <w:t>- проведение работы по получению информации из внешних источников о деятельности налогоплательщиков. Мониторинг и анализ получаемой информации в целях качественного и результативного проведения контрольных мероприятий;</w:t>
      </w:r>
    </w:p>
    <w:p w:rsidR="006F6227" w:rsidRDefault="006F6227" w:rsidP="00124E52">
      <w:pPr>
        <w:jc w:val="both"/>
      </w:pPr>
      <w:r w:rsidRPr="00712021">
        <w:t>- применение комплекса мер к налогоплательщикам, не представившим декларации в установленный срок, в том числе в виде приостановления операций по счетам налогоплательщиков;</w:t>
      </w:r>
    </w:p>
    <w:p w:rsidR="006F6227" w:rsidRDefault="006F6227" w:rsidP="00124E52">
      <w:pPr>
        <w:jc w:val="both"/>
      </w:pPr>
      <w:r w:rsidRPr="00712021">
        <w:t xml:space="preserve">- проведение работы по </w:t>
      </w:r>
      <w:r>
        <w:t>возобновлению операций на расчетных счетах плательщиков при условии выполнения обязанностей по представлению налоговой отчетности,</w:t>
      </w:r>
    </w:p>
    <w:p w:rsidR="006F6227" w:rsidRDefault="006F6227" w:rsidP="00745150">
      <w:pPr>
        <w:jc w:val="both"/>
      </w:pPr>
      <w:r>
        <w:t>- привлечение налогоплательщиков при выявлении нарушений к ответственности, предусмотренной КоАП за нарушение налогового, валютного законодательства,</w:t>
      </w:r>
    </w:p>
    <w:p w:rsidR="006F6227" w:rsidRDefault="006F6227" w:rsidP="00124E52">
      <w:pPr>
        <w:jc w:val="both"/>
      </w:pPr>
      <w:r>
        <w:t>-проведение работы по подготовке материалов, налоговых обязательств  по налогоплательщикам, снимающимся с налогового учета, для передачи в иной налоговый орган,</w:t>
      </w:r>
    </w:p>
    <w:p w:rsidR="006F6227" w:rsidRDefault="006F6227" w:rsidP="001F5A00">
      <w:pPr>
        <w:jc w:val="both"/>
      </w:pPr>
      <w:r>
        <w:t>- осуществление контроля за применением права налогоплательщиками-юридическими лицами права перехода на упрощенную систему налогообложения;</w:t>
      </w:r>
    </w:p>
    <w:p w:rsidR="006F6227" w:rsidRPr="00712021" w:rsidRDefault="006F6227" w:rsidP="001F5A00">
      <w:pPr>
        <w:jc w:val="both"/>
      </w:pPr>
      <w:r>
        <w:t>-проведение работы по предоставлению налогоплательщикам – юридическим лицам по их запросам информационных писем в соответствии с реализацией ими прав, установленных главой 26.2 Налогового кодекса Российской Федерации;</w:t>
      </w:r>
    </w:p>
    <w:p w:rsidR="006F6227" w:rsidRPr="00712021" w:rsidRDefault="006F6227" w:rsidP="00745150">
      <w:pPr>
        <w:jc w:val="both"/>
      </w:pPr>
      <w:r>
        <w:t>- проведение контрольных мероприятий в отношении мигрирующих налогоплательщиков, а так же при реорганизации и ликвидации организаций,</w:t>
      </w:r>
    </w:p>
    <w:p w:rsidR="006F6227" w:rsidRPr="00712021" w:rsidRDefault="006F6227" w:rsidP="00745150">
      <w:pPr>
        <w:jc w:val="both"/>
      </w:pPr>
      <w:r w:rsidRPr="00712021">
        <w:t>- проведение анализа схем  уклонения от налогообложения и выработка предложений  по их предотвращению;</w:t>
      </w:r>
    </w:p>
    <w:p w:rsidR="006F6227" w:rsidRDefault="006F6227" w:rsidP="00745150">
      <w:pPr>
        <w:jc w:val="both"/>
      </w:pPr>
      <w:r w:rsidRPr="00712021">
        <w:t>- проведение мониторинга по междокументальным соотношениям и использование в камеральных проверках его результатов;</w:t>
      </w:r>
    </w:p>
    <w:p w:rsidR="006F6227" w:rsidRPr="00140F0C" w:rsidRDefault="006F6227" w:rsidP="00CB5C74">
      <w:pPr>
        <w:autoSpaceDE w:val="0"/>
        <w:autoSpaceDN w:val="0"/>
        <w:adjustRightInd w:val="0"/>
        <w:rPr>
          <w:color w:val="000000"/>
        </w:rPr>
      </w:pPr>
      <w:r w:rsidRPr="00140F0C">
        <w:rPr>
          <w:color w:val="000000"/>
        </w:rPr>
        <w:t xml:space="preserve">-  использовать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6F6227" w:rsidRDefault="006F6227" w:rsidP="00745150">
      <w:pPr>
        <w:jc w:val="both"/>
      </w:pPr>
      <w:r>
        <w:t>-</w:t>
      </w:r>
      <w:r w:rsidRPr="00712021">
        <w:t>применение комплекса мер к налогоплательщикам, не представ</w:t>
      </w:r>
      <w:r>
        <w:t>ляющим налоговую отчетность более года, не находящимся по юридическим адресам на вопрос снятия с налогового учета через регистрирующий орган:</w:t>
      </w:r>
    </w:p>
    <w:p w:rsidR="006F6227" w:rsidRPr="00712021" w:rsidRDefault="006F6227" w:rsidP="00745150">
      <w:pPr>
        <w:jc w:val="both"/>
      </w:pPr>
      <w:r w:rsidRPr="00712021">
        <w:t>- вызов в налоговые органы налогоплательщиков для дачи пояснений в случаях, связанных с исполнением ими законодательства о налогах и сборах;</w:t>
      </w:r>
    </w:p>
    <w:p w:rsidR="006F6227" w:rsidRPr="00712021" w:rsidRDefault="006F6227" w:rsidP="00124E52">
      <w:pPr>
        <w:jc w:val="both"/>
      </w:pPr>
      <w:r w:rsidRPr="00712021">
        <w:t>- требование от налогоплательщика устранения выявленных нарушений и контроль их исполнения;</w:t>
      </w:r>
    </w:p>
    <w:p w:rsidR="006F6227" w:rsidRPr="00712021" w:rsidRDefault="006F6227" w:rsidP="00124E52">
      <w:pPr>
        <w:jc w:val="both"/>
      </w:pPr>
      <w:r w:rsidRPr="00712021">
        <w:t>- принятие мер по применению налоговых санкций и привлечению к налоговой ответственности налогоплательщиков за нарушение налогового законодательства ;</w:t>
      </w:r>
    </w:p>
    <w:p w:rsidR="006F6227" w:rsidRPr="00712021" w:rsidRDefault="006F6227" w:rsidP="00124E52">
      <w:pPr>
        <w:jc w:val="both"/>
      </w:pPr>
      <w:r w:rsidRPr="00712021">
        <w:t xml:space="preserve">-  составление по результатам камеральных проверок, в установленные сроки  докладной записки о проведенных мероприятиях , Акта о проведенных мероприятиях и выявленных нарушениях; </w:t>
      </w:r>
    </w:p>
    <w:p w:rsidR="006F6227" w:rsidRPr="00712021" w:rsidRDefault="006F6227" w:rsidP="00124E52">
      <w:pPr>
        <w:jc w:val="both"/>
      </w:pPr>
      <w:r w:rsidRPr="00712021">
        <w:t>- подготовка решений о привлечении (об отказе в привлечении) налогоплательщика к налоговой ответственности за совершение за совершение налогового правонарушения по результатам камеральных проверок;</w:t>
      </w:r>
    </w:p>
    <w:p w:rsidR="006F6227" w:rsidRPr="00712021" w:rsidRDefault="006F6227" w:rsidP="00124E52">
      <w:pPr>
        <w:jc w:val="both"/>
      </w:pPr>
      <w:r w:rsidRPr="00712021">
        <w:t>- направление налогоплательщику или налоговому агенту копии Актов и Решений налогового органа по результатам камеральных налоговых проверок;</w:t>
      </w:r>
    </w:p>
    <w:p w:rsidR="006F6227" w:rsidRPr="00712021" w:rsidRDefault="006F6227" w:rsidP="00124E52">
      <w:pPr>
        <w:jc w:val="both"/>
      </w:pPr>
      <w:r w:rsidRPr="00712021">
        <w:t>- осуществление контроля за поступлением доначисленных сумм по результатам камеральных проверок;</w:t>
      </w:r>
    </w:p>
    <w:p w:rsidR="006F6227" w:rsidRPr="00712021" w:rsidRDefault="006F6227" w:rsidP="00124E52">
      <w:pPr>
        <w:jc w:val="both"/>
      </w:pPr>
      <w:r w:rsidRPr="00712021">
        <w:t>- проведение анализа схем  уклонения от налогообложения и выработка предложений  по их предотвращению;</w:t>
      </w:r>
    </w:p>
    <w:p w:rsidR="006F6227" w:rsidRPr="00712021" w:rsidRDefault="006F6227" w:rsidP="00124E52">
      <w:pPr>
        <w:jc w:val="both"/>
      </w:pPr>
      <w:r w:rsidRPr="00712021">
        <w:t>- проведение мониторинга по междокументальным соотношениям и использование в камеральных проверках его результатов;</w:t>
      </w:r>
    </w:p>
    <w:p w:rsidR="006F6227" w:rsidRPr="00712021" w:rsidRDefault="006F6227" w:rsidP="00124E52">
      <w:pPr>
        <w:jc w:val="both"/>
      </w:pPr>
      <w:r w:rsidRPr="00712021">
        <w:t>- выполн</w:t>
      </w:r>
      <w:r>
        <w:t>ение</w:t>
      </w:r>
      <w:r w:rsidRPr="00712021">
        <w:t xml:space="preserve"> качественно и в установленный срок контрольны</w:t>
      </w:r>
      <w:r>
        <w:t>х</w:t>
      </w:r>
      <w:r w:rsidRPr="00712021">
        <w:t xml:space="preserve"> задани</w:t>
      </w:r>
      <w:r>
        <w:t>й</w:t>
      </w:r>
      <w:r w:rsidRPr="00712021">
        <w:t xml:space="preserve"> УФНС по Оренбургской области;</w:t>
      </w:r>
    </w:p>
    <w:p w:rsidR="006F6227" w:rsidRPr="00712021" w:rsidRDefault="006F6227" w:rsidP="00124E52">
      <w:pPr>
        <w:jc w:val="both"/>
      </w:pPr>
      <w:r w:rsidRPr="00712021">
        <w:t>- исполн</w:t>
      </w:r>
      <w:r>
        <w:t>ение</w:t>
      </w:r>
      <w:r w:rsidRPr="00712021">
        <w:t xml:space="preserve"> письменны</w:t>
      </w:r>
      <w:r>
        <w:t>х</w:t>
      </w:r>
      <w:r w:rsidRPr="00712021">
        <w:t xml:space="preserve"> запрос</w:t>
      </w:r>
      <w:r>
        <w:t>ов</w:t>
      </w:r>
      <w:r w:rsidRPr="00712021">
        <w:t>, поступивши</w:t>
      </w:r>
      <w:r>
        <w:t>х</w:t>
      </w:r>
      <w:r w:rsidRPr="00712021">
        <w:t xml:space="preserve"> от правоохранительных, судебных органов;</w:t>
      </w:r>
    </w:p>
    <w:p w:rsidR="006F6227" w:rsidRPr="00712021" w:rsidRDefault="006F6227" w:rsidP="00124E52">
      <w:pPr>
        <w:jc w:val="both"/>
      </w:pPr>
      <w:r w:rsidRPr="00712021">
        <w:t>- участие в рассмотрении представленных налогоплательщиком возражений по результатам проведенных камеральных проверок;</w:t>
      </w:r>
    </w:p>
    <w:p w:rsidR="006F6227" w:rsidRPr="00712021" w:rsidRDefault="006F6227" w:rsidP="00124E52">
      <w:pPr>
        <w:jc w:val="both"/>
      </w:pPr>
      <w:r w:rsidRPr="00712021">
        <w:t xml:space="preserve">-  участие в судебных заседаниях по рассмотрению материалов проверок; </w:t>
      </w:r>
    </w:p>
    <w:p w:rsidR="006F6227" w:rsidRPr="00712021" w:rsidRDefault="006F6227" w:rsidP="00124E52">
      <w:pPr>
        <w:jc w:val="both"/>
      </w:pPr>
      <w:r w:rsidRPr="00712021">
        <w:t>-  участие в семинарах по вопросам налогообложения, проводить письменные и устные консультации налогоплательщиков;</w:t>
      </w:r>
    </w:p>
    <w:p w:rsidR="006F6227" w:rsidRPr="00712021" w:rsidRDefault="006F6227" w:rsidP="00124E52">
      <w:pPr>
        <w:jc w:val="both"/>
      </w:pPr>
      <w:r w:rsidRPr="00712021">
        <w:t>-  осуществлять работу на компьютере, в том числе распечатку и выемку нормативных и рабочих материалов;</w:t>
      </w:r>
    </w:p>
    <w:p w:rsidR="006F6227" w:rsidRPr="00712021" w:rsidRDefault="006F6227" w:rsidP="00124E52">
      <w:pPr>
        <w:jc w:val="both"/>
      </w:pPr>
      <w:r w:rsidRPr="00712021">
        <w:t>-  рационально использовать  знания и опыт государственных служащих Отдела, повышать свою квалификацию;</w:t>
      </w:r>
    </w:p>
    <w:p w:rsidR="006F6227" w:rsidRPr="00712021" w:rsidRDefault="006F6227" w:rsidP="00124E52">
      <w:pPr>
        <w:jc w:val="both"/>
      </w:pPr>
      <w:r w:rsidRPr="00712021">
        <w:t>-  соблюдать правила внутреннего служебного распорядка и  дисциплину труда при выполнении должностных обязанностей и полномочий;</w:t>
      </w:r>
    </w:p>
    <w:p w:rsidR="006F6227" w:rsidRPr="00712021" w:rsidRDefault="006F6227" w:rsidP="00124E52">
      <w:pPr>
        <w:widowControl w:val="0"/>
        <w:autoSpaceDE w:val="0"/>
        <w:autoSpaceDN w:val="0"/>
        <w:adjustRightInd w:val="0"/>
        <w:jc w:val="both"/>
      </w:pPr>
      <w:r w:rsidRPr="00712021">
        <w:t>-   обеспечивать сохранность служебного удостоверения;</w:t>
      </w:r>
    </w:p>
    <w:p w:rsidR="006F6227" w:rsidRPr="00712021" w:rsidRDefault="006F6227" w:rsidP="00124E52">
      <w:pPr>
        <w:widowControl w:val="0"/>
        <w:autoSpaceDE w:val="0"/>
        <w:autoSpaceDN w:val="0"/>
        <w:adjustRightInd w:val="0"/>
        <w:jc w:val="both"/>
      </w:pPr>
      <w:r w:rsidRPr="00712021">
        <w:t xml:space="preserve">-  исполнение основных обязанностей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6F6227" w:rsidRPr="00712021" w:rsidRDefault="006F6227" w:rsidP="00124E52">
      <w:pPr>
        <w:widowControl w:val="0"/>
        <w:autoSpaceDE w:val="0"/>
        <w:autoSpaceDN w:val="0"/>
        <w:adjustRightInd w:val="0"/>
        <w:jc w:val="both"/>
      </w:pPr>
      <w:r w:rsidRPr="00712021">
        <w:t>- осуществлять иные функции, предусмотренные законодательными и иными нормативными правовыми актами, приказами, распоряжениями и указаниями ФНС России , УФНС России по Оренбургской области и Инспекции.</w:t>
      </w:r>
    </w:p>
    <w:p w:rsidR="006F6227" w:rsidRDefault="006F6227" w:rsidP="00AE5BC9">
      <w:pPr>
        <w:ind w:firstLine="720"/>
        <w:jc w:val="both"/>
      </w:pPr>
      <w:r>
        <w:t xml:space="preserve">9.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1" w:history="1">
        <w:r w:rsidRPr="00B453C4">
          <w:rPr>
            <w:rStyle w:val="a0"/>
            <w:b w:val="0"/>
            <w:color w:val="000000"/>
          </w:rPr>
          <w:t>законодательством</w:t>
        </w:r>
      </w:hyperlink>
      <w:r w:rsidRPr="00B453C4">
        <w:rPr>
          <w:b/>
          <w:color w:val="000000"/>
        </w:rPr>
        <w:t xml:space="preserve"> </w:t>
      </w:r>
      <w:r>
        <w:t>Российской Федерации.</w:t>
      </w:r>
    </w:p>
    <w:p w:rsidR="006F6227" w:rsidRDefault="006F6227" w:rsidP="00AE5BC9">
      <w:pPr>
        <w:ind w:firstLine="708"/>
        <w:jc w:val="both"/>
      </w:pPr>
      <w:r>
        <w:t xml:space="preserve">Старший государственный налоговый инспектор </w:t>
      </w:r>
      <w:r>
        <w:rPr>
          <w:bCs/>
        </w:rPr>
        <w:t xml:space="preserve">несет </w:t>
      </w:r>
      <w:r>
        <w:rPr>
          <w:szCs w:val="28"/>
        </w:rPr>
        <w:t>персональную   ответственность    за неисполнение</w:t>
      </w:r>
      <w:r>
        <w:rPr>
          <w:bCs/>
        </w:rPr>
        <w:t xml:space="preserve">  </w:t>
      </w:r>
      <w:r>
        <w:rPr>
          <w:szCs w:val="28"/>
        </w:rPr>
        <w:t xml:space="preserve">(ненадлежащее исполнение)  должностных обязанностей в соответствии с   </w:t>
      </w:r>
      <w:r>
        <w:t>функциональными особенностями замещаемой  должности гражданской службы:</w:t>
      </w:r>
    </w:p>
    <w:p w:rsidR="006F6227" w:rsidRDefault="006F6227" w:rsidP="00AE5BC9">
      <w:pPr>
        <w:ind w:right="-5" w:firstLine="700"/>
        <w:jc w:val="both"/>
      </w:pPr>
      <w:r>
        <w:t>за некачественное и несвоевременное выполнение обязанностей, определенных настоящим регламентом;</w:t>
      </w:r>
    </w:p>
    <w:p w:rsidR="006F6227" w:rsidRDefault="006F6227" w:rsidP="00AE5BC9">
      <w:pPr>
        <w:shd w:val="clear" w:color="auto" w:fill="FFFFFF"/>
        <w:ind w:right="28" w:firstLine="720"/>
        <w:jc w:val="both"/>
        <w:rPr>
          <w:szCs w:val="28"/>
        </w:rPr>
      </w:pPr>
      <w:r>
        <w:rPr>
          <w:color w:val="000000"/>
          <w:spacing w:val="7"/>
          <w:szCs w:val="28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УФНС России по Оренбургской области,  Инспекции,</w:t>
      </w:r>
    </w:p>
    <w:p w:rsidR="006F6227" w:rsidRDefault="006F6227" w:rsidP="00AE5BC9">
      <w:pPr>
        <w:shd w:val="clear" w:color="auto" w:fill="FFFFFF"/>
        <w:ind w:right="28" w:firstLine="720"/>
        <w:jc w:val="both"/>
        <w:rPr>
          <w:szCs w:val="28"/>
        </w:rPr>
      </w:pPr>
      <w:r>
        <w:rPr>
          <w:color w:val="000000"/>
          <w:spacing w:val="7"/>
          <w:szCs w:val="28"/>
        </w:rPr>
        <w:t xml:space="preserve">за </w:t>
      </w:r>
      <w:r>
        <w:rPr>
          <w:color w:val="000000"/>
          <w:szCs w:val="28"/>
        </w:rPr>
        <w:t>порчу и утрату документов, находящихся в ведении отдела, и на своем участке работы,</w:t>
      </w:r>
    </w:p>
    <w:p w:rsidR="006F6227" w:rsidRDefault="006F6227" w:rsidP="00AE5BC9">
      <w:pPr>
        <w:shd w:val="clear" w:color="auto" w:fill="FFFFFF"/>
        <w:ind w:right="28" w:firstLine="720"/>
        <w:jc w:val="both"/>
        <w:rPr>
          <w:szCs w:val="28"/>
        </w:rPr>
      </w:pPr>
      <w:r>
        <w:rPr>
          <w:color w:val="000000"/>
          <w:szCs w:val="28"/>
        </w:rPr>
        <w:t xml:space="preserve">за несоблюдение государственной и </w:t>
      </w:r>
      <w:r>
        <w:rPr>
          <w:color w:val="000000"/>
          <w:spacing w:val="-3"/>
          <w:szCs w:val="28"/>
        </w:rPr>
        <w:t>налоговой тайны, иной информации ограниченного распространения,</w:t>
      </w:r>
    </w:p>
    <w:p w:rsidR="006F6227" w:rsidRDefault="006F6227" w:rsidP="00AE5BC9">
      <w:pPr>
        <w:shd w:val="clear" w:color="auto" w:fill="FFFFFF"/>
        <w:ind w:right="28" w:firstLine="720"/>
        <w:jc w:val="both"/>
      </w:pPr>
      <w:r>
        <w:rPr>
          <w:color w:val="000000"/>
          <w:spacing w:val="-3"/>
          <w:szCs w:val="28"/>
        </w:rPr>
        <w:t>за несоблюдение служебной и исполнительской дисциплины.</w:t>
      </w:r>
    </w:p>
    <w:p w:rsidR="006F6227" w:rsidRPr="00B453C4" w:rsidRDefault="006F6227" w:rsidP="009357A4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6F6227" w:rsidRDefault="006F6227" w:rsidP="009357A4">
      <w:pPr>
        <w:ind w:firstLine="720"/>
        <w:jc w:val="both"/>
      </w:pPr>
    </w:p>
    <w:p w:rsidR="006F6227" w:rsidRDefault="006F6227" w:rsidP="00730B51">
      <w:pPr>
        <w:ind w:firstLine="720"/>
        <w:jc w:val="both"/>
      </w:pPr>
      <w:r>
        <w:t>10. При исполнении служебных обязанностей старший</w:t>
      </w:r>
      <w:r w:rsidRPr="00D60812">
        <w:t xml:space="preserve"> государственный налоговый инспектор </w:t>
      </w:r>
      <w:r>
        <w:t>отдела вправе самостоятельно принимать решения по вопросам:</w:t>
      </w:r>
    </w:p>
    <w:p w:rsidR="006F6227" w:rsidRPr="00924108" w:rsidRDefault="006F6227" w:rsidP="00730B51">
      <w:pPr>
        <w:jc w:val="both"/>
      </w:pPr>
      <w:r>
        <w:t xml:space="preserve">- </w:t>
      </w:r>
      <w:r>
        <w:tab/>
      </w:r>
      <w:r w:rsidRPr="00924108">
        <w:t>информиро</w:t>
      </w:r>
      <w:r>
        <w:t xml:space="preserve">вания </w:t>
      </w:r>
      <w:r w:rsidRPr="00924108">
        <w:t xml:space="preserve"> вышестоящего руководителя для принятия им соответствующего решения;</w:t>
      </w:r>
    </w:p>
    <w:p w:rsidR="006F6227" w:rsidRDefault="006F6227" w:rsidP="00730B51">
      <w:pPr>
        <w:pStyle w:val="BodyTextIndent"/>
        <w:ind w:left="0"/>
        <w:jc w:val="both"/>
        <w:rPr>
          <w:sz w:val="26"/>
          <w:szCs w:val="28"/>
        </w:rPr>
      </w:pPr>
      <w:r>
        <w:t xml:space="preserve">- </w:t>
      </w:r>
      <w:r>
        <w:tab/>
        <w:t>вправе требовать от налогоплательщиков своевременное и полное представление бухгалтерских документов, необходимых для проведения  камеральных налоговых проверок, а также  дополнительные справки и объяснения по возникшим в период проверки вопросам;</w:t>
      </w:r>
    </w:p>
    <w:p w:rsidR="006F6227" w:rsidRDefault="006F6227" w:rsidP="00730B51">
      <w:pPr>
        <w:jc w:val="both"/>
      </w:pPr>
      <w:r>
        <w:t xml:space="preserve">- </w:t>
      </w:r>
      <w:r>
        <w:tab/>
        <w:t>требовать от налогоплательщиков устранения выявленных  нарушений законодательства, организовывать контроль за исполнением указаний ИФНС.</w:t>
      </w:r>
    </w:p>
    <w:p w:rsidR="006F6227" w:rsidRDefault="006F6227" w:rsidP="00730B51">
      <w:pPr>
        <w:ind w:firstLine="720"/>
        <w:jc w:val="both"/>
      </w:pPr>
      <w:r>
        <w:t>11. При исполнении служебных обязанностей старший</w:t>
      </w:r>
      <w:r w:rsidRPr="00D60812">
        <w:t xml:space="preserve"> государственный налоговый инспектор </w:t>
      </w:r>
      <w:r>
        <w:t>отдела обязан самостоятельно принимать решения по вопросам:</w:t>
      </w:r>
    </w:p>
    <w:p w:rsidR="006F6227" w:rsidRDefault="006F6227" w:rsidP="00730B51">
      <w:pPr>
        <w:snapToGrid w:val="0"/>
        <w:jc w:val="both"/>
      </w:pPr>
      <w:r>
        <w:t xml:space="preserve"> - </w:t>
      </w:r>
      <w:r>
        <w:tab/>
        <w:t xml:space="preserve">подготовки, сбора и анализа закрепленной отчетности для представления в УФНС             России по Оренбургской области; </w:t>
      </w:r>
    </w:p>
    <w:p w:rsidR="006F6227" w:rsidRDefault="006F6227" w:rsidP="00730B51">
      <w:pPr>
        <w:snapToGrid w:val="0"/>
        <w:jc w:val="both"/>
      </w:pPr>
      <w:r>
        <w:t xml:space="preserve"> - </w:t>
      </w:r>
      <w:r>
        <w:tab/>
        <w:t>подготовки, сбора и анализа информации для подготовки ответов на поступающие запросы налогоплательщиков и заинтересованных лиц в соответствии с законодательством в пределах своей компетенции;</w:t>
      </w:r>
    </w:p>
    <w:p w:rsidR="006F6227" w:rsidRDefault="006F6227" w:rsidP="00730B51">
      <w:pPr>
        <w:snapToGrid w:val="0"/>
        <w:jc w:val="both"/>
      </w:pPr>
      <w:r>
        <w:t xml:space="preserve">- </w:t>
      </w:r>
      <w:r>
        <w:tab/>
        <w:t>подготовки, сбора, анализа информации для налогоплательщиков с целью организации разъяснительных мероприятий (семинаров, круглых столов и других, мероприятий,  направленных на повышение налоговой грамотности налогоплательщиков);</w:t>
      </w:r>
    </w:p>
    <w:p w:rsidR="006F6227" w:rsidRDefault="006F6227" w:rsidP="00730B51">
      <w:pPr>
        <w:snapToGrid w:val="0"/>
        <w:jc w:val="both"/>
      </w:pPr>
      <w:r>
        <w:t xml:space="preserve"> </w:t>
      </w:r>
      <w:r>
        <w:rPr>
          <w:szCs w:val="20"/>
        </w:rPr>
        <w:t xml:space="preserve">- </w:t>
      </w:r>
      <w:r>
        <w:rPr>
          <w:szCs w:val="20"/>
        </w:rPr>
        <w:tab/>
        <w:t>взаимодействия между отделами инспекции и обмена информацией в рамках              исполняемых обязанностей;</w:t>
      </w:r>
      <w:r>
        <w:t xml:space="preserve"> </w:t>
      </w:r>
    </w:p>
    <w:p w:rsidR="006F6227" w:rsidRPr="00B453C4" w:rsidRDefault="006F6227" w:rsidP="009357A4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V. Перечень вопросов, по которым с</w:t>
      </w:r>
      <w:r>
        <w:rPr>
          <w:rFonts w:ascii="Times New Roman" w:hAnsi="Times New Roman" w:cs="Times New Roman"/>
          <w:sz w:val="28"/>
          <w:szCs w:val="28"/>
        </w:rPr>
        <w:t>тарший 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6F6227" w:rsidRDefault="006F6227" w:rsidP="0054288B">
      <w:pPr>
        <w:ind w:firstLine="720"/>
        <w:jc w:val="both"/>
      </w:pPr>
      <w:r>
        <w:t>12.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6F6227" w:rsidRDefault="006F6227" w:rsidP="0054288B">
      <w:pPr>
        <w:ind w:firstLine="720"/>
        <w:jc w:val="both"/>
      </w:pPr>
      <w:r w:rsidRPr="002E74A2">
        <w:t>- 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касающимся компетенции Отдела.</w:t>
      </w:r>
    </w:p>
    <w:p w:rsidR="006F6227" w:rsidRDefault="006F6227" w:rsidP="0054288B">
      <w:pPr>
        <w:ind w:firstLine="720"/>
        <w:jc w:val="both"/>
      </w:pPr>
      <w:r>
        <w:t>13.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6F6227" w:rsidRDefault="006F6227" w:rsidP="0054288B">
      <w:pPr>
        <w:ind w:firstLine="720"/>
        <w:jc w:val="both"/>
      </w:pPr>
      <w:r>
        <w:t>- положений об отделе и инспекции;</w:t>
      </w:r>
    </w:p>
    <w:p w:rsidR="006F6227" w:rsidRDefault="006F6227" w:rsidP="0054288B">
      <w:pPr>
        <w:ind w:firstLine="720"/>
        <w:jc w:val="both"/>
      </w:pPr>
      <w:r>
        <w:t>- графика отпусков гражданских служащих отдела;</w:t>
      </w:r>
    </w:p>
    <w:p w:rsidR="006F6227" w:rsidRDefault="006F6227" w:rsidP="0054288B">
      <w:pPr>
        <w:ind w:firstLine="720"/>
        <w:jc w:val="both"/>
      </w:pPr>
      <w:r>
        <w:t>- иных актов по поручению непосредственного руководителя и руководства инспекции.</w:t>
      </w:r>
    </w:p>
    <w:p w:rsidR="006F6227" w:rsidRPr="00B453C4" w:rsidRDefault="006F6227" w:rsidP="0054288B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6F6227" w:rsidRDefault="006F6227" w:rsidP="00F7750F">
      <w:pPr>
        <w:ind w:firstLine="720"/>
        <w:jc w:val="both"/>
      </w:pPr>
      <w:r>
        <w:t xml:space="preserve">14.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Федерации, </w:t>
      </w:r>
      <w:r w:rsidRPr="00801793">
        <w:t>приказ</w:t>
      </w:r>
      <w:r>
        <w:t>ами</w:t>
      </w:r>
      <w:r w:rsidRPr="00801793">
        <w:t xml:space="preserve"> (распоряжения</w:t>
      </w:r>
      <w:r>
        <w:t>ми</w:t>
      </w:r>
      <w:r w:rsidRPr="00801793">
        <w:t>) Федеральной налоговой службы</w:t>
      </w:r>
      <w:r>
        <w:t>, УФНС России по  Оренбургской области , инспекции.</w:t>
      </w:r>
    </w:p>
    <w:p w:rsidR="006F6227" w:rsidRPr="00B453C4" w:rsidRDefault="006F6227" w:rsidP="009357A4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6F6227" w:rsidRDefault="006F6227" w:rsidP="00DC1421">
      <w:pPr>
        <w:ind w:firstLine="720"/>
        <w:jc w:val="both"/>
      </w:pPr>
      <w:r>
        <w:t>15. Взаимодействие старшего</w:t>
      </w:r>
      <w:r w:rsidRPr="00D60812">
        <w:t xml:space="preserve"> государственн</w:t>
      </w:r>
      <w:r>
        <w:t>ого</w:t>
      </w:r>
      <w:r w:rsidRPr="00D60812">
        <w:t xml:space="preserve"> налогов</w:t>
      </w:r>
      <w:r>
        <w:t>ого</w:t>
      </w:r>
      <w:r w:rsidRPr="00D60812">
        <w:t xml:space="preserve"> инспектор</w:t>
      </w:r>
      <w:r>
        <w:t>а</w:t>
      </w:r>
      <w:r w:rsidRPr="00D60812">
        <w:t xml:space="preserve"> </w:t>
      </w:r>
      <w:r>
        <w:t xml:space="preserve">отдела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2" w:history="1">
        <w:r w:rsidRPr="003038C1">
          <w:rPr>
            <w:rStyle w:val="a0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3" w:history="1">
        <w:r w:rsidRPr="003038C1">
          <w:rPr>
            <w:rStyle w:val="a0"/>
            <w:b w:val="0"/>
            <w:color w:val="000000"/>
          </w:rPr>
          <w:t>Указом</w:t>
        </w:r>
      </w:hyperlink>
      <w:r w:rsidRPr="003038C1">
        <w:rPr>
          <w:b/>
          <w:color w:val="000000"/>
        </w:rPr>
        <w:t xml:space="preserve"> </w:t>
      </w:r>
      <w:r>
        <w:t xml:space="preserve">Президента Российской Федерации от </w:t>
      </w:r>
      <w:r>
        <w:br/>
        <w:t xml:space="preserve">12 августа 2002 г. № 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4" w:history="1">
        <w:r w:rsidRPr="00675154">
          <w:rPr>
            <w:rStyle w:val="a0"/>
            <w:b w:val="0"/>
            <w:color w:val="000000"/>
          </w:rPr>
          <w:t>статьей 18</w:t>
        </w:r>
      </w:hyperlink>
      <w:r>
        <w:t xml:space="preserve"> Федерального закона от 27 июля 2004 г. № 79-ФЗ "О государственной гражданской службе Российской Федерации", </w:t>
      </w:r>
      <w:r w:rsidRPr="00D2339B"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>
        <w:t>, а также в соответствии с иными нормативными правовыми актами Российской Федерации</w:t>
      </w:r>
      <w:r w:rsidRPr="00A855B7">
        <w:t xml:space="preserve"> </w:t>
      </w:r>
      <w:r>
        <w:t>и приказами (распоряжениями) ФНС России.</w:t>
      </w:r>
    </w:p>
    <w:p w:rsidR="006F6227" w:rsidRDefault="006F6227" w:rsidP="00DC1421">
      <w:pPr>
        <w:ind w:firstLine="708"/>
        <w:jc w:val="both"/>
      </w:pPr>
      <w:r>
        <w:rPr>
          <w:szCs w:val="18"/>
        </w:rPr>
        <w:t xml:space="preserve">Служебное взаимодействие </w:t>
      </w:r>
      <w:r>
        <w:t xml:space="preserve">с гражданскими служащими </w:t>
      </w:r>
      <w:r>
        <w:rPr>
          <w:szCs w:val="18"/>
        </w:rPr>
        <w:t xml:space="preserve">государственных органов, другими гражданами, а также с организациями, в связи с исполнением </w:t>
      </w:r>
      <w:r>
        <w:t>старшим</w:t>
      </w:r>
      <w:r w:rsidRPr="00D60812">
        <w:t xml:space="preserve"> государственны</w:t>
      </w:r>
      <w:r>
        <w:t>м</w:t>
      </w:r>
      <w:r w:rsidRPr="00D60812">
        <w:t xml:space="preserve"> налоговы</w:t>
      </w:r>
      <w:r>
        <w:t>м</w:t>
      </w:r>
      <w:r w:rsidRPr="00D60812">
        <w:t xml:space="preserve"> инспектор</w:t>
      </w:r>
      <w:r>
        <w:t>ом</w:t>
      </w:r>
      <w:r w:rsidRPr="00D60812">
        <w:t xml:space="preserve"> </w:t>
      </w:r>
      <w:r>
        <w:t>отдела должностных обязанностей,  предусматривает:</w:t>
      </w:r>
    </w:p>
    <w:p w:rsidR="006F6227" w:rsidRDefault="006F6227" w:rsidP="00DC1421">
      <w:pPr>
        <w:jc w:val="both"/>
      </w:pPr>
      <w:r>
        <w:t xml:space="preserve">- </w:t>
      </w:r>
      <w:r>
        <w:tab/>
        <w:t>осуществление своей деятельности во взаимодействии с другими структурными подразделениями Инспекции на основе планов, составленных по направлениям работы Инспекции;</w:t>
      </w:r>
    </w:p>
    <w:p w:rsidR="006F6227" w:rsidRDefault="006F6227" w:rsidP="00DC1421">
      <w:pPr>
        <w:jc w:val="both"/>
      </w:pPr>
      <w:r>
        <w:t xml:space="preserve">-  </w:t>
      </w:r>
      <w:r>
        <w:tab/>
        <w:t>запросы и получение от отделов Инспекции рекомендаций, предложений и заключений по вопросам, входящим в сферу деятельности;</w:t>
      </w:r>
    </w:p>
    <w:p w:rsidR="006F6227" w:rsidRDefault="006F6227" w:rsidP="00DC1421">
      <w:pPr>
        <w:jc w:val="both"/>
      </w:pPr>
      <w:r>
        <w:t xml:space="preserve">- </w:t>
      </w:r>
      <w:r>
        <w:tab/>
        <w:t>взаимодействие с государственными органами, организациями по вопросам, входящим в сферу деятельности.</w:t>
      </w:r>
    </w:p>
    <w:p w:rsidR="006F6227" w:rsidRPr="00675154" w:rsidRDefault="006F6227" w:rsidP="009357A4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5" w:history="1">
        <w:r w:rsidRPr="00675154">
          <w:rPr>
            <w:rStyle w:val="a0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6751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75154">
        <w:rPr>
          <w:rFonts w:ascii="Times New Roman" w:hAnsi="Times New Roman" w:cs="Times New Roman"/>
          <w:color w:val="000000"/>
          <w:sz w:val="28"/>
          <w:szCs w:val="28"/>
        </w:rPr>
        <w:t>Федеральной налоговой службы</w:t>
      </w:r>
    </w:p>
    <w:p w:rsidR="006F6227" w:rsidRPr="007D2B4C" w:rsidRDefault="006F6227" w:rsidP="00EC7833">
      <w:pPr>
        <w:ind w:firstLine="720"/>
        <w:jc w:val="both"/>
      </w:pPr>
      <w:r>
        <w:t>16</w:t>
      </w:r>
      <w:r w:rsidRPr="0054288B">
        <w:t xml:space="preserve">. Старший государственный налоговый инспектор отдела камеральных проверок №1 оказывает государственные услуги в соответствии с п.п.9,10,11,17,18,19,20 главы </w:t>
      </w:r>
      <w:r w:rsidRPr="0054288B">
        <w:rPr>
          <w:lang w:val="en-US"/>
        </w:rPr>
        <w:t>III</w:t>
      </w:r>
      <w:r w:rsidRPr="0054288B">
        <w:t xml:space="preserve"> Административного регламента, утвержденного приказом Минфина от 18.01.2008 г. № 9н.</w:t>
      </w:r>
      <w:r w:rsidRPr="003C043F">
        <w:t xml:space="preserve"> </w:t>
      </w:r>
    </w:p>
    <w:p w:rsidR="006F6227" w:rsidRDefault="006F6227" w:rsidP="009357A4">
      <w:pPr>
        <w:ind w:firstLine="720"/>
        <w:jc w:val="both"/>
      </w:pPr>
    </w:p>
    <w:p w:rsidR="006F6227" w:rsidRPr="00675154" w:rsidRDefault="006F6227" w:rsidP="009357A4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6F6227" w:rsidRDefault="006F6227" w:rsidP="009357A4">
      <w:pPr>
        <w:ind w:firstLine="720"/>
        <w:jc w:val="both"/>
      </w:pPr>
    </w:p>
    <w:p w:rsidR="006F6227" w:rsidRDefault="006F6227" w:rsidP="00DA741F">
      <w:pPr>
        <w:ind w:firstLine="720"/>
        <w:jc w:val="both"/>
      </w:pPr>
      <w:r>
        <w:t>17.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6F6227" w:rsidRDefault="006F6227" w:rsidP="00DA741F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F6227" w:rsidRDefault="006F6227" w:rsidP="00DA741F">
      <w:pPr>
        <w:ind w:firstLine="720"/>
        <w:jc w:val="both"/>
      </w:pPr>
      <w:r>
        <w:t>своевременности и оперативности выполнения поручений;</w:t>
      </w:r>
    </w:p>
    <w:p w:rsidR="006F6227" w:rsidRDefault="006F6227" w:rsidP="00DA741F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F6227" w:rsidRDefault="006F6227" w:rsidP="00DA741F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F6227" w:rsidRDefault="006F6227" w:rsidP="00DA741F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F6227" w:rsidRDefault="006F6227" w:rsidP="00DA741F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F6227" w:rsidRDefault="006F6227" w:rsidP="00DA741F">
      <w:pPr>
        <w:ind w:firstLine="720"/>
        <w:jc w:val="both"/>
      </w:pPr>
      <w:r>
        <w:t>осознанию ответственности за последствия своих действий.</w:t>
      </w:r>
    </w:p>
    <w:p w:rsidR="006F6227" w:rsidRDefault="006F6227" w:rsidP="009357A4">
      <w:pPr>
        <w:ind w:firstLine="720"/>
        <w:jc w:val="both"/>
      </w:pPr>
    </w:p>
    <w:p w:rsidR="006F6227" w:rsidRDefault="006F6227" w:rsidP="009357A4">
      <w:pPr>
        <w:pStyle w:val="a1"/>
        <w:rPr>
          <w:rFonts w:ascii="Times New Roman" w:hAnsi="Times New Roman" w:cs="Times New Roman"/>
        </w:rPr>
      </w:pPr>
    </w:p>
    <w:p w:rsidR="006F6227" w:rsidRDefault="006F6227" w:rsidP="00DA741F">
      <w:pPr>
        <w:pStyle w:val="a1"/>
        <w:rPr>
          <w:rFonts w:ascii="Times New Roman" w:hAnsi="Times New Roman" w:cs="Times New Roman"/>
        </w:rPr>
      </w:pPr>
    </w:p>
    <w:p w:rsidR="006F6227" w:rsidRPr="00A93605" w:rsidRDefault="006F6227" w:rsidP="00DA741F">
      <w:pPr>
        <w:pStyle w:val="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A93605">
        <w:rPr>
          <w:rFonts w:ascii="Times New Roman" w:hAnsi="Times New Roman" w:cs="Times New Roman"/>
        </w:rPr>
        <w:t xml:space="preserve">ачальник отдела                                   </w:t>
      </w:r>
    </w:p>
    <w:p w:rsidR="006F6227" w:rsidRPr="00A93605" w:rsidRDefault="006F6227" w:rsidP="00DA741F">
      <w:pPr>
        <w:pStyle w:val="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камеральных  проверок №1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A93605">
        <w:rPr>
          <w:rFonts w:ascii="Times New Roman" w:hAnsi="Times New Roman" w:cs="Times New Roman"/>
        </w:rPr>
        <w:t xml:space="preserve"> </w:t>
      </w:r>
      <w:r w:rsidRPr="00A93605">
        <w:t xml:space="preserve"> </w:t>
      </w:r>
      <w:r w:rsidRPr="00A93605"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 xml:space="preserve">                        </w:t>
      </w:r>
    </w:p>
    <w:p w:rsidR="006F6227" w:rsidRPr="00A93605" w:rsidRDefault="006F6227" w:rsidP="00DA741F">
      <w:pPr>
        <w:jc w:val="both"/>
      </w:pPr>
      <w:r>
        <w:t xml:space="preserve">                                                                  </w:t>
      </w:r>
      <w:r>
        <w:tab/>
        <w:t xml:space="preserve">  </w:t>
      </w:r>
      <w:r w:rsidRPr="00A93605">
        <w:t xml:space="preserve"> (подпись)                  </w:t>
      </w:r>
    </w:p>
    <w:p w:rsidR="006F6227" w:rsidRDefault="006F6227" w:rsidP="009357A4">
      <w:pPr>
        <w:ind w:firstLine="720"/>
        <w:jc w:val="both"/>
      </w:pPr>
      <w:r>
        <w:t xml:space="preserve">   </w:t>
      </w:r>
    </w:p>
    <w:p w:rsidR="006F6227" w:rsidRDefault="006F6227" w:rsidP="009357A4">
      <w:pPr>
        <w:ind w:firstLine="720"/>
        <w:jc w:val="both"/>
      </w:pPr>
    </w:p>
    <w:p w:rsidR="006F6227" w:rsidRDefault="006F6227" w:rsidP="009357A4"/>
    <w:p w:rsidR="006F6227" w:rsidRDefault="006F6227" w:rsidP="009357A4"/>
    <w:p w:rsidR="006F6227" w:rsidRDefault="006F6227" w:rsidP="009357A4"/>
    <w:p w:rsidR="006F6227" w:rsidRDefault="006F6227" w:rsidP="009357A4"/>
    <w:p w:rsidR="006F6227" w:rsidRDefault="006F6227" w:rsidP="009357A4"/>
    <w:p w:rsidR="006F6227" w:rsidRDefault="006F6227" w:rsidP="009357A4"/>
    <w:p w:rsidR="006F6227" w:rsidRDefault="006F6227" w:rsidP="009357A4"/>
    <w:p w:rsidR="006F6227" w:rsidRDefault="006F6227" w:rsidP="009357A4"/>
    <w:p w:rsidR="006F6227" w:rsidRDefault="006F6227" w:rsidP="009357A4"/>
    <w:p w:rsidR="006F6227" w:rsidRDefault="006F6227" w:rsidP="009357A4"/>
    <w:p w:rsidR="006F6227" w:rsidRDefault="006F6227" w:rsidP="009357A4"/>
    <w:p w:rsidR="006F6227" w:rsidRDefault="006F6227" w:rsidP="009357A4"/>
    <w:p w:rsidR="006F6227" w:rsidRDefault="006F6227" w:rsidP="009357A4"/>
    <w:p w:rsidR="006F6227" w:rsidRDefault="006F6227" w:rsidP="009357A4"/>
    <w:p w:rsidR="006F6227" w:rsidRDefault="006F6227" w:rsidP="009357A4"/>
    <w:p w:rsidR="006F6227" w:rsidRDefault="006F6227" w:rsidP="009357A4"/>
    <w:p w:rsidR="006F6227" w:rsidRPr="00A72FF7" w:rsidRDefault="006F6227" w:rsidP="009357A4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A72FF7">
        <w:rPr>
          <w:rFonts w:ascii="Times New Roman" w:hAnsi="Times New Roman" w:cs="Times New Roman"/>
          <w:sz w:val="28"/>
          <w:szCs w:val="28"/>
        </w:rPr>
        <w:t>ист ознакомления</w:t>
      </w:r>
    </w:p>
    <w:p w:rsidR="006F6227" w:rsidRDefault="006F6227" w:rsidP="009357A4">
      <w:pPr>
        <w:ind w:firstLine="720"/>
        <w:jc w:val="both"/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5"/>
        <w:gridCol w:w="2563"/>
        <w:gridCol w:w="2215"/>
        <w:gridCol w:w="2300"/>
        <w:gridCol w:w="1777"/>
      </w:tblGrid>
      <w:tr w:rsidR="006F6227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7" w:rsidRPr="00A72FF7" w:rsidRDefault="006F6227" w:rsidP="009357A4">
            <w:pPr>
              <w:pStyle w:val="a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№ п/п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7" w:rsidRPr="00A72FF7" w:rsidRDefault="006F6227" w:rsidP="009357A4">
            <w:pPr>
              <w:pStyle w:val="a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7" w:rsidRPr="00A72FF7" w:rsidRDefault="006F6227" w:rsidP="009357A4">
            <w:pPr>
              <w:pStyle w:val="a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7" w:rsidRPr="00A72FF7" w:rsidRDefault="006F6227" w:rsidP="009357A4">
            <w:pPr>
              <w:pStyle w:val="a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Дата и номер приказа о назначении на должность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227" w:rsidRPr="00A72FF7" w:rsidRDefault="006F6227" w:rsidP="009357A4">
            <w:pPr>
              <w:pStyle w:val="a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Дата и номер приказа об освобождении от должности</w:t>
            </w:r>
          </w:p>
        </w:tc>
      </w:tr>
      <w:tr w:rsidR="006F6227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7" w:rsidRDefault="006F6227" w:rsidP="009357A4">
            <w:pPr>
              <w:pStyle w:val="a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7" w:rsidRDefault="006F6227" w:rsidP="009357A4">
            <w:pPr>
              <w:pStyle w:val="a"/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7" w:rsidRDefault="006F6227" w:rsidP="009357A4">
            <w:pPr>
              <w:pStyle w:val="a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7" w:rsidRDefault="006F6227" w:rsidP="009357A4">
            <w:pPr>
              <w:pStyle w:val="a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227" w:rsidRDefault="006F6227" w:rsidP="009357A4">
            <w:pPr>
              <w:pStyle w:val="a"/>
            </w:pPr>
          </w:p>
        </w:tc>
      </w:tr>
      <w:tr w:rsidR="006F6227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7" w:rsidRDefault="006F6227" w:rsidP="009357A4">
            <w:pPr>
              <w:pStyle w:val="a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7" w:rsidRDefault="006F6227" w:rsidP="009357A4">
            <w:pPr>
              <w:pStyle w:val="a"/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7" w:rsidRDefault="006F6227" w:rsidP="009357A4">
            <w:pPr>
              <w:pStyle w:val="a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27" w:rsidRDefault="006F6227" w:rsidP="009357A4">
            <w:pPr>
              <w:pStyle w:val="a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227" w:rsidRDefault="006F6227" w:rsidP="009357A4">
            <w:pPr>
              <w:pStyle w:val="a"/>
            </w:pPr>
          </w:p>
        </w:tc>
      </w:tr>
    </w:tbl>
    <w:p w:rsidR="006F6227" w:rsidRDefault="006F6227" w:rsidP="009357A4">
      <w:pPr>
        <w:ind w:firstLine="720"/>
        <w:jc w:val="both"/>
      </w:pPr>
    </w:p>
    <w:p w:rsidR="006F6227" w:rsidRDefault="006F6227" w:rsidP="009357A4">
      <w:pPr>
        <w:ind w:firstLine="720"/>
        <w:jc w:val="both"/>
      </w:pPr>
    </w:p>
    <w:p w:rsidR="006F6227" w:rsidRDefault="006F6227" w:rsidP="009357A4">
      <w:pPr>
        <w:ind w:firstLine="720"/>
        <w:jc w:val="both"/>
      </w:pPr>
    </w:p>
    <w:p w:rsidR="006F6227" w:rsidRDefault="006F6227" w:rsidP="009357A4">
      <w:pPr>
        <w:ind w:firstLine="720"/>
        <w:jc w:val="both"/>
      </w:pPr>
    </w:p>
    <w:p w:rsidR="006F6227" w:rsidRDefault="006F6227" w:rsidP="009357A4">
      <w:pPr>
        <w:ind w:firstLine="720"/>
        <w:jc w:val="both"/>
      </w:pPr>
    </w:p>
    <w:p w:rsidR="006F6227" w:rsidRDefault="006F6227" w:rsidP="009357A4">
      <w:pPr>
        <w:ind w:firstLine="720"/>
        <w:jc w:val="both"/>
      </w:pPr>
    </w:p>
    <w:p w:rsidR="006F6227" w:rsidRDefault="006F6227" w:rsidP="009357A4">
      <w:pPr>
        <w:ind w:firstLine="720"/>
        <w:jc w:val="both"/>
      </w:pPr>
    </w:p>
    <w:p w:rsidR="006F6227" w:rsidRDefault="006F6227" w:rsidP="009357A4">
      <w:pPr>
        <w:ind w:firstLine="720"/>
        <w:jc w:val="both"/>
      </w:pPr>
    </w:p>
    <w:p w:rsidR="006F6227" w:rsidRDefault="006F6227" w:rsidP="009357A4">
      <w:pPr>
        <w:ind w:firstLine="720"/>
        <w:jc w:val="both"/>
      </w:pPr>
    </w:p>
    <w:p w:rsidR="006F6227" w:rsidRDefault="006F6227" w:rsidP="009357A4">
      <w:pPr>
        <w:ind w:firstLine="720"/>
        <w:jc w:val="both"/>
      </w:pPr>
    </w:p>
    <w:p w:rsidR="006F6227" w:rsidRDefault="006F6227" w:rsidP="009357A4">
      <w:pPr>
        <w:ind w:firstLine="720"/>
        <w:jc w:val="both"/>
      </w:pPr>
    </w:p>
    <w:p w:rsidR="006F6227" w:rsidRDefault="006F6227" w:rsidP="009357A4">
      <w:pPr>
        <w:ind w:firstLine="720"/>
        <w:jc w:val="both"/>
      </w:pPr>
    </w:p>
    <w:p w:rsidR="006F6227" w:rsidRDefault="006F6227" w:rsidP="009357A4">
      <w:pPr>
        <w:ind w:firstLine="720"/>
        <w:jc w:val="both"/>
      </w:pPr>
    </w:p>
    <w:p w:rsidR="006F6227" w:rsidRDefault="006F6227" w:rsidP="009357A4">
      <w:pPr>
        <w:ind w:firstLine="720"/>
        <w:jc w:val="both"/>
      </w:pPr>
    </w:p>
    <w:p w:rsidR="006F6227" w:rsidRDefault="006F6227" w:rsidP="009357A4">
      <w:pPr>
        <w:ind w:firstLine="720"/>
        <w:jc w:val="both"/>
      </w:pPr>
    </w:p>
    <w:p w:rsidR="006F6227" w:rsidRDefault="006F6227" w:rsidP="009357A4">
      <w:pPr>
        <w:ind w:firstLine="720"/>
        <w:jc w:val="both"/>
      </w:pPr>
    </w:p>
    <w:p w:rsidR="006F6227" w:rsidRDefault="006F6227" w:rsidP="009357A4">
      <w:pPr>
        <w:ind w:firstLine="720"/>
        <w:jc w:val="both"/>
      </w:pPr>
    </w:p>
    <w:p w:rsidR="006F6227" w:rsidRDefault="006F6227" w:rsidP="009357A4">
      <w:pPr>
        <w:ind w:firstLine="720"/>
        <w:jc w:val="both"/>
      </w:pPr>
    </w:p>
    <w:p w:rsidR="006F6227" w:rsidRDefault="006F6227" w:rsidP="009357A4">
      <w:pPr>
        <w:ind w:firstLine="720"/>
        <w:jc w:val="both"/>
      </w:pPr>
    </w:p>
    <w:p w:rsidR="006F6227" w:rsidRDefault="006F6227" w:rsidP="009357A4">
      <w:pPr>
        <w:ind w:firstLine="720"/>
        <w:jc w:val="both"/>
      </w:pPr>
    </w:p>
    <w:p w:rsidR="006F6227" w:rsidRDefault="006F6227" w:rsidP="009357A4">
      <w:pPr>
        <w:ind w:firstLine="720"/>
        <w:jc w:val="both"/>
      </w:pPr>
    </w:p>
    <w:p w:rsidR="006F6227" w:rsidRDefault="006F6227" w:rsidP="009357A4">
      <w:pPr>
        <w:ind w:firstLine="720"/>
        <w:jc w:val="both"/>
      </w:pPr>
    </w:p>
    <w:p w:rsidR="006F6227" w:rsidRDefault="006F6227" w:rsidP="009357A4">
      <w:pPr>
        <w:ind w:firstLine="720"/>
        <w:jc w:val="both"/>
      </w:pPr>
    </w:p>
    <w:p w:rsidR="006F6227" w:rsidRDefault="006F6227" w:rsidP="009357A4">
      <w:pPr>
        <w:ind w:firstLine="720"/>
        <w:jc w:val="both"/>
      </w:pPr>
    </w:p>
    <w:p w:rsidR="006F6227" w:rsidRDefault="006F6227" w:rsidP="009357A4">
      <w:pPr>
        <w:ind w:firstLine="720"/>
        <w:jc w:val="both"/>
      </w:pPr>
    </w:p>
    <w:p w:rsidR="006F6227" w:rsidRDefault="006F6227" w:rsidP="009357A4">
      <w:pPr>
        <w:ind w:firstLine="720"/>
        <w:jc w:val="both"/>
      </w:pPr>
    </w:p>
    <w:p w:rsidR="006F6227" w:rsidRDefault="006F6227" w:rsidP="009357A4">
      <w:pPr>
        <w:ind w:firstLine="720"/>
        <w:jc w:val="both"/>
      </w:pPr>
    </w:p>
    <w:p w:rsidR="006F6227" w:rsidRDefault="006F6227" w:rsidP="009357A4">
      <w:pPr>
        <w:ind w:firstLine="720"/>
        <w:jc w:val="both"/>
      </w:pPr>
    </w:p>
    <w:p w:rsidR="006F6227" w:rsidRDefault="006F6227" w:rsidP="009357A4">
      <w:pPr>
        <w:ind w:firstLine="720"/>
        <w:jc w:val="both"/>
      </w:pPr>
    </w:p>
    <w:p w:rsidR="006F6227" w:rsidRDefault="006F6227" w:rsidP="009357A4">
      <w:pPr>
        <w:ind w:firstLine="720"/>
        <w:jc w:val="both"/>
      </w:pPr>
    </w:p>
    <w:p w:rsidR="006F6227" w:rsidRDefault="006F6227"/>
    <w:sectPr w:rsidR="006F6227" w:rsidSect="0054288B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A0AA4"/>
    <w:multiLevelType w:val="multilevel"/>
    <w:tmpl w:val="E95CFE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>
    <w:nsid w:val="1AB416D3"/>
    <w:multiLevelType w:val="hybridMultilevel"/>
    <w:tmpl w:val="BB30A7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700B31"/>
    <w:multiLevelType w:val="hybridMultilevel"/>
    <w:tmpl w:val="29145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57A4"/>
    <w:rsid w:val="000161A2"/>
    <w:rsid w:val="00045D20"/>
    <w:rsid w:val="00051C1F"/>
    <w:rsid w:val="00053122"/>
    <w:rsid w:val="000735EC"/>
    <w:rsid w:val="0009498C"/>
    <w:rsid w:val="00095A83"/>
    <w:rsid w:val="000A1610"/>
    <w:rsid w:val="00124E52"/>
    <w:rsid w:val="00140F0C"/>
    <w:rsid w:val="00143E7A"/>
    <w:rsid w:val="00190042"/>
    <w:rsid w:val="001C52F8"/>
    <w:rsid w:val="001F5A00"/>
    <w:rsid w:val="002D2C3F"/>
    <w:rsid w:val="002E74A2"/>
    <w:rsid w:val="003038C1"/>
    <w:rsid w:val="003210A9"/>
    <w:rsid w:val="00326EFD"/>
    <w:rsid w:val="00361B7A"/>
    <w:rsid w:val="00363116"/>
    <w:rsid w:val="00387ADE"/>
    <w:rsid w:val="003A6FF1"/>
    <w:rsid w:val="003C043F"/>
    <w:rsid w:val="003C3B9F"/>
    <w:rsid w:val="00441B49"/>
    <w:rsid w:val="004B4E61"/>
    <w:rsid w:val="00525293"/>
    <w:rsid w:val="0054288B"/>
    <w:rsid w:val="00554E4A"/>
    <w:rsid w:val="005705CE"/>
    <w:rsid w:val="00576AB0"/>
    <w:rsid w:val="00592E50"/>
    <w:rsid w:val="005B3901"/>
    <w:rsid w:val="0063351E"/>
    <w:rsid w:val="0066681C"/>
    <w:rsid w:val="00675154"/>
    <w:rsid w:val="00697B5C"/>
    <w:rsid w:val="006F6227"/>
    <w:rsid w:val="00712021"/>
    <w:rsid w:val="00713DC2"/>
    <w:rsid w:val="00730B51"/>
    <w:rsid w:val="00734042"/>
    <w:rsid w:val="00741942"/>
    <w:rsid w:val="00741D75"/>
    <w:rsid w:val="00745150"/>
    <w:rsid w:val="007A524F"/>
    <w:rsid w:val="007D2B4C"/>
    <w:rsid w:val="007E7D34"/>
    <w:rsid w:val="00801793"/>
    <w:rsid w:val="00877CE6"/>
    <w:rsid w:val="00891067"/>
    <w:rsid w:val="008B36F1"/>
    <w:rsid w:val="008C5AB1"/>
    <w:rsid w:val="008E113A"/>
    <w:rsid w:val="008E6D64"/>
    <w:rsid w:val="009011DE"/>
    <w:rsid w:val="00924108"/>
    <w:rsid w:val="009357A4"/>
    <w:rsid w:val="00970F55"/>
    <w:rsid w:val="00991CF0"/>
    <w:rsid w:val="009A38FF"/>
    <w:rsid w:val="009B7A87"/>
    <w:rsid w:val="00A10500"/>
    <w:rsid w:val="00A2714D"/>
    <w:rsid w:val="00A40976"/>
    <w:rsid w:val="00A563B3"/>
    <w:rsid w:val="00A721B9"/>
    <w:rsid w:val="00A72FF7"/>
    <w:rsid w:val="00A855B7"/>
    <w:rsid w:val="00A93605"/>
    <w:rsid w:val="00AB2F87"/>
    <w:rsid w:val="00AE5BC9"/>
    <w:rsid w:val="00AF640D"/>
    <w:rsid w:val="00B14539"/>
    <w:rsid w:val="00B43943"/>
    <w:rsid w:val="00B453C4"/>
    <w:rsid w:val="00BA3734"/>
    <w:rsid w:val="00BB1C68"/>
    <w:rsid w:val="00BE0DE3"/>
    <w:rsid w:val="00C035F0"/>
    <w:rsid w:val="00C22770"/>
    <w:rsid w:val="00C427D1"/>
    <w:rsid w:val="00C9149E"/>
    <w:rsid w:val="00CB387E"/>
    <w:rsid w:val="00CB5C74"/>
    <w:rsid w:val="00CC2250"/>
    <w:rsid w:val="00CD002D"/>
    <w:rsid w:val="00D2111A"/>
    <w:rsid w:val="00D2339B"/>
    <w:rsid w:val="00D477C0"/>
    <w:rsid w:val="00D60812"/>
    <w:rsid w:val="00D87E0A"/>
    <w:rsid w:val="00D9307A"/>
    <w:rsid w:val="00DA741F"/>
    <w:rsid w:val="00DC1421"/>
    <w:rsid w:val="00DC54C0"/>
    <w:rsid w:val="00E07892"/>
    <w:rsid w:val="00E11B45"/>
    <w:rsid w:val="00E916F1"/>
    <w:rsid w:val="00EC3A54"/>
    <w:rsid w:val="00EC7833"/>
    <w:rsid w:val="00EE55CB"/>
    <w:rsid w:val="00EF00D8"/>
    <w:rsid w:val="00F04965"/>
    <w:rsid w:val="00F17D89"/>
    <w:rsid w:val="00F32E90"/>
    <w:rsid w:val="00F40CD7"/>
    <w:rsid w:val="00F4506F"/>
    <w:rsid w:val="00F72891"/>
    <w:rsid w:val="00F76830"/>
    <w:rsid w:val="00F7750F"/>
    <w:rsid w:val="00F81C41"/>
    <w:rsid w:val="00F93EA8"/>
    <w:rsid w:val="00FF1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7A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57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B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">
    <w:name w:val="Нормальный (таблица)"/>
    <w:basedOn w:val="Normal"/>
    <w:next w:val="Normal"/>
    <w:uiPriority w:val="99"/>
    <w:rsid w:val="009357A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0">
    <w:name w:val="Гипертекстовая ссылка"/>
    <w:basedOn w:val="DefaultParagraphFont"/>
    <w:uiPriority w:val="99"/>
    <w:rsid w:val="009357A4"/>
    <w:rPr>
      <w:rFonts w:cs="Times New Roman"/>
      <w:b/>
      <w:bCs/>
      <w:color w:val="008000"/>
    </w:rPr>
  </w:style>
  <w:style w:type="paragraph" w:customStyle="1" w:styleId="a1">
    <w:name w:val="Таблицы (моноширинный)"/>
    <w:basedOn w:val="Normal"/>
    <w:next w:val="Normal"/>
    <w:uiPriority w:val="99"/>
    <w:rsid w:val="009357A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D9307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9B7A8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3BB7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9B7A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3BB7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66681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D3BB7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A38FF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6D3BB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D477C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26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yperlink" Target="garantF1://8484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garantF1://84842.100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arantF1://10003000.0" TargetMode="External"/><Relationship Id="rId11" Type="http://schemas.openxmlformats.org/officeDocument/2006/relationships/hyperlink" Target="garantF1://12036354.57" TargetMode="External"/><Relationship Id="rId5" Type="http://schemas.openxmlformats.org/officeDocument/2006/relationships/hyperlink" Target="consultantplus://offline/ref=C04E65864D224168F66B1ECEBC5270EA5BCCD4D312A87721343EDAz7QAI" TargetMode="External"/><Relationship Id="rId15" Type="http://schemas.openxmlformats.org/officeDocument/2006/relationships/hyperlink" Target="garantF1://88776.1130" TargetMode="External"/><Relationship Id="rId10" Type="http://schemas.openxmlformats.org/officeDocument/2006/relationships/hyperlink" Target="garantF1://12036354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8</Pages>
  <Words>3179</Words>
  <Characters>18122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Степан</dc:creator>
  <cp:keywords/>
  <dc:description/>
  <cp:lastModifiedBy>5614-55-571</cp:lastModifiedBy>
  <cp:revision>5</cp:revision>
  <cp:lastPrinted>2013-07-03T11:27:00Z</cp:lastPrinted>
  <dcterms:created xsi:type="dcterms:W3CDTF">2016-09-13T05:01:00Z</dcterms:created>
  <dcterms:modified xsi:type="dcterms:W3CDTF">2016-09-14T09:16:00Z</dcterms:modified>
</cp:coreProperties>
</file>