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35F" w:rsidRDefault="007E6723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4A335F" w:rsidRDefault="007E6723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A335F" w:rsidRDefault="007E6723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31.03.2021</w:t>
      </w:r>
    </w:p>
    <w:p w:rsidR="004A335F" w:rsidRDefault="004A335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A335F">
        <w:trPr>
          <w:cantSplit/>
          <w:trHeight w:val="225"/>
        </w:trPr>
        <w:tc>
          <w:tcPr>
            <w:tcW w:w="7513" w:type="dxa"/>
            <w:vMerge w:val="restart"/>
          </w:tcPr>
          <w:p w:rsidR="004A335F" w:rsidRDefault="004A335F">
            <w:pPr>
              <w:jc w:val="center"/>
              <w:rPr>
                <w:noProof/>
                <w:sz w:val="18"/>
                <w:lang w:val="en-US"/>
              </w:rPr>
            </w:pPr>
          </w:p>
          <w:p w:rsidR="004A335F" w:rsidRDefault="007E6723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A335F" w:rsidRDefault="007E67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A335F">
        <w:trPr>
          <w:cantSplit/>
          <w:trHeight w:val="437"/>
        </w:trPr>
        <w:tc>
          <w:tcPr>
            <w:tcW w:w="7513" w:type="dxa"/>
            <w:vMerge/>
          </w:tcPr>
          <w:p w:rsidR="004A335F" w:rsidRDefault="004A335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4A335F" w:rsidRDefault="004A335F">
            <w:pPr>
              <w:jc w:val="center"/>
              <w:rPr>
                <w:noProof/>
                <w:sz w:val="18"/>
              </w:rPr>
            </w:pPr>
          </w:p>
        </w:tc>
      </w:tr>
      <w:tr w:rsidR="004A335F">
        <w:trPr>
          <w:cantSplit/>
        </w:trPr>
        <w:tc>
          <w:tcPr>
            <w:tcW w:w="7513" w:type="dxa"/>
          </w:tcPr>
          <w:p w:rsidR="004A335F" w:rsidRDefault="007E67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4A335F" w:rsidRDefault="007E6723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A335F">
        <w:trPr>
          <w:cantSplit/>
        </w:trPr>
        <w:tc>
          <w:tcPr>
            <w:tcW w:w="7513" w:type="dxa"/>
          </w:tcPr>
          <w:p w:rsidR="004A335F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A335F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</w:p>
        </w:tc>
      </w:tr>
      <w:tr w:rsidR="007E6723">
        <w:trPr>
          <w:cantSplit/>
        </w:trPr>
        <w:tc>
          <w:tcPr>
            <w:tcW w:w="7513" w:type="dxa"/>
          </w:tcPr>
          <w:p w:rsidR="007E6723" w:rsidRDefault="007E6723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E6723" w:rsidRDefault="007E6723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367</w:t>
            </w:r>
          </w:p>
        </w:tc>
      </w:tr>
    </w:tbl>
    <w:p w:rsidR="007E6723" w:rsidRDefault="007E6723" w:rsidP="007E6723">
      <w:pPr>
        <w:rPr>
          <w:noProof/>
        </w:rPr>
      </w:pPr>
    </w:p>
    <w:sectPr w:rsidR="007E6723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723"/>
    <w:rsid w:val="002A02E5"/>
    <w:rsid w:val="004A335F"/>
    <w:rsid w:val="007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7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3</cp:revision>
  <cp:lastPrinted>2021-04-08T10:44:00Z</cp:lastPrinted>
  <dcterms:created xsi:type="dcterms:W3CDTF">2021-04-08T10:43:00Z</dcterms:created>
  <dcterms:modified xsi:type="dcterms:W3CDTF">2021-04-29T08:06:00Z</dcterms:modified>
</cp:coreProperties>
</file>