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05" w:rsidRDefault="008239E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D6D05" w:rsidRDefault="008239E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D6D05" w:rsidRDefault="008239E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01.04.2014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30.06.2014</w:t>
      </w:r>
    </w:p>
    <w:p w:rsidR="005D6D05" w:rsidRDefault="005D6D0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5D6D05">
        <w:trPr>
          <w:cantSplit/>
          <w:trHeight w:val="207"/>
        </w:trPr>
        <w:tc>
          <w:tcPr>
            <w:tcW w:w="7513" w:type="dxa"/>
            <w:vMerge w:val="restart"/>
          </w:tcPr>
          <w:p w:rsidR="005D6D05" w:rsidRDefault="005D6D05">
            <w:pPr>
              <w:jc w:val="center"/>
              <w:rPr>
                <w:noProof/>
                <w:sz w:val="18"/>
                <w:lang w:val="en-US"/>
              </w:rPr>
            </w:pPr>
          </w:p>
          <w:p w:rsidR="005D6D05" w:rsidRDefault="008239E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D6D05" w:rsidRDefault="008239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D6D05">
        <w:trPr>
          <w:cantSplit/>
          <w:trHeight w:val="437"/>
        </w:trPr>
        <w:tc>
          <w:tcPr>
            <w:tcW w:w="7513" w:type="dxa"/>
            <w:vMerge/>
          </w:tcPr>
          <w:p w:rsidR="005D6D05" w:rsidRDefault="005D6D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D6D05" w:rsidRDefault="005D6D05">
            <w:pPr>
              <w:jc w:val="center"/>
              <w:rPr>
                <w:noProof/>
                <w:sz w:val="18"/>
              </w:rPr>
            </w:pPr>
          </w:p>
        </w:tc>
      </w:tr>
      <w:tr w:rsidR="005D6D05">
        <w:trPr>
          <w:cantSplit/>
        </w:trPr>
        <w:tc>
          <w:tcPr>
            <w:tcW w:w="7513" w:type="dxa"/>
          </w:tcPr>
          <w:p w:rsidR="005D6D05" w:rsidRDefault="008239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D6D05" w:rsidRDefault="008239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D6D05">
        <w:trPr>
          <w:cantSplit/>
        </w:trPr>
        <w:tc>
          <w:tcPr>
            <w:tcW w:w="7513" w:type="dxa"/>
          </w:tcPr>
          <w:p w:rsidR="005D6D05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5D6D05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0002.0004.0000.0000 Семья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0002.0006.0000.0000 Труд и занятость населения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</w:p>
        </w:tc>
      </w:tr>
      <w:tr w:rsidR="008239E0">
        <w:trPr>
          <w:cantSplit/>
        </w:trPr>
        <w:tc>
          <w:tcPr>
            <w:tcW w:w="7513" w:type="dxa"/>
          </w:tcPr>
          <w:p w:rsidR="008239E0" w:rsidRDefault="00823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239E0" w:rsidRDefault="00823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</w:tbl>
    <w:p w:rsidR="005D6D05" w:rsidRDefault="005D6D05">
      <w:pPr>
        <w:rPr>
          <w:noProof/>
        </w:rPr>
      </w:pPr>
      <w:bookmarkStart w:id="0" w:name="_GoBack"/>
      <w:bookmarkEnd w:id="0"/>
    </w:p>
    <w:p w:rsidR="005D6D05" w:rsidRDefault="005D6D05">
      <w:pPr>
        <w:rPr>
          <w:noProof/>
        </w:rPr>
      </w:pPr>
    </w:p>
    <w:p w:rsidR="005D6D05" w:rsidRDefault="005D6D05">
      <w:pPr>
        <w:rPr>
          <w:noProof/>
        </w:rPr>
      </w:pPr>
    </w:p>
    <w:sectPr w:rsidR="005D6D05" w:rsidSect="006710C5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239E0"/>
    <w:rsid w:val="00407AAE"/>
    <w:rsid w:val="005D6D05"/>
    <w:rsid w:val="006710C5"/>
    <w:rsid w:val="00823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05"/>
  </w:style>
  <w:style w:type="paragraph" w:styleId="1">
    <w:name w:val="heading 1"/>
    <w:basedOn w:val="a"/>
    <w:next w:val="a"/>
    <w:qFormat/>
    <w:rsid w:val="005D6D0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5D6D0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5D6D0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5D6D0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D6D0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5D6D0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5D6D0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5D6D0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D6D0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600-0~4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129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Инна Кромская</dc:creator>
  <cp:keywords/>
  <cp:lastModifiedBy>inet</cp:lastModifiedBy>
  <cp:revision>3</cp:revision>
  <cp:lastPrinted>1601-01-01T00:00:00Z</cp:lastPrinted>
  <dcterms:created xsi:type="dcterms:W3CDTF">2014-07-11T05:20:00Z</dcterms:created>
  <dcterms:modified xsi:type="dcterms:W3CDTF">2014-07-11T05:20:00Z</dcterms:modified>
</cp:coreProperties>
</file>