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EB6" w:rsidRDefault="00AA0B7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76EB6" w:rsidRDefault="00AA0B7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76EB6" w:rsidRDefault="00AA0B7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017E6">
        <w:rPr>
          <w:noProof/>
          <w:sz w:val="24"/>
          <w:lang w:val="en-US"/>
        </w:rPr>
        <w:t>01.01.2025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017E6">
        <w:rPr>
          <w:noProof/>
          <w:sz w:val="24"/>
          <w:lang w:val="en-US"/>
        </w:rPr>
        <w:t>31.01.2025</w:t>
      </w:r>
    </w:p>
    <w:p w:rsidR="00976EB6" w:rsidRDefault="00976EB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76EB6">
        <w:trPr>
          <w:cantSplit/>
          <w:trHeight w:val="225"/>
        </w:trPr>
        <w:tc>
          <w:tcPr>
            <w:tcW w:w="7513" w:type="dxa"/>
            <w:vMerge w:val="restart"/>
          </w:tcPr>
          <w:p w:rsidR="00976EB6" w:rsidRDefault="00976EB6">
            <w:pPr>
              <w:jc w:val="center"/>
              <w:rPr>
                <w:noProof/>
                <w:sz w:val="18"/>
                <w:lang w:val="en-US"/>
              </w:rPr>
            </w:pPr>
          </w:p>
          <w:p w:rsidR="00976EB6" w:rsidRDefault="00AA0B7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76EB6" w:rsidRDefault="00AA0B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76EB6">
        <w:trPr>
          <w:cantSplit/>
          <w:trHeight w:val="437"/>
        </w:trPr>
        <w:tc>
          <w:tcPr>
            <w:tcW w:w="7513" w:type="dxa"/>
            <w:vMerge/>
          </w:tcPr>
          <w:p w:rsidR="00976EB6" w:rsidRDefault="00976EB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76EB6" w:rsidRDefault="00976EB6">
            <w:pPr>
              <w:jc w:val="center"/>
              <w:rPr>
                <w:noProof/>
                <w:sz w:val="18"/>
              </w:rPr>
            </w:pPr>
          </w:p>
        </w:tc>
      </w:tr>
      <w:tr w:rsidR="00976EB6">
        <w:trPr>
          <w:cantSplit/>
        </w:trPr>
        <w:tc>
          <w:tcPr>
            <w:tcW w:w="7513" w:type="dxa"/>
          </w:tcPr>
          <w:p w:rsidR="00976EB6" w:rsidRDefault="00AA0B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76EB6" w:rsidRDefault="00AA0B7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76EB6">
        <w:trPr>
          <w:cantSplit/>
        </w:trPr>
        <w:tc>
          <w:tcPr>
            <w:tcW w:w="7513" w:type="dxa"/>
          </w:tcPr>
          <w:p w:rsidR="00976EB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976EB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017E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017E6" w:rsidRPr="006017E6" w:rsidRDefault="006017E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017E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6017E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017E6" w:rsidRPr="006017E6" w:rsidRDefault="006017E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017E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017E6" w:rsidRPr="006017E6" w:rsidRDefault="006017E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132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017E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017E6" w:rsidRPr="006017E6" w:rsidRDefault="006017E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202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6017E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017E6" w:rsidRPr="006017E6" w:rsidRDefault="006017E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83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017E6" w:rsidRPr="006017E6" w:rsidRDefault="006017E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731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017E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6017E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017E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017E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017E6" w:rsidRDefault="00AA0B7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017E6" w:rsidRPr="006017E6" w:rsidRDefault="006017E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172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6017E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6017E6" w:rsidRPr="006017E6" w:rsidRDefault="006017E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017E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017E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017E6" w:rsidRPr="006017E6" w:rsidRDefault="006017E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5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017E6" w:rsidRPr="006017E6" w:rsidRDefault="006017E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3</w:t>
            </w:r>
            <w:r>
              <w:rPr>
                <w:noProof/>
                <w:sz w:val="18"/>
                <w:lang w:val="en-US"/>
              </w:rPr>
              <w:t>6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017E6" w:rsidRPr="006017E6" w:rsidRDefault="006017E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22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017E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6017E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017E6" w:rsidRPr="006017E6" w:rsidRDefault="006017E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21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6017E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017E6" w:rsidRPr="006017E6" w:rsidRDefault="006017E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6017E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6017E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P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6017E6" w:rsidRDefault="006017E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164</w:t>
            </w:r>
          </w:p>
        </w:tc>
      </w:tr>
      <w:tr w:rsidR="006017E6">
        <w:trPr>
          <w:cantSplit/>
        </w:trPr>
        <w:tc>
          <w:tcPr>
            <w:tcW w:w="7513" w:type="dxa"/>
          </w:tcPr>
          <w:p w:rsidR="006017E6" w:rsidRDefault="006017E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017E6" w:rsidRPr="006017E6" w:rsidRDefault="006017E6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1780</w:t>
            </w:r>
          </w:p>
        </w:tc>
      </w:tr>
    </w:tbl>
    <w:p w:rsidR="00976EB6" w:rsidRDefault="00976EB6">
      <w:pPr>
        <w:rPr>
          <w:noProof/>
        </w:rPr>
      </w:pPr>
    </w:p>
    <w:p w:rsidR="00976EB6" w:rsidRDefault="00976EB6">
      <w:pPr>
        <w:rPr>
          <w:noProof/>
        </w:rPr>
      </w:pPr>
    </w:p>
    <w:p w:rsidR="00976EB6" w:rsidRDefault="00976EB6">
      <w:pPr>
        <w:rPr>
          <w:noProof/>
        </w:rPr>
      </w:pPr>
      <w:bookmarkStart w:id="0" w:name="_GoBack"/>
      <w:bookmarkEnd w:id="0"/>
    </w:p>
    <w:p w:rsidR="006017E6" w:rsidRDefault="00AA0B7D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6017E6">
        <w:rPr>
          <w:noProof/>
          <w:sz w:val="24"/>
        </w:rPr>
        <w:t>Бредихин В.Б.</w:t>
      </w:r>
    </w:p>
    <w:sectPr w:rsidR="006017E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E6"/>
    <w:rsid w:val="006017E6"/>
    <w:rsid w:val="00976EB6"/>
    <w:rsid w:val="00AA0B7D"/>
    <w:rsid w:val="00B5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7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7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7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7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12</TotalTime>
  <Pages>1</Pages>
  <Words>329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Фролова Елена Александровна</dc:creator>
  <cp:lastModifiedBy>User</cp:lastModifiedBy>
  <cp:revision>2</cp:revision>
  <cp:lastPrinted>2025-03-05T14:39:00Z</cp:lastPrinted>
  <dcterms:created xsi:type="dcterms:W3CDTF">2025-03-05T14:27:00Z</dcterms:created>
  <dcterms:modified xsi:type="dcterms:W3CDTF">2025-03-07T07:02:00Z</dcterms:modified>
</cp:coreProperties>
</file>