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9B" w:rsidRDefault="000D6ED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E269B" w:rsidRDefault="000D6ED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E269B" w:rsidRDefault="000D6ED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28.02.2025</w:t>
      </w:r>
    </w:p>
    <w:p w:rsidR="009E269B" w:rsidRDefault="009E269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E269B">
        <w:trPr>
          <w:cantSplit/>
          <w:trHeight w:val="225"/>
        </w:trPr>
        <w:tc>
          <w:tcPr>
            <w:tcW w:w="7513" w:type="dxa"/>
            <w:vMerge w:val="restart"/>
          </w:tcPr>
          <w:p w:rsidR="009E269B" w:rsidRDefault="009E269B">
            <w:pPr>
              <w:jc w:val="center"/>
              <w:rPr>
                <w:noProof/>
                <w:sz w:val="18"/>
                <w:lang w:val="en-US"/>
              </w:rPr>
            </w:pPr>
          </w:p>
          <w:p w:rsidR="009E269B" w:rsidRDefault="000D6ED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E269B" w:rsidRDefault="000D6E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E269B">
        <w:trPr>
          <w:cantSplit/>
          <w:trHeight w:val="437"/>
        </w:trPr>
        <w:tc>
          <w:tcPr>
            <w:tcW w:w="7513" w:type="dxa"/>
            <w:vMerge/>
          </w:tcPr>
          <w:p w:rsidR="009E269B" w:rsidRDefault="009E269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E269B" w:rsidRDefault="009E269B">
            <w:pPr>
              <w:jc w:val="center"/>
              <w:rPr>
                <w:noProof/>
                <w:sz w:val="18"/>
              </w:rPr>
            </w:pPr>
          </w:p>
        </w:tc>
      </w:tr>
      <w:tr w:rsidR="009E269B">
        <w:trPr>
          <w:cantSplit/>
        </w:trPr>
        <w:tc>
          <w:tcPr>
            <w:tcW w:w="7513" w:type="dxa"/>
          </w:tcPr>
          <w:p w:rsidR="009E269B" w:rsidRDefault="000D6E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E269B" w:rsidRDefault="000D6E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E269B">
        <w:trPr>
          <w:cantSplit/>
        </w:trPr>
        <w:tc>
          <w:tcPr>
            <w:tcW w:w="7513" w:type="dxa"/>
          </w:tcPr>
          <w:p w:rsidR="009E269B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9E269B" w:rsidRDefault="000D6E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D6EDA" w:rsidRDefault="000D6E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D6EDA" w:rsidRDefault="000D6E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D6EDA" w:rsidRDefault="000D6E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D6EDA" w:rsidRDefault="00D8782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D6EDA" w:rsidRDefault="00D8782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D6EDA" w:rsidRDefault="00D8782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196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0D6EDA" w:rsidRDefault="000D6E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0D6EDA" w:rsidRDefault="000D6E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D6EDA" w:rsidRDefault="00D8782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177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0D6EDA" w:rsidRDefault="000D6E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D6EDA" w:rsidRDefault="000D6E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D6EDA" w:rsidRDefault="00ED14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173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D6EDA" w:rsidRDefault="00ED14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189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D6EDA" w:rsidRDefault="000D6E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D6EDA" w:rsidRDefault="000D6E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D6EDA" w:rsidRDefault="000D6E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D6EDA" w:rsidRDefault="000D6E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D6EDA" w:rsidRDefault="00ED14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D6EDA" w:rsidRDefault="00D8782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143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0D6EDA" w:rsidRDefault="000D6E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0D6EDA" w:rsidRDefault="000D6E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0003.0008.0086.0558.0099 Несогласие со сведениями, размещаемыми в форме «открытых данных»</w:t>
            </w:r>
          </w:p>
        </w:tc>
        <w:tc>
          <w:tcPr>
            <w:tcW w:w="2268" w:type="dxa"/>
          </w:tcPr>
          <w:p w:rsidR="000D6EDA" w:rsidRDefault="000D6E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0D6EDA" w:rsidRDefault="000D6E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D6EDA" w:rsidRDefault="000D6E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D6EDA" w:rsidRDefault="000D6E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D6EDA" w:rsidRDefault="000D6E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0D6EDA" w:rsidRDefault="00ED14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0D6EDA" w:rsidRDefault="000D6E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D6EDA" w:rsidRDefault="00ED14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D6EDA" w:rsidRDefault="00ED14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0D6EDA" w:rsidRDefault="00ED14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0D6EDA" w:rsidRDefault="00ED14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bookmarkStart w:id="0" w:name="_GoBack"/>
            <w:bookmarkEnd w:id="0"/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0D6EDA" w:rsidRDefault="000D6E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D6EDA" w:rsidRDefault="00D8782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0D6E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0003.0012.0123.0848 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2268" w:type="dxa"/>
          </w:tcPr>
          <w:p w:rsidR="000D6EDA" w:rsidRDefault="000D6E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6EDA">
        <w:trPr>
          <w:cantSplit/>
        </w:trPr>
        <w:tc>
          <w:tcPr>
            <w:tcW w:w="7513" w:type="dxa"/>
          </w:tcPr>
          <w:p w:rsidR="000D6EDA" w:rsidRDefault="00D87820">
            <w:pPr>
              <w:rPr>
                <w:noProof/>
                <w:sz w:val="18"/>
              </w:rPr>
            </w:pPr>
            <w:r w:rsidRPr="00D87820"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0D6EDA" w:rsidRDefault="00D8782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649</w:t>
            </w:r>
          </w:p>
        </w:tc>
      </w:tr>
    </w:tbl>
    <w:p w:rsidR="009E269B" w:rsidRDefault="009E269B">
      <w:pPr>
        <w:rPr>
          <w:noProof/>
        </w:rPr>
      </w:pPr>
    </w:p>
    <w:p w:rsidR="009E269B" w:rsidRDefault="009E269B">
      <w:pPr>
        <w:rPr>
          <w:noProof/>
        </w:rPr>
      </w:pPr>
    </w:p>
    <w:p w:rsidR="009E269B" w:rsidRDefault="009E269B">
      <w:pPr>
        <w:rPr>
          <w:noProof/>
        </w:rPr>
      </w:pPr>
    </w:p>
    <w:p w:rsidR="000D6EDA" w:rsidRDefault="000D6EDA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Бредихин В.Б.</w:t>
      </w:r>
    </w:p>
    <w:sectPr w:rsidR="000D6EDA" w:rsidSect="000D6EDA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DA"/>
    <w:rsid w:val="000D6EDA"/>
    <w:rsid w:val="009E269B"/>
    <w:rsid w:val="00D87820"/>
    <w:rsid w:val="00ED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800-00-507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15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Бредихин Владимир Борисович</dc:creator>
  <cp:lastModifiedBy>Бредихин Владимир Борисович</cp:lastModifiedBy>
  <cp:revision>2</cp:revision>
  <cp:lastPrinted>1900-12-31T21:00:00Z</cp:lastPrinted>
  <dcterms:created xsi:type="dcterms:W3CDTF">2025-04-09T12:27:00Z</dcterms:created>
  <dcterms:modified xsi:type="dcterms:W3CDTF">2025-04-10T13:03:00Z</dcterms:modified>
</cp:coreProperties>
</file>