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DEE" w:rsidRPr="0073585C" w:rsidRDefault="009E3DEE">
      <w:pPr>
        <w:pStyle w:val="ConsPlusTitle"/>
        <w:jc w:val="center"/>
        <w:rPr>
          <w:color w:val="000000"/>
        </w:rPr>
      </w:pPr>
      <w:r w:rsidRPr="0073585C">
        <w:rPr>
          <w:color w:val="000000"/>
        </w:rPr>
        <w:t>КУНГУРСКАЯ ГОРОДСКАЯ ДУМА</w:t>
      </w:r>
    </w:p>
    <w:p w:rsidR="009E3DEE" w:rsidRPr="0073585C" w:rsidRDefault="009E3DEE">
      <w:pPr>
        <w:pStyle w:val="ConsPlusTitle"/>
        <w:jc w:val="center"/>
        <w:rPr>
          <w:color w:val="000000"/>
        </w:rPr>
      </w:pPr>
    </w:p>
    <w:p w:rsidR="009E3DEE" w:rsidRPr="0073585C" w:rsidRDefault="009E3DEE">
      <w:pPr>
        <w:pStyle w:val="ConsPlusTitle"/>
        <w:jc w:val="center"/>
        <w:rPr>
          <w:color w:val="000000"/>
        </w:rPr>
      </w:pPr>
      <w:r w:rsidRPr="0073585C">
        <w:rPr>
          <w:color w:val="000000"/>
        </w:rPr>
        <w:t>РЕШЕНИЕ</w:t>
      </w:r>
    </w:p>
    <w:p w:rsidR="009E3DEE" w:rsidRPr="0073585C" w:rsidRDefault="009E3DEE">
      <w:pPr>
        <w:pStyle w:val="ConsPlusTitle"/>
        <w:jc w:val="center"/>
        <w:rPr>
          <w:color w:val="000000"/>
        </w:rPr>
      </w:pPr>
      <w:r w:rsidRPr="0073585C">
        <w:rPr>
          <w:color w:val="000000"/>
        </w:rPr>
        <w:t>от 2 октября 2008 г. N 126</w:t>
      </w:r>
    </w:p>
    <w:p w:rsidR="009E3DEE" w:rsidRPr="0073585C" w:rsidRDefault="009E3DEE">
      <w:pPr>
        <w:pStyle w:val="ConsPlusTitle"/>
        <w:jc w:val="center"/>
        <w:rPr>
          <w:color w:val="000000"/>
        </w:rPr>
      </w:pPr>
    </w:p>
    <w:p w:rsidR="009E3DEE" w:rsidRPr="0073585C" w:rsidRDefault="009E3DEE">
      <w:pPr>
        <w:pStyle w:val="ConsPlusTitle"/>
        <w:jc w:val="center"/>
        <w:rPr>
          <w:color w:val="000000"/>
        </w:rPr>
      </w:pPr>
      <w:r w:rsidRPr="0073585C">
        <w:rPr>
          <w:color w:val="000000"/>
        </w:rPr>
        <w:t>О ВНЕСЕНИИ ИЗМЕНЕНИЙ И ДОПОЛНЕНИЙ В ПОЛОЖЕНИЕ</w:t>
      </w:r>
    </w:p>
    <w:p w:rsidR="009E3DEE" w:rsidRPr="0073585C" w:rsidRDefault="009E3DEE">
      <w:pPr>
        <w:pStyle w:val="ConsPlusTitle"/>
        <w:jc w:val="center"/>
        <w:rPr>
          <w:color w:val="000000"/>
        </w:rPr>
      </w:pPr>
      <w:r w:rsidRPr="0073585C">
        <w:rPr>
          <w:color w:val="000000"/>
        </w:rPr>
        <w:t>"О НАЛОГООБЛОЖЕНИИ НА ТЕРРИТОРИИ МУНИЦИПАЛЬНОГО</w:t>
      </w:r>
    </w:p>
    <w:p w:rsidR="009E3DEE" w:rsidRPr="0073585C" w:rsidRDefault="009E3DEE">
      <w:pPr>
        <w:pStyle w:val="ConsPlusTitle"/>
        <w:jc w:val="center"/>
        <w:rPr>
          <w:color w:val="000000"/>
        </w:rPr>
      </w:pPr>
      <w:r w:rsidRPr="0073585C">
        <w:rPr>
          <w:color w:val="000000"/>
        </w:rPr>
        <w:t>ОБРАЗОВАНИЯ "ГОРОД КУНГУР"</w:t>
      </w:r>
    </w:p>
    <w:p w:rsidR="009E3DEE" w:rsidRPr="0073585C" w:rsidRDefault="009E3DEE">
      <w:pPr>
        <w:pStyle w:val="ConsPlusNormal"/>
        <w:ind w:firstLine="540"/>
        <w:jc w:val="both"/>
        <w:rPr>
          <w:color w:val="000000"/>
        </w:rPr>
      </w:pPr>
    </w:p>
    <w:p w:rsidR="009E3DEE" w:rsidRPr="0073585C" w:rsidRDefault="009E3DEE">
      <w:pPr>
        <w:pStyle w:val="ConsPlusNormal"/>
        <w:jc w:val="right"/>
        <w:rPr>
          <w:color w:val="000000"/>
        </w:rPr>
      </w:pPr>
      <w:r w:rsidRPr="0073585C">
        <w:rPr>
          <w:color w:val="000000"/>
        </w:rPr>
        <w:t>Принято</w:t>
      </w:r>
    </w:p>
    <w:p w:rsidR="009E3DEE" w:rsidRPr="0073585C" w:rsidRDefault="009E3DEE">
      <w:pPr>
        <w:pStyle w:val="ConsPlusNormal"/>
        <w:jc w:val="right"/>
        <w:rPr>
          <w:color w:val="000000"/>
        </w:rPr>
      </w:pPr>
      <w:r w:rsidRPr="0073585C">
        <w:rPr>
          <w:color w:val="000000"/>
        </w:rPr>
        <w:t>Кунгурской городской Думой</w:t>
      </w:r>
    </w:p>
    <w:p w:rsidR="009E3DEE" w:rsidRPr="0073585C" w:rsidRDefault="009E3DEE">
      <w:pPr>
        <w:pStyle w:val="ConsPlusNormal"/>
        <w:jc w:val="right"/>
        <w:rPr>
          <w:color w:val="000000"/>
        </w:rPr>
      </w:pPr>
      <w:r w:rsidRPr="0073585C">
        <w:rPr>
          <w:color w:val="000000"/>
        </w:rPr>
        <w:t>2 октября 2008 года</w:t>
      </w:r>
    </w:p>
    <w:p w:rsidR="009E3DEE" w:rsidRPr="0073585C" w:rsidRDefault="009E3DEE">
      <w:pPr>
        <w:pStyle w:val="ConsPlusNormal"/>
        <w:ind w:firstLine="540"/>
        <w:jc w:val="both"/>
        <w:rPr>
          <w:color w:val="000000"/>
        </w:rPr>
      </w:pPr>
    </w:p>
    <w:p w:rsidR="009E3DEE" w:rsidRPr="00C54B22" w:rsidRDefault="009E3DEE" w:rsidP="00C54B22">
      <w:pPr>
        <w:pStyle w:val="ConsPlusNormal"/>
        <w:ind w:firstLine="540"/>
        <w:jc w:val="both"/>
        <w:rPr>
          <w:color w:val="000000"/>
        </w:rPr>
      </w:pPr>
      <w:bookmarkStart w:id="0" w:name="_GoBack"/>
      <w:bookmarkEnd w:id="0"/>
      <w:r w:rsidRPr="00C54B22">
        <w:rPr>
          <w:color w:val="000000"/>
        </w:rPr>
        <w:t>В соответствии с Федеральным законом от 22.07.2008 N 155-ФЗ "О внесении изменений в часть вторую Налогового кодекса РФ" Кунгурская городская Дума решила:</w:t>
      </w:r>
    </w:p>
    <w:p w:rsidR="009E3DEE" w:rsidRPr="00C54B22" w:rsidRDefault="009E3DEE" w:rsidP="00C54B22">
      <w:pPr>
        <w:pStyle w:val="ConsPlusNormal"/>
        <w:ind w:firstLine="540"/>
        <w:jc w:val="both"/>
        <w:rPr>
          <w:color w:val="000000"/>
        </w:rPr>
      </w:pPr>
    </w:p>
    <w:p w:rsidR="009E3DEE" w:rsidRPr="00C54B22" w:rsidRDefault="009E3DEE" w:rsidP="00C54B22">
      <w:pPr>
        <w:pStyle w:val="ConsPlusNormal"/>
        <w:ind w:firstLine="540"/>
        <w:jc w:val="both"/>
        <w:rPr>
          <w:color w:val="000000"/>
        </w:rPr>
      </w:pPr>
      <w:r w:rsidRPr="00C54B22">
        <w:rPr>
          <w:color w:val="000000"/>
        </w:rPr>
        <w:t>1. Внести в Положение "О налогообложении на территории муниципального образования "Город Кунгур", утвержденное решением Думы N 377 от 27.03.2003, в главу 8 "Система налогообложения в виде единого налога на вмененный доход для отдельных видов деятельности" следующие изменения:</w:t>
      </w:r>
    </w:p>
    <w:p w:rsidR="009E3DEE" w:rsidRPr="00C54B22" w:rsidRDefault="009E3DEE" w:rsidP="00C54B22">
      <w:pPr>
        <w:pStyle w:val="ConsPlusNormal"/>
        <w:ind w:firstLine="540"/>
        <w:jc w:val="both"/>
        <w:rPr>
          <w:color w:val="000000"/>
        </w:rPr>
      </w:pPr>
      <w:r w:rsidRPr="00C54B22">
        <w:rPr>
          <w:color w:val="000000"/>
        </w:rPr>
        <w:t>1.1. в пункте 1 статьи 8.2 слова "киоски, палатки, лотки и другие" исключить;</w:t>
      </w:r>
    </w:p>
    <w:p w:rsidR="009E3DEE" w:rsidRPr="00C54B22" w:rsidRDefault="009E3DEE" w:rsidP="00C54B22">
      <w:pPr>
        <w:pStyle w:val="ConsPlusNormal"/>
        <w:ind w:firstLine="540"/>
        <w:jc w:val="both"/>
        <w:rPr>
          <w:color w:val="000000"/>
        </w:rPr>
      </w:pPr>
      <w:r w:rsidRPr="00C54B22">
        <w:rPr>
          <w:color w:val="000000"/>
        </w:rPr>
        <w:t>1.2. в пункте 2 статьи 8.2 и в пункте 22 в таблице "Значения корректирующего коэффициента базовой доходности К2, учитывающие совокупность особенностей ведения предпринимательской деятельности по отдельным видам деятельности" слова "(за исключением оказания услуг общественного питания учреждениями образования, здравоохранения и социального обеспечения)" исключить;</w:t>
      </w:r>
    </w:p>
    <w:p w:rsidR="009E3DEE" w:rsidRPr="00C54B22" w:rsidRDefault="009E3DEE" w:rsidP="00C54B22">
      <w:pPr>
        <w:pStyle w:val="ConsPlusNormal"/>
        <w:ind w:firstLine="540"/>
        <w:jc w:val="both"/>
        <w:rPr>
          <w:color w:val="000000"/>
        </w:rPr>
      </w:pPr>
      <w:r w:rsidRPr="00C54B22">
        <w:rPr>
          <w:color w:val="000000"/>
        </w:rPr>
        <w:t>1.3. пункт 6 статьи 8.2 и пункт 18 таблицы "Значения корректирующего коэффициента базовой доходности К2, учитывающие совокупность особенностей ведения предпринимательской деятельности по отдельным видам деятельности" изложить в следующей редакции:</w:t>
      </w:r>
    </w:p>
    <w:p w:rsidR="009E3DEE" w:rsidRPr="00C54B22" w:rsidRDefault="009E3DEE" w:rsidP="00C54B22">
      <w:pPr>
        <w:pStyle w:val="ConsPlusNormal"/>
        <w:ind w:firstLine="540"/>
        <w:jc w:val="both"/>
        <w:rPr>
          <w:color w:val="000000"/>
        </w:rPr>
      </w:pPr>
      <w:r w:rsidRPr="00C54B22">
        <w:rPr>
          <w:color w:val="000000"/>
        </w:rPr>
        <w:t>"Оказание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стоянок)";</w:t>
      </w:r>
    </w:p>
    <w:p w:rsidR="009E3DEE" w:rsidRPr="00C54B22" w:rsidRDefault="009E3DEE" w:rsidP="00C54B22">
      <w:pPr>
        <w:pStyle w:val="ConsPlusNormal"/>
        <w:ind w:firstLine="540"/>
        <w:jc w:val="both"/>
        <w:rPr>
          <w:color w:val="000000"/>
        </w:rPr>
      </w:pPr>
      <w:r w:rsidRPr="00C54B22">
        <w:rPr>
          <w:color w:val="000000"/>
        </w:rPr>
        <w:t>1.4. в пункте 7 статьи 8.2 и в пункте 4 таблицы "Значения корректирующего коэффициента базовой доходности К2, учитывающие совокупность особенностей ведения предпринимательской деятельности по отдельным видам деятельности" слова "изготовление и ремонт мебели" заменить словами "ремонт мебели";</w:t>
      </w:r>
    </w:p>
    <w:p w:rsidR="009E3DEE" w:rsidRPr="00C54B22" w:rsidRDefault="009E3DEE" w:rsidP="00C54B22">
      <w:pPr>
        <w:pStyle w:val="ConsPlusNormal"/>
        <w:ind w:firstLine="540"/>
        <w:jc w:val="both"/>
        <w:rPr>
          <w:color w:val="000000"/>
        </w:rPr>
      </w:pPr>
      <w:r w:rsidRPr="00C54B22">
        <w:rPr>
          <w:color w:val="000000"/>
        </w:rPr>
        <w:t>1.5. пункт 7 статьи 8.2 и пункт 7 таблицы "Значения корректирующего коэффициента базовой доходности К2, учитывающие совокупность особенностей ведения предпринимательской деятельности по отдельным видам деятельности" после слов "ремонт и строительство жилья и других построек" дополнить словами "за исключением строительства индивидуальных домов";</w:t>
      </w:r>
    </w:p>
    <w:p w:rsidR="009E3DEE" w:rsidRPr="00C54B22" w:rsidRDefault="009E3DEE" w:rsidP="00C54B22">
      <w:pPr>
        <w:pStyle w:val="ConsPlusNormal"/>
        <w:ind w:firstLine="540"/>
        <w:jc w:val="both"/>
        <w:rPr>
          <w:color w:val="000000"/>
        </w:rPr>
      </w:pPr>
      <w:r w:rsidRPr="00C54B22">
        <w:rPr>
          <w:color w:val="000000"/>
        </w:rPr>
        <w:t>1.6. пункт 9 статьи 8.2 и пункт 24 таблицы изложить в следующей редакции: "распространение наружной рекламы с использованием рекламных конструкций";</w:t>
      </w:r>
    </w:p>
    <w:p w:rsidR="009E3DEE" w:rsidRPr="00C54B22" w:rsidRDefault="009E3DEE" w:rsidP="00C54B22">
      <w:pPr>
        <w:pStyle w:val="ConsPlusNormal"/>
        <w:ind w:firstLine="540"/>
        <w:jc w:val="both"/>
        <w:rPr>
          <w:color w:val="000000"/>
        </w:rPr>
      </w:pPr>
      <w:r w:rsidRPr="00C54B22">
        <w:rPr>
          <w:color w:val="000000"/>
        </w:rPr>
        <w:t>1.7. пункт 10 ст. 8.2 и пункт 25 таблицы изложить в следующей редакции: "размещение рекламы на транспортных средствах";</w:t>
      </w:r>
    </w:p>
    <w:p w:rsidR="009E3DEE" w:rsidRPr="00C54B22" w:rsidRDefault="009E3DEE" w:rsidP="00C54B22">
      <w:pPr>
        <w:pStyle w:val="ConsPlusNormal"/>
        <w:ind w:firstLine="540"/>
        <w:jc w:val="both"/>
        <w:rPr>
          <w:color w:val="000000"/>
        </w:rPr>
      </w:pPr>
      <w:r w:rsidRPr="00C54B22">
        <w:rPr>
          <w:color w:val="000000"/>
        </w:rPr>
        <w:t>1.8. в пункте 12 статьи 8.2 слова "(прилавков, палаток, ларьков, контейнеров, боксов и других объектов)" исключить;</w:t>
      </w:r>
    </w:p>
    <w:p w:rsidR="009E3DEE" w:rsidRPr="00C54B22" w:rsidRDefault="009E3DEE" w:rsidP="00C54B22">
      <w:pPr>
        <w:pStyle w:val="ConsPlusNormal"/>
        <w:ind w:firstLine="540"/>
        <w:jc w:val="both"/>
        <w:rPr>
          <w:color w:val="000000"/>
        </w:rPr>
      </w:pPr>
      <w:r w:rsidRPr="00C54B22">
        <w:rPr>
          <w:color w:val="000000"/>
        </w:rPr>
        <w:t>1.9. пункт 13 статьи 8.2 изложить в следующей редакции:</w:t>
      </w:r>
    </w:p>
    <w:p w:rsidR="009E3DEE" w:rsidRPr="00C54B22" w:rsidRDefault="009E3DEE" w:rsidP="00C54B22">
      <w:pPr>
        <w:pStyle w:val="ConsPlusNormal"/>
        <w:ind w:firstLine="540"/>
        <w:jc w:val="both"/>
        <w:rPr>
          <w:color w:val="000000"/>
        </w:rPr>
      </w:pPr>
      <w:r w:rsidRPr="00C54B22">
        <w:rPr>
          <w:color w:val="000000"/>
        </w:rPr>
        <w:t>"13) оказание услуг по передаче во временное владение и(или)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питания";</w:t>
      </w:r>
    </w:p>
    <w:p w:rsidR="009E3DEE" w:rsidRPr="00C54B22" w:rsidRDefault="009E3DEE" w:rsidP="00C54B22">
      <w:pPr>
        <w:pStyle w:val="ConsPlusNormal"/>
        <w:ind w:firstLine="540"/>
        <w:jc w:val="both"/>
        <w:rPr>
          <w:color w:val="000000"/>
        </w:rPr>
      </w:pPr>
      <w:r w:rsidRPr="00C54B22">
        <w:rPr>
          <w:color w:val="000000"/>
        </w:rPr>
        <w:t>1.10. пункты 27, 28, 29 и 30 таблицы изложить в следующей редакции:</w:t>
      </w:r>
    </w:p>
    <w:p w:rsidR="009E3DEE" w:rsidRPr="00C54B22" w:rsidRDefault="009E3DEE" w:rsidP="00C54B22">
      <w:pPr>
        <w:pStyle w:val="ConsPlusNormal"/>
        <w:ind w:firstLine="540"/>
        <w:jc w:val="both"/>
        <w:rPr>
          <w:color w:val="000000"/>
        </w:rPr>
      </w:pPr>
      <w:r w:rsidRPr="00C54B22">
        <w:rPr>
          <w:color w:val="000000"/>
        </w:rPr>
        <w:t xml:space="preserve">"27. Оказание услуг по передаче во временное владение и(или)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</w:t>
      </w:r>
      <w:smartTag w:uri="urn:schemas-microsoft-com:office:smarttags" w:element="metricconverter">
        <w:smartTagPr>
          <w:attr w:name="ProductID" w:val="10 кв. м"/>
        </w:smartTagPr>
        <w:r w:rsidRPr="00C54B22">
          <w:rPr>
            <w:color w:val="000000"/>
          </w:rPr>
          <w:t>5 кв. м</w:t>
        </w:r>
      </w:smartTag>
      <w:r w:rsidRPr="00C54B22">
        <w:rPr>
          <w:color w:val="000000"/>
        </w:rPr>
        <w:t>.</w:t>
      </w:r>
    </w:p>
    <w:p w:rsidR="009E3DEE" w:rsidRPr="00C54B22" w:rsidRDefault="009E3DEE" w:rsidP="00C54B22">
      <w:pPr>
        <w:pStyle w:val="ConsPlusNormal"/>
        <w:ind w:firstLine="540"/>
        <w:jc w:val="both"/>
        <w:rPr>
          <w:color w:val="000000"/>
        </w:rPr>
      </w:pPr>
      <w:r w:rsidRPr="00C54B22">
        <w:rPr>
          <w:color w:val="000000"/>
        </w:rPr>
        <w:t xml:space="preserve">28. Оказание услуг по передаче во временное владение и(или)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</w:t>
      </w:r>
      <w:smartTag w:uri="urn:schemas-microsoft-com:office:smarttags" w:element="metricconverter">
        <w:smartTagPr>
          <w:attr w:name="ProductID" w:val="10 кв. м"/>
        </w:smartTagPr>
        <w:r w:rsidRPr="00C54B22">
          <w:rPr>
            <w:color w:val="000000"/>
          </w:rPr>
          <w:t>5 кв. м</w:t>
        </w:r>
      </w:smartTag>
      <w:r w:rsidRPr="00C54B22">
        <w:rPr>
          <w:color w:val="000000"/>
        </w:rPr>
        <w:t>.</w:t>
      </w:r>
    </w:p>
    <w:p w:rsidR="009E3DEE" w:rsidRPr="00C54B22" w:rsidRDefault="009E3DEE" w:rsidP="00C54B22">
      <w:pPr>
        <w:pStyle w:val="ConsPlusNormal"/>
        <w:ind w:firstLine="540"/>
        <w:jc w:val="both"/>
        <w:rPr>
          <w:color w:val="000000"/>
        </w:rPr>
      </w:pPr>
      <w:r w:rsidRPr="00C54B22">
        <w:rPr>
          <w:color w:val="000000"/>
        </w:rPr>
        <w:t xml:space="preserve">29. Оказание услуг по передаче во временное владение и(или)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</w:t>
      </w:r>
      <w:smartTag w:uri="urn:schemas-microsoft-com:office:smarttags" w:element="metricconverter">
        <w:smartTagPr>
          <w:attr w:name="ProductID" w:val="10 кв. м"/>
        </w:smartTagPr>
        <w:r w:rsidRPr="00C54B22">
          <w:rPr>
            <w:color w:val="000000"/>
          </w:rPr>
          <w:t>10 кв. м</w:t>
        </w:r>
      </w:smartTag>
      <w:r w:rsidRPr="00C54B22">
        <w:rPr>
          <w:color w:val="000000"/>
        </w:rPr>
        <w:t>.</w:t>
      </w:r>
    </w:p>
    <w:p w:rsidR="009E3DEE" w:rsidRPr="00C54B22" w:rsidRDefault="009E3DEE" w:rsidP="00C54B22">
      <w:pPr>
        <w:pStyle w:val="ConsPlusNormal"/>
        <w:ind w:firstLine="540"/>
        <w:jc w:val="both"/>
        <w:rPr>
          <w:color w:val="000000"/>
        </w:rPr>
      </w:pPr>
      <w:r w:rsidRPr="00C54B22">
        <w:rPr>
          <w:color w:val="000000"/>
        </w:rPr>
        <w:t xml:space="preserve">30. Оказание услуг по передаче во временное владение и(или)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</w:t>
      </w:r>
      <w:smartTag w:uri="urn:schemas-microsoft-com:office:smarttags" w:element="metricconverter">
        <w:smartTagPr>
          <w:attr w:name="ProductID" w:val="10 кв. м"/>
        </w:smartTagPr>
        <w:r w:rsidRPr="00C54B22">
          <w:rPr>
            <w:color w:val="000000"/>
          </w:rPr>
          <w:t>10 кв. м</w:t>
        </w:r>
      </w:smartTag>
      <w:r w:rsidRPr="00C54B22">
        <w:rPr>
          <w:color w:val="000000"/>
        </w:rPr>
        <w:t>";</w:t>
      </w:r>
    </w:p>
    <w:p w:rsidR="009E3DEE" w:rsidRPr="00C54B22" w:rsidRDefault="009E3DEE" w:rsidP="00C54B22">
      <w:pPr>
        <w:pStyle w:val="ConsPlusNormal"/>
        <w:ind w:firstLine="540"/>
        <w:jc w:val="both"/>
        <w:rPr>
          <w:color w:val="000000"/>
        </w:rPr>
      </w:pPr>
      <w:r w:rsidRPr="00C54B22">
        <w:rPr>
          <w:color w:val="000000"/>
        </w:rPr>
        <w:t>1.11. пункт 4 статьи 8.3 признать утратившим силу и пункты 5 и 6 считать 4 и 5.</w:t>
      </w:r>
    </w:p>
    <w:p w:rsidR="009E3DEE" w:rsidRPr="00C54B22" w:rsidRDefault="009E3DEE" w:rsidP="00C54B22">
      <w:pPr>
        <w:pStyle w:val="ConsPlusNormal"/>
        <w:ind w:firstLine="540"/>
        <w:jc w:val="both"/>
        <w:rPr>
          <w:color w:val="000000"/>
        </w:rPr>
      </w:pPr>
      <w:r w:rsidRPr="00C54B22">
        <w:rPr>
          <w:color w:val="000000"/>
        </w:rPr>
        <w:t>2. Настоящее решение вступает в силу с 1 января 2009 года.</w:t>
      </w:r>
    </w:p>
    <w:p w:rsidR="009E3DEE" w:rsidRPr="00C54B22" w:rsidRDefault="009E3DEE" w:rsidP="00C54B22">
      <w:pPr>
        <w:pStyle w:val="ConsPlusNormal"/>
        <w:ind w:firstLine="540"/>
        <w:jc w:val="both"/>
        <w:rPr>
          <w:color w:val="000000"/>
        </w:rPr>
      </w:pPr>
      <w:r w:rsidRPr="00C54B22">
        <w:rPr>
          <w:color w:val="000000"/>
        </w:rPr>
        <w:t>3. Настоящее решение опубликовать в газете "Искра".</w:t>
      </w:r>
    </w:p>
    <w:p w:rsidR="009E3DEE" w:rsidRPr="00C54B22" w:rsidRDefault="009E3DEE" w:rsidP="00C54B22">
      <w:pPr>
        <w:pStyle w:val="ConsPlusNormal"/>
        <w:ind w:firstLine="540"/>
        <w:jc w:val="both"/>
        <w:rPr>
          <w:color w:val="000000"/>
        </w:rPr>
      </w:pPr>
      <w:r w:rsidRPr="00C54B22">
        <w:rPr>
          <w:color w:val="000000"/>
        </w:rPr>
        <w:t>4. Контроль исполнения решения возложить на комитет по бюджету и налоговой политике (Серебренникова В.Г.).</w:t>
      </w:r>
    </w:p>
    <w:p w:rsidR="009E3DEE" w:rsidRPr="003C5217" w:rsidRDefault="009E3DEE">
      <w:pPr>
        <w:pStyle w:val="ConsPlusNormal"/>
        <w:jc w:val="right"/>
        <w:rPr>
          <w:i/>
          <w:color w:val="000000"/>
        </w:rPr>
      </w:pPr>
      <w:r w:rsidRPr="003C5217">
        <w:rPr>
          <w:i/>
          <w:color w:val="000000"/>
        </w:rPr>
        <w:t xml:space="preserve">Глава </w:t>
      </w:r>
    </w:p>
    <w:p w:rsidR="009E3DEE" w:rsidRPr="003C5217" w:rsidRDefault="009E3DEE">
      <w:pPr>
        <w:pStyle w:val="ConsPlusNormal"/>
        <w:jc w:val="right"/>
        <w:rPr>
          <w:i/>
          <w:color w:val="000000"/>
        </w:rPr>
      </w:pPr>
      <w:r w:rsidRPr="003C5217">
        <w:rPr>
          <w:i/>
          <w:color w:val="000000"/>
        </w:rPr>
        <w:t>города Кунгура</w:t>
      </w:r>
    </w:p>
    <w:p w:rsidR="009E3DEE" w:rsidRPr="0073585C" w:rsidRDefault="009E3DEE">
      <w:pPr>
        <w:pStyle w:val="ConsPlusNormal"/>
        <w:jc w:val="right"/>
        <w:rPr>
          <w:color w:val="000000"/>
        </w:rPr>
      </w:pPr>
      <w:r w:rsidRPr="003C5217">
        <w:rPr>
          <w:i/>
          <w:color w:val="000000"/>
        </w:rPr>
        <w:t>Р.А.КОКШАРОВ</w:t>
      </w:r>
    </w:p>
    <w:p w:rsidR="009E3DEE" w:rsidRPr="0073585C" w:rsidRDefault="009E3DEE">
      <w:pPr>
        <w:pStyle w:val="ConsPlusNormal"/>
        <w:rPr>
          <w:color w:val="000000"/>
        </w:rPr>
      </w:pPr>
      <w:r w:rsidRPr="0073585C">
        <w:rPr>
          <w:color w:val="000000"/>
        </w:rPr>
        <w:t>05.10.2008</w:t>
      </w:r>
    </w:p>
    <w:p w:rsidR="009E3DEE" w:rsidRPr="0073585C" w:rsidRDefault="009E3DEE">
      <w:pPr>
        <w:pStyle w:val="ConsPlusNormal"/>
        <w:ind w:firstLine="540"/>
        <w:jc w:val="both"/>
        <w:rPr>
          <w:color w:val="000000"/>
        </w:rPr>
      </w:pPr>
    </w:p>
    <w:sectPr w:rsidR="009E3DEE" w:rsidRPr="0073585C" w:rsidSect="00426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2713"/>
    <w:rsid w:val="00112713"/>
    <w:rsid w:val="003C5217"/>
    <w:rsid w:val="00426BD7"/>
    <w:rsid w:val="004F7722"/>
    <w:rsid w:val="006836AE"/>
    <w:rsid w:val="0073585C"/>
    <w:rsid w:val="007C2BE9"/>
    <w:rsid w:val="00896F83"/>
    <w:rsid w:val="009A3372"/>
    <w:rsid w:val="009C0CA6"/>
    <w:rsid w:val="009E3DEE"/>
    <w:rsid w:val="00C54B22"/>
    <w:rsid w:val="00CA0C94"/>
    <w:rsid w:val="00D27F1F"/>
    <w:rsid w:val="00D90ABA"/>
    <w:rsid w:val="00E02608"/>
    <w:rsid w:val="00F17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F1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12713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112713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112713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676</Words>
  <Characters>3855</Characters>
  <Application>Microsoft Office Outlook</Application>
  <DocSecurity>0</DocSecurity>
  <Lines>0</Lines>
  <Paragraphs>0</Paragraphs>
  <ScaleCrop>false</ScaleCrop>
  <Company>UFNS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5900-03-209</dc:creator>
  <cp:keywords/>
  <dc:description/>
  <cp:lastModifiedBy>Sna</cp:lastModifiedBy>
  <cp:revision>5</cp:revision>
  <dcterms:created xsi:type="dcterms:W3CDTF">2016-07-19T04:51:00Z</dcterms:created>
  <dcterms:modified xsi:type="dcterms:W3CDTF">2016-10-28T06:05:00Z</dcterms:modified>
</cp:coreProperties>
</file>