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414" w:rsidRPr="00063340" w:rsidRDefault="008F7414" w:rsidP="00063340">
      <w:pPr>
        <w:pStyle w:val="ConsPlusTitle"/>
        <w:jc w:val="center"/>
        <w:rPr>
          <w:color w:val="000000"/>
        </w:rPr>
      </w:pPr>
      <w:r w:rsidRPr="00063340">
        <w:rPr>
          <w:color w:val="000000"/>
        </w:rPr>
        <w:t>ЗЕМСКОЕ СОБРАНИЕ ПЕРМСКОГО РАЙОНА</w:t>
      </w:r>
    </w:p>
    <w:p w:rsidR="008F7414" w:rsidRPr="00063340" w:rsidRDefault="008F7414">
      <w:pPr>
        <w:pStyle w:val="ConsPlusTitle"/>
        <w:jc w:val="center"/>
        <w:rPr>
          <w:color w:val="000000"/>
        </w:rPr>
      </w:pPr>
    </w:p>
    <w:p w:rsidR="008F7414" w:rsidRPr="00063340" w:rsidRDefault="008F7414">
      <w:pPr>
        <w:pStyle w:val="ConsPlusTitle"/>
        <w:jc w:val="center"/>
        <w:rPr>
          <w:color w:val="000000"/>
        </w:rPr>
      </w:pPr>
      <w:r w:rsidRPr="00063340">
        <w:rPr>
          <w:color w:val="000000"/>
        </w:rPr>
        <w:t>РЕШЕНИЕ</w:t>
      </w:r>
    </w:p>
    <w:p w:rsidR="008F7414" w:rsidRPr="00063340" w:rsidRDefault="008F7414">
      <w:pPr>
        <w:pStyle w:val="ConsPlusTitle"/>
        <w:jc w:val="center"/>
        <w:rPr>
          <w:color w:val="000000"/>
        </w:rPr>
      </w:pPr>
      <w:r w:rsidRPr="00063340">
        <w:rPr>
          <w:color w:val="000000"/>
        </w:rPr>
        <w:t>от 25 августа 2005 г. N 199</w:t>
      </w:r>
    </w:p>
    <w:p w:rsidR="008F7414" w:rsidRPr="00063340" w:rsidRDefault="008F7414">
      <w:pPr>
        <w:pStyle w:val="ConsPlusTitle"/>
        <w:jc w:val="center"/>
        <w:rPr>
          <w:color w:val="000000"/>
        </w:rPr>
      </w:pPr>
    </w:p>
    <w:p w:rsidR="008F7414" w:rsidRPr="00063340" w:rsidRDefault="008F7414">
      <w:pPr>
        <w:pStyle w:val="ConsPlusTitle"/>
        <w:jc w:val="center"/>
        <w:rPr>
          <w:color w:val="000000"/>
        </w:rPr>
      </w:pPr>
      <w:r w:rsidRPr="00063340">
        <w:rPr>
          <w:color w:val="000000"/>
        </w:rPr>
        <w:t>О ВВЕДЕНИИ СИСТЕМЫ НАЛОГООБЛОЖЕНИЯ В ВИДЕ ЕДИНОГО НАЛОГА</w:t>
      </w:r>
    </w:p>
    <w:p w:rsidR="008F7414" w:rsidRPr="00063340" w:rsidRDefault="008F7414">
      <w:pPr>
        <w:pStyle w:val="ConsPlusTitle"/>
        <w:jc w:val="center"/>
        <w:rPr>
          <w:color w:val="000000"/>
        </w:rPr>
      </w:pPr>
      <w:r w:rsidRPr="00063340">
        <w:rPr>
          <w:color w:val="000000"/>
        </w:rPr>
        <w:t>НА ВМЕНЕННЫЙ ДОХОД ДЛЯ ОТДЕЛЬНЫХ ВИДОВ ДЕЯТЕЛЬНОСТИ</w:t>
      </w:r>
    </w:p>
    <w:p w:rsidR="008F7414" w:rsidRPr="00063340" w:rsidRDefault="008F7414">
      <w:pPr>
        <w:pStyle w:val="ConsPlusNormal"/>
        <w:jc w:val="center"/>
        <w:rPr>
          <w:color w:val="000000"/>
        </w:rPr>
      </w:pPr>
      <w:r w:rsidRPr="00063340">
        <w:rPr>
          <w:color w:val="000000"/>
        </w:rPr>
        <w:t>Список изменяющих документов</w:t>
      </w:r>
    </w:p>
    <w:p w:rsidR="008F7414" w:rsidRPr="00061CC1" w:rsidRDefault="008F7414" w:rsidP="00061CC1">
      <w:pPr>
        <w:pStyle w:val="ConsPlusNormal"/>
        <w:jc w:val="center"/>
        <w:rPr>
          <w:color w:val="000000"/>
        </w:rPr>
      </w:pPr>
      <w:r w:rsidRPr="00061CC1">
        <w:rPr>
          <w:color w:val="000000"/>
        </w:rPr>
        <w:t>(в ред. решения Земского Собрания Пермского района</w:t>
      </w:r>
    </w:p>
    <w:p w:rsidR="008F7414" w:rsidRPr="00061CC1" w:rsidRDefault="008F7414" w:rsidP="00061CC1">
      <w:pPr>
        <w:pStyle w:val="ConsPlusNormal"/>
        <w:jc w:val="center"/>
        <w:rPr>
          <w:color w:val="000000"/>
        </w:rPr>
      </w:pPr>
      <w:r w:rsidRPr="00061CC1">
        <w:rPr>
          <w:color w:val="000000"/>
        </w:rPr>
        <w:t>от 13.10.2005 N 225,</w:t>
      </w:r>
    </w:p>
    <w:p w:rsidR="008F7414" w:rsidRPr="00061CC1" w:rsidRDefault="008F7414" w:rsidP="00061CC1">
      <w:pPr>
        <w:pStyle w:val="ConsPlusNormal"/>
        <w:jc w:val="center"/>
        <w:rPr>
          <w:color w:val="000000"/>
        </w:rPr>
      </w:pPr>
      <w:r w:rsidRPr="00061CC1">
        <w:rPr>
          <w:color w:val="000000"/>
        </w:rPr>
        <w:t>решений Земского Собрания Пермского</w:t>
      </w:r>
    </w:p>
    <w:p w:rsidR="008F7414" w:rsidRPr="00061CC1" w:rsidRDefault="008F7414" w:rsidP="00061CC1">
      <w:pPr>
        <w:pStyle w:val="ConsPlusNormal"/>
        <w:jc w:val="center"/>
        <w:rPr>
          <w:color w:val="000000"/>
        </w:rPr>
      </w:pPr>
      <w:r w:rsidRPr="00061CC1">
        <w:rPr>
          <w:color w:val="000000"/>
        </w:rPr>
        <w:t>муниципального района от 23.03.2006 N 310,</w:t>
      </w:r>
    </w:p>
    <w:p w:rsidR="008F7414" w:rsidRPr="00061CC1" w:rsidRDefault="008F7414" w:rsidP="00061CC1">
      <w:pPr>
        <w:pStyle w:val="ConsPlusNormal"/>
        <w:jc w:val="center"/>
        <w:rPr>
          <w:color w:val="000000"/>
        </w:rPr>
      </w:pPr>
      <w:r w:rsidRPr="00061CC1">
        <w:rPr>
          <w:color w:val="000000"/>
        </w:rPr>
        <w:t>от 12.10.2007 N 585/1)</w:t>
      </w:r>
    </w:p>
    <w:p w:rsidR="008F7414" w:rsidRPr="00063340" w:rsidRDefault="008F7414">
      <w:pPr>
        <w:pStyle w:val="ConsPlusNormal"/>
        <w:jc w:val="center"/>
        <w:rPr>
          <w:color w:val="000000"/>
        </w:rPr>
      </w:pPr>
    </w:p>
    <w:p w:rsidR="008F7414" w:rsidRPr="00061CC1" w:rsidRDefault="008F7414" w:rsidP="00061CC1">
      <w:pPr>
        <w:pStyle w:val="ConsPlusNormal"/>
        <w:ind w:firstLine="540"/>
        <w:jc w:val="both"/>
        <w:rPr>
          <w:color w:val="000000"/>
        </w:rPr>
      </w:pPr>
      <w:r w:rsidRPr="00061CC1">
        <w:rPr>
          <w:color w:val="000000"/>
        </w:rPr>
        <w:t>В соответствии с главой 26.3 части второй Налогового кодекса Российской Федерации и федеральными законами от 29.07.2004 N 95-ФЗ "О внесении изменений в части первую и вторую Налогового кодекса Российской Федерации и о признании утратившими силу некоторых законодательных актов (положений законодательных актов) Российской Федерации о налогах и сборах", от 21.07.2005 N 101-ФЗ "О внесении изменений в главы 26.2 и 26.3 части второй Налогового кодекса Российской Федерации и некоторые законодательные акты Российской Федерации о налогах и сборах, а также о признании утратившими силу отдельных положений законодательных актов Российской Федерации" Земское Собрание решает:</w:t>
      </w:r>
    </w:p>
    <w:p w:rsidR="008F7414" w:rsidRPr="00061CC1" w:rsidRDefault="008F7414" w:rsidP="00061CC1">
      <w:pPr>
        <w:pStyle w:val="ConsPlusNormal"/>
        <w:ind w:firstLine="540"/>
        <w:jc w:val="both"/>
        <w:rPr>
          <w:color w:val="000000"/>
        </w:rPr>
      </w:pPr>
    </w:p>
    <w:p w:rsidR="008F7414" w:rsidRPr="00061CC1" w:rsidRDefault="008F7414" w:rsidP="00061CC1">
      <w:pPr>
        <w:pStyle w:val="ConsPlusNormal"/>
        <w:ind w:firstLine="540"/>
        <w:jc w:val="both"/>
        <w:rPr>
          <w:color w:val="000000"/>
        </w:rPr>
      </w:pPr>
      <w:r w:rsidRPr="00061CC1">
        <w:rPr>
          <w:color w:val="000000"/>
        </w:rPr>
        <w:t>1. Ввести на территории муниципального образования "Пермский муниципальный район" систему налогообложения в виде единого налога на вмененный доход для отдельных видов деятельности в соответствии с Налоговым кодексом Российской Федерации и настоящим решением.</w:t>
      </w:r>
    </w:p>
    <w:p w:rsidR="008F7414" w:rsidRPr="00061CC1" w:rsidRDefault="008F7414" w:rsidP="00061CC1">
      <w:pPr>
        <w:pStyle w:val="ConsPlusNormal"/>
        <w:ind w:firstLine="540"/>
        <w:jc w:val="both"/>
        <w:rPr>
          <w:color w:val="000000"/>
        </w:rPr>
      </w:pPr>
      <w:r w:rsidRPr="00061CC1">
        <w:rPr>
          <w:color w:val="000000"/>
        </w:rPr>
        <w:t>2. Система налогообложения в виде единого налога на вмененный доход для отдельных видов деятельности (далее в настоящем решении - единый налог) вводится в отношении следующих видов предпринимательской деятельности:</w:t>
      </w:r>
    </w:p>
    <w:p w:rsidR="008F7414" w:rsidRPr="00061CC1" w:rsidRDefault="008F7414" w:rsidP="00061CC1">
      <w:pPr>
        <w:pStyle w:val="ConsPlusNormal"/>
        <w:ind w:firstLine="540"/>
        <w:jc w:val="both"/>
        <w:rPr>
          <w:color w:val="000000"/>
        </w:rPr>
      </w:pPr>
      <w:r w:rsidRPr="00061CC1">
        <w:rPr>
          <w:color w:val="000000"/>
        </w:rPr>
        <w:t>1)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w:t>
      </w:r>
    </w:p>
    <w:p w:rsidR="008F7414" w:rsidRPr="00061CC1" w:rsidRDefault="008F7414" w:rsidP="00061CC1">
      <w:pPr>
        <w:pStyle w:val="ConsPlusNormal"/>
        <w:ind w:firstLine="540"/>
        <w:jc w:val="both"/>
        <w:rPr>
          <w:color w:val="000000"/>
        </w:rPr>
      </w:pPr>
      <w:r w:rsidRPr="00061CC1">
        <w:rPr>
          <w:color w:val="000000"/>
        </w:rPr>
        <w:t>Розничная торговля, осуществляемая через магазины и павильоны с площадью торгового зала более 150 квадратных метров по каждому объекту организации торговли, признается видом предпринимательской деятельности, в отношении которого единый налог не применяется;</w:t>
      </w:r>
    </w:p>
    <w:p w:rsidR="008F7414" w:rsidRPr="00061CC1" w:rsidRDefault="008F7414" w:rsidP="00061CC1">
      <w:pPr>
        <w:pStyle w:val="ConsPlusNormal"/>
        <w:ind w:firstLine="540"/>
        <w:jc w:val="both"/>
        <w:rPr>
          <w:color w:val="000000"/>
        </w:rPr>
      </w:pPr>
      <w:r w:rsidRPr="00061CC1">
        <w:rPr>
          <w:color w:val="000000"/>
        </w:rPr>
        <w:t>2) розничной торговли, осуществляемой через киоски, палатки, лотки и другие объекты стационарной торговой сети, не имеющей торговых залов, а также объекты нестационарной торговой сети;</w:t>
      </w:r>
    </w:p>
    <w:p w:rsidR="008F7414" w:rsidRPr="00061CC1" w:rsidRDefault="008F7414" w:rsidP="00061CC1">
      <w:pPr>
        <w:pStyle w:val="ConsPlusNormal"/>
        <w:ind w:firstLine="540"/>
        <w:jc w:val="both"/>
        <w:rPr>
          <w:color w:val="000000"/>
        </w:rPr>
      </w:pPr>
      <w:r w:rsidRPr="00061CC1">
        <w:rPr>
          <w:color w:val="000000"/>
        </w:rPr>
        <w:t>3) оказания услуг общественного питания, осуществляемых через объекты организации общественного питания с площадью зала обслуживания посетителей по каждому объекту организации общественного питания не более 150 квадратных метров.</w:t>
      </w:r>
    </w:p>
    <w:p w:rsidR="008F7414" w:rsidRPr="00061CC1" w:rsidRDefault="008F7414" w:rsidP="00061CC1">
      <w:pPr>
        <w:pStyle w:val="ConsPlusNormal"/>
        <w:ind w:firstLine="540"/>
        <w:jc w:val="both"/>
        <w:rPr>
          <w:color w:val="000000"/>
        </w:rPr>
      </w:pPr>
      <w:r w:rsidRPr="00061CC1">
        <w:rPr>
          <w:color w:val="000000"/>
        </w:rPr>
        <w:t>Оказание услуг общественного питания,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 признается видом предпринимательской деятельности, в отношении которого единый налог не применяется;</w:t>
      </w:r>
    </w:p>
    <w:p w:rsidR="008F7414" w:rsidRPr="00061CC1" w:rsidRDefault="008F7414" w:rsidP="00061CC1">
      <w:pPr>
        <w:pStyle w:val="ConsPlusNormal"/>
        <w:ind w:firstLine="540"/>
        <w:jc w:val="both"/>
        <w:rPr>
          <w:color w:val="000000"/>
        </w:rPr>
      </w:pPr>
      <w:r w:rsidRPr="00061CC1">
        <w:rPr>
          <w:color w:val="000000"/>
        </w:rPr>
        <w:t>4) оказания услуг общественного питания, не имеющие зала обслуживания посетителей;</w:t>
      </w:r>
    </w:p>
    <w:p w:rsidR="008F7414" w:rsidRPr="00061CC1" w:rsidRDefault="008F7414" w:rsidP="00061CC1">
      <w:pPr>
        <w:pStyle w:val="ConsPlusNormal"/>
        <w:ind w:firstLine="540"/>
        <w:jc w:val="both"/>
        <w:rPr>
          <w:color w:val="000000"/>
        </w:rPr>
      </w:pPr>
      <w:r w:rsidRPr="00061CC1">
        <w:rPr>
          <w:color w:val="000000"/>
        </w:rPr>
        <w:t>5)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8F7414" w:rsidRPr="00061CC1" w:rsidRDefault="008F7414" w:rsidP="00061CC1">
      <w:pPr>
        <w:pStyle w:val="ConsPlusNormal"/>
        <w:ind w:firstLine="540"/>
        <w:jc w:val="both"/>
        <w:rPr>
          <w:color w:val="000000"/>
        </w:rPr>
      </w:pPr>
      <w:r w:rsidRPr="00061CC1">
        <w:rPr>
          <w:color w:val="000000"/>
        </w:rPr>
        <w:t>6) оказания услуг по ремонту, техническому обслуживанию и мойке автотранспортных средств;</w:t>
      </w:r>
    </w:p>
    <w:p w:rsidR="008F7414" w:rsidRPr="00061CC1" w:rsidRDefault="008F7414" w:rsidP="00061CC1">
      <w:pPr>
        <w:pStyle w:val="ConsPlusNormal"/>
        <w:ind w:firstLine="540"/>
        <w:jc w:val="both"/>
        <w:rPr>
          <w:color w:val="000000"/>
        </w:rPr>
      </w:pPr>
      <w:r w:rsidRPr="00061CC1">
        <w:rPr>
          <w:color w:val="000000"/>
        </w:rPr>
        <w:t>7) оказания услуг по хранению автотранспортных средств на платных стоянках;</w:t>
      </w:r>
    </w:p>
    <w:p w:rsidR="008F7414" w:rsidRPr="00061CC1" w:rsidRDefault="008F7414" w:rsidP="00061CC1">
      <w:pPr>
        <w:pStyle w:val="ConsPlusNormal"/>
        <w:ind w:firstLine="540"/>
        <w:jc w:val="both"/>
        <w:rPr>
          <w:color w:val="000000"/>
        </w:rPr>
      </w:pPr>
      <w:r w:rsidRPr="00061CC1">
        <w:rPr>
          <w:color w:val="000000"/>
        </w:rPr>
        <w:t>8) оказания бытовых услуг:</w:t>
      </w:r>
    </w:p>
    <w:p w:rsidR="008F7414" w:rsidRPr="00061CC1" w:rsidRDefault="008F7414" w:rsidP="00061CC1">
      <w:pPr>
        <w:pStyle w:val="ConsPlusNormal"/>
        <w:ind w:firstLine="540"/>
        <w:jc w:val="both"/>
        <w:rPr>
          <w:color w:val="000000"/>
        </w:rPr>
      </w:pPr>
      <w:r w:rsidRPr="00061CC1">
        <w:rPr>
          <w:color w:val="000000"/>
        </w:rPr>
        <w:t>(в ред. решения Земского Собрания Пермского муниципального района от 23.03.2006 N 310)</w:t>
      </w:r>
    </w:p>
    <w:p w:rsidR="008F7414" w:rsidRPr="00061CC1" w:rsidRDefault="008F7414" w:rsidP="00061CC1">
      <w:pPr>
        <w:pStyle w:val="ConsPlusNormal"/>
        <w:ind w:firstLine="540"/>
        <w:jc w:val="both"/>
        <w:rPr>
          <w:color w:val="000000"/>
        </w:rPr>
      </w:pPr>
      <w:r w:rsidRPr="00061CC1">
        <w:rPr>
          <w:color w:val="000000"/>
        </w:rPr>
        <w:t>- парикмахерских услуг;</w:t>
      </w:r>
    </w:p>
    <w:p w:rsidR="008F7414" w:rsidRPr="00061CC1" w:rsidRDefault="008F7414" w:rsidP="00061CC1">
      <w:pPr>
        <w:pStyle w:val="ConsPlusNormal"/>
        <w:ind w:firstLine="540"/>
        <w:jc w:val="both"/>
        <w:rPr>
          <w:color w:val="000000"/>
        </w:rPr>
      </w:pPr>
      <w:r w:rsidRPr="00061CC1">
        <w:rPr>
          <w:color w:val="000000"/>
        </w:rPr>
        <w:t>- ремонта бытовой техники;</w:t>
      </w:r>
    </w:p>
    <w:p w:rsidR="008F7414" w:rsidRPr="00061CC1" w:rsidRDefault="008F7414" w:rsidP="00061CC1">
      <w:pPr>
        <w:pStyle w:val="ConsPlusNormal"/>
        <w:ind w:firstLine="540"/>
        <w:jc w:val="both"/>
        <w:rPr>
          <w:color w:val="000000"/>
        </w:rPr>
      </w:pPr>
      <w:r w:rsidRPr="00061CC1">
        <w:rPr>
          <w:color w:val="000000"/>
        </w:rPr>
        <w:t>- ремонта обуви и сопутствующих товаров;</w:t>
      </w:r>
    </w:p>
    <w:p w:rsidR="008F7414" w:rsidRPr="00061CC1" w:rsidRDefault="008F7414" w:rsidP="00061CC1">
      <w:pPr>
        <w:pStyle w:val="ConsPlusNormal"/>
        <w:ind w:firstLine="540"/>
        <w:jc w:val="both"/>
        <w:rPr>
          <w:color w:val="000000"/>
        </w:rPr>
      </w:pPr>
      <w:r w:rsidRPr="00061CC1">
        <w:rPr>
          <w:color w:val="000000"/>
        </w:rPr>
        <w:t>- пошива и ремонта одежды.</w:t>
      </w:r>
    </w:p>
    <w:p w:rsidR="008F7414" w:rsidRPr="00061CC1" w:rsidRDefault="008F7414" w:rsidP="00061CC1">
      <w:pPr>
        <w:pStyle w:val="ConsPlusNormal"/>
        <w:ind w:firstLine="540"/>
        <w:jc w:val="both"/>
        <w:rPr>
          <w:color w:val="000000"/>
        </w:rPr>
      </w:pPr>
      <w:r w:rsidRPr="00061CC1">
        <w:rPr>
          <w:color w:val="000000"/>
        </w:rPr>
        <w:t>Единый налог не применяется в отношении видов предпринимательской деятельности, указанных в настоящем пункте, в случае осуществления их в рамках договора простого товарищества (договора о совместной деятельности).</w:t>
      </w:r>
    </w:p>
    <w:p w:rsidR="008F7414" w:rsidRPr="00061CC1" w:rsidRDefault="008F7414" w:rsidP="00061CC1">
      <w:pPr>
        <w:pStyle w:val="ConsPlusNormal"/>
        <w:ind w:firstLine="540"/>
        <w:jc w:val="both"/>
        <w:rPr>
          <w:color w:val="000000"/>
        </w:rPr>
      </w:pPr>
      <w:r w:rsidRPr="00061CC1">
        <w:rPr>
          <w:color w:val="000000"/>
        </w:rPr>
        <w:t>3. Ввести значения корректирующего коэффициента базовой доходности К2 согласно приложению к данному решению.</w:t>
      </w:r>
    </w:p>
    <w:p w:rsidR="008F7414" w:rsidRPr="00061CC1" w:rsidRDefault="008F7414" w:rsidP="00061CC1">
      <w:pPr>
        <w:pStyle w:val="ConsPlusNormal"/>
        <w:ind w:firstLine="540"/>
        <w:jc w:val="both"/>
        <w:rPr>
          <w:color w:val="000000"/>
        </w:rPr>
      </w:pPr>
      <w:r w:rsidRPr="00061CC1">
        <w:rPr>
          <w:color w:val="000000"/>
        </w:rPr>
        <w:t>4. Настоящее решение вступает в силу с 1 января 2006 года, но не ранее чем по истечении одного месяца со дня его официального опубликования.</w:t>
      </w:r>
    </w:p>
    <w:p w:rsidR="008F7414" w:rsidRPr="00061CC1" w:rsidRDefault="008F7414" w:rsidP="00061CC1">
      <w:pPr>
        <w:pStyle w:val="ConsPlusNormal"/>
        <w:ind w:firstLine="540"/>
        <w:jc w:val="both"/>
        <w:rPr>
          <w:color w:val="000000"/>
        </w:rPr>
      </w:pPr>
      <w:r w:rsidRPr="00061CC1">
        <w:rPr>
          <w:color w:val="000000"/>
        </w:rPr>
        <w:t>5. Решение опубликовать в газете "Нива" до 01.12.2005.</w:t>
      </w:r>
    </w:p>
    <w:p w:rsidR="008F7414" w:rsidRPr="00061CC1" w:rsidRDefault="008F7414" w:rsidP="00061CC1">
      <w:pPr>
        <w:pStyle w:val="ConsPlusNormal"/>
        <w:ind w:firstLine="540"/>
        <w:jc w:val="both"/>
        <w:rPr>
          <w:color w:val="000000"/>
        </w:rPr>
      </w:pPr>
      <w:r w:rsidRPr="00061CC1">
        <w:rPr>
          <w:color w:val="000000"/>
        </w:rPr>
        <w:t>6. Контроль исполнения настоящего решения возложить на начальника финансово-экономического управления Пермской районной администрации Т.Н.Гладких.</w:t>
      </w:r>
    </w:p>
    <w:p w:rsidR="008F7414" w:rsidRPr="00061CC1" w:rsidRDefault="008F7414">
      <w:pPr>
        <w:pStyle w:val="ConsPlusNormal"/>
        <w:ind w:firstLine="540"/>
        <w:jc w:val="both"/>
        <w:rPr>
          <w:i/>
          <w:color w:val="000000"/>
        </w:rPr>
      </w:pPr>
    </w:p>
    <w:p w:rsidR="008F7414" w:rsidRPr="00061CC1" w:rsidRDefault="008F7414">
      <w:pPr>
        <w:pStyle w:val="ConsPlusNormal"/>
        <w:jc w:val="right"/>
        <w:rPr>
          <w:i/>
          <w:color w:val="000000"/>
        </w:rPr>
      </w:pPr>
      <w:r w:rsidRPr="00061CC1">
        <w:rPr>
          <w:i/>
          <w:color w:val="000000"/>
        </w:rPr>
        <w:t xml:space="preserve">Глава </w:t>
      </w:r>
    </w:p>
    <w:p w:rsidR="008F7414" w:rsidRPr="00061CC1" w:rsidRDefault="008F7414">
      <w:pPr>
        <w:pStyle w:val="ConsPlusNormal"/>
        <w:jc w:val="right"/>
        <w:rPr>
          <w:i/>
          <w:color w:val="000000"/>
        </w:rPr>
      </w:pPr>
      <w:r w:rsidRPr="00061CC1">
        <w:rPr>
          <w:i/>
          <w:color w:val="000000"/>
        </w:rPr>
        <w:t>муниципального образования</w:t>
      </w:r>
    </w:p>
    <w:p w:rsidR="008F7414" w:rsidRPr="00061CC1" w:rsidRDefault="008F7414">
      <w:pPr>
        <w:pStyle w:val="ConsPlusNormal"/>
        <w:jc w:val="right"/>
        <w:rPr>
          <w:i/>
          <w:color w:val="000000"/>
        </w:rPr>
      </w:pPr>
      <w:r w:rsidRPr="00061CC1">
        <w:rPr>
          <w:i/>
          <w:color w:val="000000"/>
        </w:rPr>
        <w:t>А.П.КУЗНЕЦОВ</w:t>
      </w:r>
    </w:p>
    <w:p w:rsidR="008F7414" w:rsidRPr="00061CC1" w:rsidRDefault="008F7414">
      <w:pPr>
        <w:pStyle w:val="ConsPlusNormal"/>
        <w:jc w:val="right"/>
        <w:rPr>
          <w:i/>
          <w:color w:val="000000"/>
        </w:rPr>
      </w:pPr>
    </w:p>
    <w:p w:rsidR="008F7414" w:rsidRPr="00061CC1" w:rsidRDefault="008F7414">
      <w:pPr>
        <w:pStyle w:val="ConsPlusNormal"/>
        <w:jc w:val="right"/>
        <w:rPr>
          <w:i/>
          <w:color w:val="000000"/>
        </w:rPr>
      </w:pPr>
      <w:r w:rsidRPr="00061CC1">
        <w:rPr>
          <w:i/>
          <w:color w:val="000000"/>
        </w:rPr>
        <w:t xml:space="preserve">Председатель </w:t>
      </w:r>
    </w:p>
    <w:p w:rsidR="008F7414" w:rsidRPr="00061CC1" w:rsidRDefault="008F7414">
      <w:pPr>
        <w:pStyle w:val="ConsPlusNormal"/>
        <w:jc w:val="right"/>
        <w:rPr>
          <w:i/>
          <w:color w:val="000000"/>
        </w:rPr>
      </w:pPr>
      <w:r w:rsidRPr="00061CC1">
        <w:rPr>
          <w:i/>
          <w:color w:val="000000"/>
        </w:rPr>
        <w:t>Земского Собрания</w:t>
      </w:r>
    </w:p>
    <w:p w:rsidR="008F7414" w:rsidRPr="00061CC1" w:rsidRDefault="008F7414">
      <w:pPr>
        <w:pStyle w:val="ConsPlusNormal"/>
        <w:jc w:val="right"/>
        <w:rPr>
          <w:i/>
          <w:color w:val="000000"/>
        </w:rPr>
      </w:pPr>
      <w:r w:rsidRPr="00061CC1">
        <w:rPr>
          <w:i/>
          <w:color w:val="000000"/>
        </w:rPr>
        <w:t>А.М.ЗАХАРОВ</w:t>
      </w:r>
    </w:p>
    <w:p w:rsidR="008F7414" w:rsidRPr="00063340" w:rsidRDefault="008F7414">
      <w:pPr>
        <w:pStyle w:val="ConsPlusNormal"/>
        <w:jc w:val="right"/>
        <w:rPr>
          <w:color w:val="000000"/>
        </w:rPr>
      </w:pPr>
    </w:p>
    <w:p w:rsidR="008F7414" w:rsidRPr="00063340" w:rsidRDefault="008F7414">
      <w:pPr>
        <w:pStyle w:val="ConsPlusNormal"/>
        <w:jc w:val="right"/>
        <w:rPr>
          <w:color w:val="000000"/>
        </w:rPr>
      </w:pPr>
    </w:p>
    <w:p w:rsidR="008F7414" w:rsidRPr="00063340" w:rsidRDefault="008F7414">
      <w:pPr>
        <w:pStyle w:val="ConsPlusNormal"/>
        <w:jc w:val="right"/>
        <w:rPr>
          <w:color w:val="000000"/>
        </w:rPr>
      </w:pPr>
    </w:p>
    <w:p w:rsidR="008F7414" w:rsidRPr="00063340" w:rsidRDefault="008F7414">
      <w:pPr>
        <w:pStyle w:val="ConsPlusNormal"/>
        <w:jc w:val="right"/>
        <w:rPr>
          <w:color w:val="000000"/>
        </w:rPr>
      </w:pPr>
    </w:p>
    <w:p w:rsidR="008F7414" w:rsidRPr="00063340" w:rsidRDefault="008F7414">
      <w:pPr>
        <w:pStyle w:val="ConsPlusNormal"/>
        <w:jc w:val="right"/>
        <w:rPr>
          <w:color w:val="000000"/>
        </w:rPr>
      </w:pPr>
    </w:p>
    <w:p w:rsidR="008F7414" w:rsidRPr="00063340" w:rsidRDefault="008F7414">
      <w:pPr>
        <w:pStyle w:val="ConsPlusNormal"/>
        <w:jc w:val="right"/>
        <w:rPr>
          <w:color w:val="000000"/>
        </w:rPr>
      </w:pPr>
      <w:r w:rsidRPr="00063340">
        <w:rPr>
          <w:color w:val="000000"/>
        </w:rPr>
        <w:t>Приложение</w:t>
      </w:r>
    </w:p>
    <w:p w:rsidR="008F7414" w:rsidRPr="00063340" w:rsidRDefault="008F7414">
      <w:pPr>
        <w:pStyle w:val="ConsPlusNormal"/>
        <w:jc w:val="right"/>
        <w:rPr>
          <w:color w:val="000000"/>
        </w:rPr>
      </w:pPr>
      <w:r w:rsidRPr="00063340">
        <w:rPr>
          <w:color w:val="000000"/>
        </w:rPr>
        <w:t>к решению</w:t>
      </w:r>
    </w:p>
    <w:p w:rsidR="008F7414" w:rsidRPr="00063340" w:rsidRDefault="008F7414">
      <w:pPr>
        <w:pStyle w:val="ConsPlusNormal"/>
        <w:jc w:val="right"/>
        <w:rPr>
          <w:color w:val="000000"/>
        </w:rPr>
      </w:pPr>
      <w:r w:rsidRPr="00063340">
        <w:rPr>
          <w:color w:val="000000"/>
        </w:rPr>
        <w:t>Земского Собрания</w:t>
      </w:r>
    </w:p>
    <w:p w:rsidR="008F7414" w:rsidRPr="00063340" w:rsidRDefault="008F7414">
      <w:pPr>
        <w:pStyle w:val="ConsPlusNormal"/>
        <w:jc w:val="right"/>
        <w:rPr>
          <w:color w:val="000000"/>
        </w:rPr>
      </w:pPr>
      <w:r w:rsidRPr="00063340">
        <w:rPr>
          <w:color w:val="000000"/>
        </w:rPr>
        <w:t>от 25.08.2005 N 199</w:t>
      </w:r>
    </w:p>
    <w:p w:rsidR="008F7414" w:rsidRPr="00063340" w:rsidRDefault="008F7414">
      <w:pPr>
        <w:pStyle w:val="ConsPlusNormal"/>
        <w:ind w:firstLine="540"/>
        <w:jc w:val="both"/>
        <w:rPr>
          <w:color w:val="000000"/>
        </w:rPr>
      </w:pPr>
    </w:p>
    <w:p w:rsidR="008F7414" w:rsidRPr="00063340" w:rsidRDefault="008F7414">
      <w:pPr>
        <w:pStyle w:val="ConsPlusTitle"/>
        <w:jc w:val="center"/>
        <w:rPr>
          <w:color w:val="000000"/>
        </w:rPr>
      </w:pPr>
      <w:bookmarkStart w:id="0" w:name="P55"/>
      <w:bookmarkEnd w:id="0"/>
      <w:r w:rsidRPr="00063340">
        <w:rPr>
          <w:color w:val="000000"/>
        </w:rPr>
        <w:t>ЗНАЧЕНИЯ КОРРЕКТИРУЮЩЕГО КОЭФФИЦИЕНТА БАЗОВОЙ ДОХОДНОСТИ К2</w:t>
      </w:r>
    </w:p>
    <w:p w:rsidR="008F7414" w:rsidRPr="00063340" w:rsidRDefault="008F7414">
      <w:pPr>
        <w:pStyle w:val="ConsPlusNormal"/>
        <w:jc w:val="center"/>
        <w:rPr>
          <w:color w:val="000000"/>
        </w:rPr>
      </w:pPr>
      <w:r w:rsidRPr="00063340">
        <w:rPr>
          <w:color w:val="000000"/>
        </w:rPr>
        <w:t>Список изменяющих документов</w:t>
      </w:r>
    </w:p>
    <w:p w:rsidR="008F7414" w:rsidRPr="00061CC1" w:rsidRDefault="008F7414" w:rsidP="00061CC1">
      <w:pPr>
        <w:pStyle w:val="ConsPlusNormal"/>
        <w:jc w:val="center"/>
        <w:rPr>
          <w:color w:val="000000"/>
        </w:rPr>
      </w:pPr>
      <w:r w:rsidRPr="00061CC1">
        <w:rPr>
          <w:color w:val="000000"/>
        </w:rPr>
        <w:t>(в ред. решения Земского Собрания Пермского района</w:t>
      </w:r>
    </w:p>
    <w:p w:rsidR="008F7414" w:rsidRPr="00061CC1" w:rsidRDefault="008F7414" w:rsidP="00061CC1">
      <w:pPr>
        <w:pStyle w:val="ConsPlusNormal"/>
        <w:jc w:val="center"/>
        <w:rPr>
          <w:color w:val="000000"/>
        </w:rPr>
      </w:pPr>
      <w:r w:rsidRPr="00061CC1">
        <w:rPr>
          <w:color w:val="000000"/>
        </w:rPr>
        <w:t>от 13.10.2005 N 225,</w:t>
      </w:r>
    </w:p>
    <w:p w:rsidR="008F7414" w:rsidRPr="00061CC1" w:rsidRDefault="008F7414" w:rsidP="00061CC1">
      <w:pPr>
        <w:pStyle w:val="ConsPlusNormal"/>
        <w:jc w:val="center"/>
        <w:rPr>
          <w:color w:val="000000"/>
        </w:rPr>
      </w:pPr>
      <w:r w:rsidRPr="00061CC1">
        <w:rPr>
          <w:color w:val="000000"/>
        </w:rPr>
        <w:t>решений Земского Собрания Пермского</w:t>
      </w:r>
    </w:p>
    <w:p w:rsidR="008F7414" w:rsidRPr="00061CC1" w:rsidRDefault="008F7414" w:rsidP="00061CC1">
      <w:pPr>
        <w:pStyle w:val="ConsPlusNormal"/>
        <w:jc w:val="center"/>
        <w:rPr>
          <w:color w:val="000000"/>
        </w:rPr>
      </w:pPr>
      <w:r w:rsidRPr="00061CC1">
        <w:rPr>
          <w:color w:val="000000"/>
        </w:rPr>
        <w:t>муниципального района от 23.03.2006 N 310,</w:t>
      </w:r>
    </w:p>
    <w:p w:rsidR="008F7414" w:rsidRPr="00061CC1" w:rsidRDefault="008F7414" w:rsidP="00061CC1">
      <w:pPr>
        <w:pStyle w:val="ConsPlusNormal"/>
        <w:jc w:val="center"/>
        <w:rPr>
          <w:color w:val="000000"/>
        </w:rPr>
      </w:pPr>
      <w:r w:rsidRPr="00061CC1">
        <w:rPr>
          <w:color w:val="000000"/>
        </w:rPr>
        <w:t>от 12.10.2007 N 585/1)</w:t>
      </w:r>
    </w:p>
    <w:p w:rsidR="008F7414" w:rsidRPr="00063340" w:rsidRDefault="008F7414">
      <w:pPr>
        <w:pStyle w:val="ConsPlusNormal"/>
        <w:ind w:firstLine="540"/>
        <w:jc w:val="both"/>
        <w:rPr>
          <w:color w:val="000000"/>
        </w:rPr>
      </w:pPr>
    </w:p>
    <w:p w:rsidR="008F7414" w:rsidRPr="00061CC1" w:rsidRDefault="008F7414">
      <w:pPr>
        <w:pStyle w:val="ConsPlusNormal"/>
        <w:ind w:firstLine="540"/>
        <w:jc w:val="both"/>
        <w:rPr>
          <w:color w:val="000000"/>
        </w:rPr>
      </w:pPr>
      <w:r w:rsidRPr="00061CC1">
        <w:rPr>
          <w:color w:val="000000"/>
        </w:rPr>
        <w:t>1. Таблица значений корректирующего коэффициента К2 в отношении розничной торговли, осуществляемой через объекты стационарной торговой сети:</w:t>
      </w:r>
    </w:p>
    <w:p w:rsidR="008F7414" w:rsidRPr="00063340" w:rsidRDefault="008F7414">
      <w:pPr>
        <w:pStyle w:val="ConsPlusNormal"/>
        <w:ind w:firstLine="540"/>
        <w:jc w:val="both"/>
        <w:rPr>
          <w:color w:val="000000"/>
        </w:rPr>
      </w:pPr>
    </w:p>
    <w:p w:rsidR="008F7414" w:rsidRPr="00063340" w:rsidRDefault="008F7414">
      <w:pPr>
        <w:pStyle w:val="ConsPlusCell"/>
        <w:jc w:val="both"/>
        <w:rPr>
          <w:color w:val="000000"/>
        </w:rPr>
      </w:pPr>
      <w:r w:rsidRPr="00063340">
        <w:rPr>
          <w:color w:val="000000"/>
          <w:sz w:val="18"/>
        </w:rPr>
        <w:t>┌───────────────────────┬──────────────────────────────────────────────────────────┐</w:t>
      </w:r>
    </w:p>
    <w:p w:rsidR="008F7414" w:rsidRPr="00063340" w:rsidRDefault="008F7414">
      <w:pPr>
        <w:pStyle w:val="ConsPlusCell"/>
        <w:jc w:val="both"/>
        <w:rPr>
          <w:color w:val="000000"/>
        </w:rPr>
      </w:pPr>
      <w:r w:rsidRPr="00063340">
        <w:rPr>
          <w:color w:val="000000"/>
          <w:sz w:val="18"/>
        </w:rPr>
        <w:t xml:space="preserve">│      Показатели       │  Величина дохода за налоговый период на </w:t>
      </w:r>
      <w:smartTag w:uri="urn:schemas-microsoft-com:office:smarttags" w:element="metricconverter">
        <w:smartTagPr>
          <w:attr w:name="ProductID" w:val="4 кв. м"/>
        </w:smartTagPr>
        <w:r w:rsidRPr="00063340">
          <w:rPr>
            <w:color w:val="000000"/>
            <w:sz w:val="18"/>
          </w:rPr>
          <w:t>1 кв. м</w:t>
        </w:r>
      </w:smartTag>
      <w:r w:rsidRPr="00063340">
        <w:rPr>
          <w:color w:val="000000"/>
          <w:sz w:val="18"/>
        </w:rPr>
        <w:t>, рублей  │</w:t>
      </w:r>
    </w:p>
    <w:p w:rsidR="008F7414" w:rsidRPr="00063340" w:rsidRDefault="008F7414">
      <w:pPr>
        <w:pStyle w:val="ConsPlusCell"/>
        <w:jc w:val="both"/>
        <w:rPr>
          <w:color w:val="000000"/>
        </w:rPr>
      </w:pPr>
      <w:r w:rsidRPr="00063340">
        <w:rPr>
          <w:color w:val="000000"/>
          <w:sz w:val="18"/>
        </w:rPr>
        <w:t>│                       ├─────┬─────┬─────┬────┬─────┬─────┬─────┬─────┬─────┬─────┤</w:t>
      </w:r>
    </w:p>
    <w:p w:rsidR="008F7414" w:rsidRPr="00063340" w:rsidRDefault="008F7414">
      <w:pPr>
        <w:pStyle w:val="ConsPlusCell"/>
        <w:jc w:val="both"/>
        <w:rPr>
          <w:color w:val="000000"/>
        </w:rPr>
      </w:pPr>
      <w:r w:rsidRPr="00063340">
        <w:rPr>
          <w:color w:val="000000"/>
          <w:sz w:val="18"/>
        </w:rPr>
        <w:t>│                       │  До │  От │  От │ От │ От  │ От  │ От  │ От  │ От  │Свыше│</w:t>
      </w:r>
    </w:p>
    <w:p w:rsidR="008F7414" w:rsidRPr="00063340" w:rsidRDefault="008F7414">
      <w:pPr>
        <w:pStyle w:val="ConsPlusCell"/>
        <w:jc w:val="both"/>
        <w:rPr>
          <w:color w:val="000000"/>
        </w:rPr>
      </w:pPr>
      <w:r w:rsidRPr="00063340">
        <w:rPr>
          <w:color w:val="000000"/>
          <w:sz w:val="18"/>
        </w:rPr>
        <w:t>│                       │ 1500│ 1500│ 3000│5100│7500 │10000│15000│22500│30000│60000│</w:t>
      </w:r>
    </w:p>
    <w:p w:rsidR="008F7414" w:rsidRPr="00063340" w:rsidRDefault="008F7414">
      <w:pPr>
        <w:pStyle w:val="ConsPlusCell"/>
        <w:jc w:val="both"/>
        <w:rPr>
          <w:color w:val="000000"/>
        </w:rPr>
      </w:pPr>
      <w:r w:rsidRPr="00063340">
        <w:rPr>
          <w:color w:val="000000"/>
          <w:sz w:val="18"/>
        </w:rPr>
        <w:t>│                       │ вкл.│  до │  до │ до │ до  │ до  │ до  │ до  │ до  │     │</w:t>
      </w:r>
    </w:p>
    <w:p w:rsidR="008F7414" w:rsidRPr="00063340" w:rsidRDefault="008F7414">
      <w:pPr>
        <w:pStyle w:val="ConsPlusCell"/>
        <w:jc w:val="both"/>
        <w:rPr>
          <w:color w:val="000000"/>
        </w:rPr>
      </w:pPr>
      <w:r w:rsidRPr="00063340">
        <w:rPr>
          <w:color w:val="000000"/>
          <w:sz w:val="18"/>
        </w:rPr>
        <w:t>│                       │     │ 3000│ 5100│7500│10000│15000│22500│30000│60000│     │</w:t>
      </w:r>
    </w:p>
    <w:p w:rsidR="008F7414" w:rsidRPr="00063340" w:rsidRDefault="008F7414">
      <w:pPr>
        <w:pStyle w:val="ConsPlusCell"/>
        <w:jc w:val="both"/>
        <w:rPr>
          <w:color w:val="000000"/>
        </w:rPr>
      </w:pPr>
      <w:r w:rsidRPr="00063340">
        <w:rPr>
          <w:color w:val="000000"/>
          <w:sz w:val="18"/>
        </w:rPr>
        <w:t>│                       │     │ вкл.│ вкл.│вкл.│вкл. │вкл. │вкл. │вкл. │вкл. │     │</w:t>
      </w:r>
    </w:p>
    <w:p w:rsidR="008F7414" w:rsidRPr="00063340" w:rsidRDefault="008F7414">
      <w:pPr>
        <w:pStyle w:val="ConsPlusCell"/>
        <w:jc w:val="both"/>
        <w:rPr>
          <w:color w:val="000000"/>
        </w:rPr>
      </w:pPr>
      <w:r w:rsidRPr="00063340">
        <w:rPr>
          <w:color w:val="000000"/>
          <w:sz w:val="18"/>
        </w:rPr>
        <w:t>│                       ├─────┴─────┴─────┴────┴─────┴─────┴─────┴─────┴─────┴─────┤</w:t>
      </w:r>
    </w:p>
    <w:p w:rsidR="008F7414" w:rsidRPr="00063340" w:rsidRDefault="008F7414">
      <w:pPr>
        <w:pStyle w:val="ConsPlusCell"/>
        <w:jc w:val="both"/>
        <w:rPr>
          <w:color w:val="000000"/>
        </w:rPr>
      </w:pPr>
      <w:r w:rsidRPr="00063340">
        <w:rPr>
          <w:color w:val="000000"/>
          <w:sz w:val="18"/>
        </w:rPr>
        <w:t xml:space="preserve">│                       │      Величина дохода за месяц на </w:t>
      </w:r>
      <w:smartTag w:uri="urn:schemas-microsoft-com:office:smarttags" w:element="metricconverter">
        <w:smartTagPr>
          <w:attr w:name="ProductID" w:val="4 кв. м"/>
        </w:smartTagPr>
        <w:r w:rsidRPr="00063340">
          <w:rPr>
            <w:color w:val="000000"/>
            <w:sz w:val="18"/>
          </w:rPr>
          <w:t>1 кв. м</w:t>
        </w:r>
      </w:smartTag>
      <w:r w:rsidRPr="00063340">
        <w:rPr>
          <w:color w:val="000000"/>
          <w:sz w:val="18"/>
        </w:rPr>
        <w:t>, рублей         │</w:t>
      </w:r>
    </w:p>
    <w:p w:rsidR="008F7414" w:rsidRPr="00063340" w:rsidRDefault="008F7414">
      <w:pPr>
        <w:pStyle w:val="ConsPlusCell"/>
        <w:jc w:val="both"/>
        <w:rPr>
          <w:color w:val="000000"/>
        </w:rPr>
      </w:pPr>
      <w:r w:rsidRPr="00063340">
        <w:rPr>
          <w:color w:val="000000"/>
          <w:sz w:val="18"/>
        </w:rPr>
        <w:t>│                       ├─────┬─────┬─────┬────┬─────┬─────┬─────┬─────┬─────┬─────┤</w:t>
      </w:r>
    </w:p>
    <w:p w:rsidR="008F7414" w:rsidRPr="00063340" w:rsidRDefault="008F7414">
      <w:pPr>
        <w:pStyle w:val="ConsPlusCell"/>
        <w:jc w:val="both"/>
        <w:rPr>
          <w:color w:val="000000"/>
        </w:rPr>
      </w:pPr>
      <w:r w:rsidRPr="00063340">
        <w:rPr>
          <w:color w:val="000000"/>
          <w:sz w:val="18"/>
        </w:rPr>
        <w:t>│                       │  До │  От │  От │ От │ От  │ От  │ От  │ От  │ От  │Свыше│</w:t>
      </w:r>
    </w:p>
    <w:p w:rsidR="008F7414" w:rsidRPr="00063340" w:rsidRDefault="008F7414">
      <w:pPr>
        <w:pStyle w:val="ConsPlusCell"/>
        <w:jc w:val="both"/>
        <w:rPr>
          <w:color w:val="000000"/>
        </w:rPr>
      </w:pPr>
      <w:r w:rsidRPr="00063340">
        <w:rPr>
          <w:color w:val="000000"/>
          <w:sz w:val="18"/>
        </w:rPr>
        <w:t>│                       │ 500 │ 500 │ 1000│1700│2500 │3350 │5000 │7500 │10000│20000│</w:t>
      </w:r>
    </w:p>
    <w:p w:rsidR="008F7414" w:rsidRPr="00063340" w:rsidRDefault="008F7414">
      <w:pPr>
        <w:pStyle w:val="ConsPlusCell"/>
        <w:jc w:val="both"/>
        <w:rPr>
          <w:color w:val="000000"/>
        </w:rPr>
      </w:pPr>
      <w:r w:rsidRPr="00063340">
        <w:rPr>
          <w:color w:val="000000"/>
          <w:sz w:val="18"/>
        </w:rPr>
        <w:t>│                       │ вкл.│  до │  до │ до │ до  │ до  │ до  │ до  │ до  │     │</w:t>
      </w:r>
    </w:p>
    <w:p w:rsidR="008F7414" w:rsidRPr="00063340" w:rsidRDefault="008F7414">
      <w:pPr>
        <w:pStyle w:val="ConsPlusCell"/>
        <w:jc w:val="both"/>
        <w:rPr>
          <w:color w:val="000000"/>
        </w:rPr>
      </w:pPr>
      <w:r w:rsidRPr="00063340">
        <w:rPr>
          <w:color w:val="000000"/>
          <w:sz w:val="18"/>
        </w:rPr>
        <w:t>│                       │     │ 1000│ 1700│2500│3350 │5000 │7500 │10000│20000│     │</w:t>
      </w:r>
    </w:p>
    <w:p w:rsidR="008F7414" w:rsidRPr="00063340" w:rsidRDefault="008F7414">
      <w:pPr>
        <w:pStyle w:val="ConsPlusCell"/>
        <w:jc w:val="both"/>
        <w:rPr>
          <w:color w:val="000000"/>
        </w:rPr>
      </w:pPr>
      <w:r w:rsidRPr="00063340">
        <w:rPr>
          <w:color w:val="000000"/>
          <w:sz w:val="18"/>
        </w:rPr>
        <w:t>│                       │     │ вкл.│ вкл.│вкл.│вкл. │вкл. │вкл. │вкл. │вкл. │     │</w:t>
      </w:r>
    </w:p>
    <w:p w:rsidR="008F7414" w:rsidRPr="00063340" w:rsidRDefault="008F7414">
      <w:pPr>
        <w:pStyle w:val="ConsPlusCell"/>
        <w:jc w:val="both"/>
        <w:rPr>
          <w:color w:val="000000"/>
        </w:rPr>
      </w:pPr>
      <w:r w:rsidRPr="00063340">
        <w:rPr>
          <w:color w:val="000000"/>
          <w:sz w:val="18"/>
        </w:rPr>
        <w:t>├───────────────────────┼─────┼─────┼─────┼────┼─────┼─────┼─────┼─────┼─────┼─────┤</w:t>
      </w:r>
    </w:p>
    <w:p w:rsidR="008F7414" w:rsidRPr="00063340" w:rsidRDefault="008F7414">
      <w:pPr>
        <w:pStyle w:val="ConsPlusCell"/>
        <w:jc w:val="both"/>
        <w:rPr>
          <w:color w:val="000000"/>
        </w:rPr>
      </w:pPr>
      <w:r w:rsidRPr="00063340">
        <w:rPr>
          <w:color w:val="000000"/>
          <w:sz w:val="18"/>
        </w:rPr>
        <w:t>│           1           │  2  │  3  │  4  │ 5  │  6  │ 7   │  8  │  9  │  10 │ 11  │</w:t>
      </w:r>
    </w:p>
    <w:p w:rsidR="008F7414" w:rsidRPr="00063340" w:rsidRDefault="008F7414">
      <w:pPr>
        <w:pStyle w:val="ConsPlusCell"/>
        <w:jc w:val="both"/>
        <w:rPr>
          <w:color w:val="000000"/>
        </w:rPr>
      </w:pPr>
      <w:r w:rsidRPr="00063340">
        <w:rPr>
          <w:color w:val="000000"/>
          <w:sz w:val="18"/>
        </w:rPr>
        <w:t>├───────────────────────┴─────┴─────┴─────┴────┴─────┴─────┴─────┴─────┴─────┴─────┤</w:t>
      </w:r>
    </w:p>
    <w:p w:rsidR="008F7414" w:rsidRPr="00063340" w:rsidRDefault="008F7414">
      <w:pPr>
        <w:pStyle w:val="ConsPlusCell"/>
        <w:jc w:val="both"/>
        <w:rPr>
          <w:color w:val="000000"/>
        </w:rPr>
      </w:pPr>
      <w:bookmarkStart w:id="1" w:name="P84"/>
      <w:bookmarkEnd w:id="1"/>
      <w:r w:rsidRPr="00063340">
        <w:rPr>
          <w:color w:val="000000"/>
          <w:sz w:val="18"/>
        </w:rPr>
        <w:t>│1. Ювелирные изделия                                                              │</w:t>
      </w:r>
    </w:p>
    <w:p w:rsidR="008F7414" w:rsidRPr="00063340" w:rsidRDefault="008F7414">
      <w:pPr>
        <w:pStyle w:val="ConsPlusCell"/>
        <w:jc w:val="both"/>
        <w:rPr>
          <w:color w:val="000000"/>
        </w:rPr>
      </w:pPr>
      <w:r w:rsidRPr="00063340">
        <w:rPr>
          <w:color w:val="000000"/>
          <w:sz w:val="18"/>
        </w:rPr>
        <w:t>├───────────────────────┬─────┬─────┬─────┬────┬─────┬─────┬─────┬─────┬─────┬─────┤</w:t>
      </w:r>
    </w:p>
    <w:p w:rsidR="008F7414" w:rsidRPr="00063340" w:rsidRDefault="008F7414">
      <w:pPr>
        <w:pStyle w:val="ConsPlusCell"/>
        <w:jc w:val="both"/>
        <w:rPr>
          <w:color w:val="000000"/>
        </w:rPr>
      </w:pPr>
      <w:r w:rsidRPr="00063340">
        <w:rPr>
          <w:color w:val="000000"/>
          <w:sz w:val="18"/>
        </w:rPr>
        <w:t>│1.1. Площадью от       │0,1  │ 0,2 │ 0,3 │0,4 │ 0,5 │0,6  │0,8  │ 1   │ 1   │  1  │</w:t>
      </w:r>
    </w:p>
    <w:p w:rsidR="008F7414" w:rsidRPr="00063340" w:rsidRDefault="008F7414">
      <w:pPr>
        <w:pStyle w:val="ConsPlusCell"/>
        <w:jc w:val="both"/>
        <w:rPr>
          <w:color w:val="000000"/>
        </w:rPr>
      </w:pPr>
      <w:r w:rsidRPr="00063340">
        <w:rPr>
          <w:color w:val="000000"/>
          <w:sz w:val="18"/>
        </w:rPr>
        <w:t xml:space="preserve">│100 до </w:t>
      </w:r>
      <w:smartTag w:uri="urn:schemas-microsoft-com:office:smarttags" w:element="metricconverter">
        <w:smartTagPr>
          <w:attr w:name="ProductID" w:val="4 кв. м"/>
        </w:smartTagPr>
        <w:r w:rsidRPr="00063340">
          <w:rPr>
            <w:color w:val="000000"/>
            <w:sz w:val="18"/>
          </w:rPr>
          <w:t>150 кв. м</w:t>
        </w:r>
      </w:smartTag>
      <w:r w:rsidRPr="00063340">
        <w:rPr>
          <w:color w:val="000000"/>
          <w:sz w:val="18"/>
        </w:rPr>
        <w:t xml:space="preserve">       │     │     │     │    │     │     │     │     │     │     │</w:t>
      </w:r>
    </w:p>
    <w:p w:rsidR="008F7414" w:rsidRPr="00063340" w:rsidRDefault="008F7414">
      <w:pPr>
        <w:pStyle w:val="ConsPlusCell"/>
        <w:jc w:val="both"/>
        <w:rPr>
          <w:color w:val="000000"/>
        </w:rPr>
      </w:pPr>
      <w:r w:rsidRPr="00063340">
        <w:rPr>
          <w:color w:val="000000"/>
          <w:sz w:val="18"/>
        </w:rPr>
        <w:t>│включительно           │     │     │     │    │     │     │     │     │     │     │</w:t>
      </w:r>
    </w:p>
    <w:p w:rsidR="008F7414" w:rsidRPr="00063340" w:rsidRDefault="008F7414">
      <w:pPr>
        <w:pStyle w:val="ConsPlusCell"/>
        <w:jc w:val="both"/>
        <w:rPr>
          <w:color w:val="000000"/>
        </w:rPr>
      </w:pPr>
      <w:r w:rsidRPr="00063340">
        <w:rPr>
          <w:color w:val="000000"/>
          <w:sz w:val="18"/>
        </w:rPr>
        <w:t>├───────────────────────┼─────┼─────┼─────┼────┼─────┼─────┼─────┼─────┼─────┼─────┤</w:t>
      </w:r>
    </w:p>
    <w:p w:rsidR="008F7414" w:rsidRPr="00063340" w:rsidRDefault="008F7414">
      <w:pPr>
        <w:pStyle w:val="ConsPlusCell"/>
        <w:jc w:val="both"/>
        <w:rPr>
          <w:color w:val="000000"/>
        </w:rPr>
      </w:pPr>
      <w:r w:rsidRPr="00063340">
        <w:rPr>
          <w:color w:val="000000"/>
          <w:sz w:val="18"/>
        </w:rPr>
        <w:t>│1.2. Площадью от       │0,11 │ 0,22│ 0,32│0,42│ 0,51│0,61 │0,83 │ 1   │ 1   │  1  │</w:t>
      </w:r>
    </w:p>
    <w:p w:rsidR="008F7414" w:rsidRPr="00063340" w:rsidRDefault="008F7414">
      <w:pPr>
        <w:pStyle w:val="ConsPlusCell"/>
        <w:jc w:val="both"/>
        <w:rPr>
          <w:color w:val="000000"/>
        </w:rPr>
      </w:pPr>
      <w:r w:rsidRPr="00063340">
        <w:rPr>
          <w:color w:val="000000"/>
          <w:sz w:val="18"/>
        </w:rPr>
        <w:t xml:space="preserve">│50 до </w:t>
      </w:r>
      <w:smartTag w:uri="urn:schemas-microsoft-com:office:smarttags" w:element="metricconverter">
        <w:smartTagPr>
          <w:attr w:name="ProductID" w:val="4 кв. м"/>
        </w:smartTagPr>
        <w:r w:rsidRPr="00063340">
          <w:rPr>
            <w:color w:val="000000"/>
            <w:sz w:val="18"/>
          </w:rPr>
          <w:t>100 кв. м</w:t>
        </w:r>
      </w:smartTag>
      <w:r w:rsidRPr="00063340">
        <w:rPr>
          <w:color w:val="000000"/>
          <w:sz w:val="18"/>
        </w:rPr>
        <w:t xml:space="preserve">        │     │     │     │    │     │     │     │     │     │     │</w:t>
      </w:r>
    </w:p>
    <w:p w:rsidR="008F7414" w:rsidRPr="00063340" w:rsidRDefault="008F7414">
      <w:pPr>
        <w:pStyle w:val="ConsPlusCell"/>
        <w:jc w:val="both"/>
        <w:rPr>
          <w:color w:val="000000"/>
        </w:rPr>
      </w:pPr>
      <w:r w:rsidRPr="00063340">
        <w:rPr>
          <w:color w:val="000000"/>
          <w:sz w:val="18"/>
        </w:rPr>
        <w:t>│включительно           │     │     │     │    │     │     │     │     │     │     │</w:t>
      </w:r>
    </w:p>
    <w:p w:rsidR="008F7414" w:rsidRPr="00063340" w:rsidRDefault="008F7414">
      <w:pPr>
        <w:pStyle w:val="ConsPlusCell"/>
        <w:jc w:val="both"/>
        <w:rPr>
          <w:color w:val="000000"/>
        </w:rPr>
      </w:pPr>
      <w:r w:rsidRPr="00063340">
        <w:rPr>
          <w:color w:val="000000"/>
          <w:sz w:val="18"/>
        </w:rPr>
        <w:t>├───────────────────────┼─────┼─────┼─────┼────┼─────┼─────┼─────┼─────┼─────┼─────┤</w:t>
      </w:r>
    </w:p>
    <w:p w:rsidR="008F7414" w:rsidRPr="00063340" w:rsidRDefault="008F7414">
      <w:pPr>
        <w:pStyle w:val="ConsPlusCell"/>
        <w:jc w:val="both"/>
        <w:rPr>
          <w:color w:val="000000"/>
        </w:rPr>
      </w:pPr>
      <w:r w:rsidRPr="00063340">
        <w:rPr>
          <w:color w:val="000000"/>
          <w:sz w:val="18"/>
        </w:rPr>
        <w:t>│1.3. Площадью от       │0,12 │ 0,24│ 0,34│0,45│ 0,55│0,66 │0,9  │ 1   │ 1   │  1  │</w:t>
      </w:r>
    </w:p>
    <w:p w:rsidR="008F7414" w:rsidRPr="00063340" w:rsidRDefault="008F7414">
      <w:pPr>
        <w:pStyle w:val="ConsPlusCell"/>
        <w:jc w:val="both"/>
        <w:rPr>
          <w:color w:val="000000"/>
        </w:rPr>
      </w:pPr>
      <w:r w:rsidRPr="00063340">
        <w:rPr>
          <w:color w:val="000000"/>
          <w:sz w:val="18"/>
        </w:rPr>
        <w:t xml:space="preserve">│6 до </w:t>
      </w:r>
      <w:smartTag w:uri="urn:schemas-microsoft-com:office:smarttags" w:element="metricconverter">
        <w:smartTagPr>
          <w:attr w:name="ProductID" w:val="4 кв. м"/>
        </w:smartTagPr>
        <w:r w:rsidRPr="00063340">
          <w:rPr>
            <w:color w:val="000000"/>
            <w:sz w:val="18"/>
          </w:rPr>
          <w:t>50 кв. м</w:t>
        </w:r>
      </w:smartTag>
      <w:r w:rsidRPr="00063340">
        <w:rPr>
          <w:color w:val="000000"/>
          <w:sz w:val="18"/>
        </w:rPr>
        <w:t xml:space="preserve">          │     │     │     │    │     │     │     │     │     │     │</w:t>
      </w:r>
    </w:p>
    <w:p w:rsidR="008F7414" w:rsidRPr="00063340" w:rsidRDefault="008F7414">
      <w:pPr>
        <w:pStyle w:val="ConsPlusCell"/>
        <w:jc w:val="both"/>
        <w:rPr>
          <w:color w:val="000000"/>
        </w:rPr>
      </w:pPr>
      <w:r w:rsidRPr="00063340">
        <w:rPr>
          <w:color w:val="000000"/>
          <w:sz w:val="18"/>
        </w:rPr>
        <w:t>│включительно           │     │     │     │    │     │     │     │     │     │     │</w:t>
      </w:r>
    </w:p>
    <w:p w:rsidR="008F7414" w:rsidRPr="00063340" w:rsidRDefault="008F7414">
      <w:pPr>
        <w:pStyle w:val="ConsPlusCell"/>
        <w:jc w:val="both"/>
        <w:rPr>
          <w:color w:val="000000"/>
        </w:rPr>
      </w:pPr>
      <w:r w:rsidRPr="00063340">
        <w:rPr>
          <w:color w:val="000000"/>
          <w:sz w:val="18"/>
        </w:rPr>
        <w:t>├───────────────────────┼─────┼─────┼─────┼────┼─────┼─────┼─────┼─────┼─────┼─────┤</w:t>
      </w:r>
    </w:p>
    <w:p w:rsidR="008F7414" w:rsidRPr="00063340" w:rsidRDefault="008F7414">
      <w:pPr>
        <w:pStyle w:val="ConsPlusCell"/>
        <w:jc w:val="both"/>
        <w:rPr>
          <w:color w:val="000000"/>
        </w:rPr>
      </w:pPr>
      <w:r w:rsidRPr="00063340">
        <w:rPr>
          <w:color w:val="000000"/>
          <w:sz w:val="18"/>
        </w:rPr>
        <w:t>│1.4. Площадью от       │0,13 │ 0,26│ 0,39│0,53│ 0,65│0,78 │1    │ 1   │ 1   │  1  │</w:t>
      </w:r>
    </w:p>
    <w:p w:rsidR="008F7414" w:rsidRPr="00063340" w:rsidRDefault="008F7414">
      <w:pPr>
        <w:pStyle w:val="ConsPlusCell"/>
        <w:jc w:val="both"/>
        <w:rPr>
          <w:color w:val="000000"/>
        </w:rPr>
      </w:pPr>
      <w:r w:rsidRPr="00063340">
        <w:rPr>
          <w:color w:val="000000"/>
          <w:sz w:val="18"/>
        </w:rPr>
        <w:t xml:space="preserve">│4 до </w:t>
      </w:r>
      <w:smartTag w:uri="urn:schemas-microsoft-com:office:smarttags" w:element="metricconverter">
        <w:smartTagPr>
          <w:attr w:name="ProductID" w:val="4 кв. м"/>
        </w:smartTagPr>
        <w:r w:rsidRPr="00063340">
          <w:rPr>
            <w:color w:val="000000"/>
            <w:sz w:val="18"/>
          </w:rPr>
          <w:t>6 кв. м</w:t>
        </w:r>
      </w:smartTag>
      <w:r w:rsidRPr="00063340">
        <w:rPr>
          <w:color w:val="000000"/>
          <w:sz w:val="18"/>
        </w:rPr>
        <w:t xml:space="preserve">           │     │     │     │    │     │     │     │     │     │     │</w:t>
      </w:r>
    </w:p>
    <w:p w:rsidR="008F7414" w:rsidRPr="00063340" w:rsidRDefault="008F7414">
      <w:pPr>
        <w:pStyle w:val="ConsPlusCell"/>
        <w:jc w:val="both"/>
        <w:rPr>
          <w:color w:val="000000"/>
        </w:rPr>
      </w:pPr>
      <w:r w:rsidRPr="00063340">
        <w:rPr>
          <w:color w:val="000000"/>
          <w:sz w:val="18"/>
        </w:rPr>
        <w:t>│включительно           │     │     │     │    │     │     │     │     │     │     │</w:t>
      </w:r>
    </w:p>
    <w:p w:rsidR="008F7414" w:rsidRPr="00063340" w:rsidRDefault="008F7414">
      <w:pPr>
        <w:pStyle w:val="ConsPlusCell"/>
        <w:jc w:val="both"/>
        <w:rPr>
          <w:color w:val="000000"/>
        </w:rPr>
      </w:pPr>
      <w:r w:rsidRPr="00063340">
        <w:rPr>
          <w:color w:val="000000"/>
          <w:sz w:val="18"/>
        </w:rPr>
        <w:t>├───────────────────────┼─────┼─────┼─────┼────┼─────┼─────┼─────┼─────┼─────┼─────┤</w:t>
      </w:r>
    </w:p>
    <w:p w:rsidR="008F7414" w:rsidRPr="00063340" w:rsidRDefault="008F7414">
      <w:pPr>
        <w:pStyle w:val="ConsPlusCell"/>
        <w:jc w:val="both"/>
        <w:rPr>
          <w:color w:val="000000"/>
        </w:rPr>
      </w:pPr>
      <w:r w:rsidRPr="00063340">
        <w:rPr>
          <w:color w:val="000000"/>
          <w:sz w:val="18"/>
        </w:rPr>
        <w:t>│1.5. Площадью от       │0,23 │ 0,44│ 0,66│0,9 │ 1   │1    │1    │ 1   │ 1   │  1  │</w:t>
      </w:r>
    </w:p>
    <w:p w:rsidR="008F7414" w:rsidRPr="00063340" w:rsidRDefault="008F7414">
      <w:pPr>
        <w:pStyle w:val="ConsPlusCell"/>
        <w:jc w:val="both"/>
        <w:rPr>
          <w:color w:val="000000"/>
        </w:rPr>
      </w:pPr>
      <w:r w:rsidRPr="00063340">
        <w:rPr>
          <w:color w:val="000000"/>
          <w:sz w:val="18"/>
        </w:rPr>
        <w:t xml:space="preserve">│2 до </w:t>
      </w:r>
      <w:smartTag w:uri="urn:schemas-microsoft-com:office:smarttags" w:element="metricconverter">
        <w:smartTagPr>
          <w:attr w:name="ProductID" w:val="4 кв. м"/>
        </w:smartTagPr>
        <w:r w:rsidRPr="00063340">
          <w:rPr>
            <w:color w:val="000000"/>
            <w:sz w:val="18"/>
          </w:rPr>
          <w:t>4 кв. м</w:t>
        </w:r>
      </w:smartTag>
      <w:r w:rsidRPr="00063340">
        <w:rPr>
          <w:color w:val="000000"/>
          <w:sz w:val="18"/>
        </w:rPr>
        <w:t xml:space="preserve">           │     │     │     │    │     │     │     │     │     │     │</w:t>
      </w:r>
    </w:p>
    <w:p w:rsidR="008F7414" w:rsidRPr="00063340" w:rsidRDefault="008F7414">
      <w:pPr>
        <w:pStyle w:val="ConsPlusCell"/>
        <w:jc w:val="both"/>
        <w:rPr>
          <w:color w:val="000000"/>
        </w:rPr>
      </w:pPr>
      <w:r w:rsidRPr="00063340">
        <w:rPr>
          <w:color w:val="000000"/>
          <w:sz w:val="18"/>
        </w:rPr>
        <w:t>│включительно           │     │     │     │    │     │     │     │     │     │     │</w:t>
      </w:r>
    </w:p>
    <w:p w:rsidR="008F7414" w:rsidRPr="00063340" w:rsidRDefault="008F7414">
      <w:pPr>
        <w:pStyle w:val="ConsPlusCell"/>
        <w:jc w:val="both"/>
        <w:rPr>
          <w:color w:val="000000"/>
        </w:rPr>
      </w:pPr>
      <w:r w:rsidRPr="00063340">
        <w:rPr>
          <w:color w:val="000000"/>
          <w:sz w:val="18"/>
        </w:rPr>
        <w:t>├───────────────────────┼─────┼─────┼─────┼────┼─────┼─────┼─────┼─────┼─────┼─────┤</w:t>
      </w:r>
    </w:p>
    <w:p w:rsidR="008F7414" w:rsidRPr="00063340" w:rsidRDefault="008F7414">
      <w:pPr>
        <w:pStyle w:val="ConsPlusCell"/>
        <w:jc w:val="both"/>
        <w:rPr>
          <w:color w:val="000000"/>
        </w:rPr>
      </w:pPr>
      <w:r w:rsidRPr="00063340">
        <w:rPr>
          <w:color w:val="000000"/>
          <w:sz w:val="18"/>
        </w:rPr>
        <w:t>│1.6. Площадью до 2 кв. │0,69 │ 1   │ 1   │1   │ 1   │1    │1    │ 1   │ 1   │  1  │</w:t>
      </w:r>
    </w:p>
    <w:p w:rsidR="008F7414" w:rsidRPr="00063340" w:rsidRDefault="008F7414">
      <w:pPr>
        <w:pStyle w:val="ConsPlusCell"/>
        <w:jc w:val="both"/>
        <w:rPr>
          <w:color w:val="000000"/>
        </w:rPr>
      </w:pPr>
      <w:r w:rsidRPr="00063340">
        <w:rPr>
          <w:color w:val="000000"/>
          <w:sz w:val="18"/>
        </w:rPr>
        <w:t>│м включительно         │     │     │     │    │     │     │     │     │     │     │</w:t>
      </w:r>
    </w:p>
    <w:p w:rsidR="008F7414" w:rsidRPr="00063340" w:rsidRDefault="008F7414">
      <w:pPr>
        <w:pStyle w:val="ConsPlusCell"/>
        <w:jc w:val="both"/>
        <w:rPr>
          <w:color w:val="000000"/>
        </w:rPr>
      </w:pPr>
      <w:r w:rsidRPr="00063340">
        <w:rPr>
          <w:color w:val="000000"/>
          <w:sz w:val="18"/>
        </w:rPr>
        <w:t>├───────────────────────┴─────┴─────┴─────┴────┴─────┴─────┴─────┴─────┴─────┴─────┤</w:t>
      </w:r>
    </w:p>
    <w:p w:rsidR="008F7414" w:rsidRPr="00063340" w:rsidRDefault="008F7414">
      <w:pPr>
        <w:pStyle w:val="ConsPlusCell"/>
        <w:jc w:val="both"/>
        <w:rPr>
          <w:color w:val="000000"/>
        </w:rPr>
      </w:pPr>
      <w:bookmarkStart w:id="2" w:name="P109"/>
      <w:bookmarkEnd w:id="2"/>
      <w:r w:rsidRPr="00063340">
        <w:rPr>
          <w:color w:val="000000"/>
          <w:sz w:val="18"/>
        </w:rPr>
        <w:t>│2. Мебель, изделия из натурального меха, натуральной кожи                         │</w:t>
      </w:r>
    </w:p>
    <w:p w:rsidR="008F7414" w:rsidRPr="00063340" w:rsidRDefault="008F7414">
      <w:pPr>
        <w:pStyle w:val="ConsPlusCell"/>
        <w:jc w:val="both"/>
        <w:rPr>
          <w:color w:val="000000"/>
        </w:rPr>
      </w:pPr>
      <w:r w:rsidRPr="00063340">
        <w:rPr>
          <w:color w:val="000000"/>
          <w:sz w:val="18"/>
        </w:rPr>
        <w:t>├───────────────────────┬─────┬─────┬─────┬────┬─────┬─────┬─────┬─────┬─────┬─────┤</w:t>
      </w:r>
    </w:p>
    <w:p w:rsidR="008F7414" w:rsidRPr="00063340" w:rsidRDefault="008F7414">
      <w:pPr>
        <w:pStyle w:val="ConsPlusCell"/>
        <w:jc w:val="both"/>
        <w:rPr>
          <w:color w:val="000000"/>
        </w:rPr>
      </w:pPr>
      <w:r w:rsidRPr="00063340">
        <w:rPr>
          <w:color w:val="000000"/>
          <w:sz w:val="18"/>
        </w:rPr>
        <w:t>│2.1. Площадью от       │0,09 │ 0,18│ 0,27│0,37│ 0,41│0,51 │0,7  │ 0,8 │ 1   │  1  │</w:t>
      </w:r>
    </w:p>
    <w:p w:rsidR="008F7414" w:rsidRPr="00063340" w:rsidRDefault="008F7414">
      <w:pPr>
        <w:pStyle w:val="ConsPlusCell"/>
        <w:jc w:val="both"/>
        <w:rPr>
          <w:color w:val="000000"/>
        </w:rPr>
      </w:pPr>
      <w:r w:rsidRPr="00063340">
        <w:rPr>
          <w:color w:val="000000"/>
          <w:sz w:val="18"/>
        </w:rPr>
        <w:t>│100 до 150 кв. м       │     │     │     │    │     │     │     │     │     │     │</w:t>
      </w:r>
    </w:p>
    <w:p w:rsidR="008F7414" w:rsidRPr="00063340" w:rsidRDefault="008F7414">
      <w:pPr>
        <w:pStyle w:val="ConsPlusCell"/>
        <w:jc w:val="both"/>
        <w:rPr>
          <w:color w:val="000000"/>
        </w:rPr>
      </w:pPr>
      <w:r w:rsidRPr="00063340">
        <w:rPr>
          <w:color w:val="000000"/>
          <w:sz w:val="18"/>
        </w:rPr>
        <w:t>│включительно           │     │     │     │    │     │     │     │     │     │     │</w:t>
      </w:r>
    </w:p>
    <w:p w:rsidR="008F7414" w:rsidRPr="00063340" w:rsidRDefault="008F7414">
      <w:pPr>
        <w:pStyle w:val="ConsPlusCell"/>
        <w:jc w:val="both"/>
        <w:rPr>
          <w:color w:val="000000"/>
        </w:rPr>
      </w:pPr>
      <w:r w:rsidRPr="00063340">
        <w:rPr>
          <w:color w:val="000000"/>
          <w:sz w:val="18"/>
        </w:rPr>
        <w:t>├───────────────────────┼─────┼─────┼─────┼────┼─────┼─────┼─────┼─────┼─────┼─────┤</w:t>
      </w:r>
    </w:p>
    <w:p w:rsidR="008F7414" w:rsidRPr="00063340" w:rsidRDefault="008F7414">
      <w:pPr>
        <w:pStyle w:val="ConsPlusCell"/>
        <w:jc w:val="both"/>
        <w:rPr>
          <w:color w:val="000000"/>
        </w:rPr>
      </w:pPr>
      <w:r w:rsidRPr="00063340">
        <w:rPr>
          <w:color w:val="000000"/>
          <w:sz w:val="18"/>
        </w:rPr>
        <w:t>│2.2. Площадью от       │0,1  │ 0,19│ 0,28│0,39│ 0,45│0,54 │0,72 │ 0,9 │ 1   │  1  │</w:t>
      </w:r>
    </w:p>
    <w:p w:rsidR="008F7414" w:rsidRPr="00063340" w:rsidRDefault="008F7414">
      <w:pPr>
        <w:pStyle w:val="ConsPlusCell"/>
        <w:jc w:val="both"/>
        <w:rPr>
          <w:color w:val="000000"/>
        </w:rPr>
      </w:pPr>
      <w:r w:rsidRPr="00063340">
        <w:rPr>
          <w:color w:val="000000"/>
          <w:sz w:val="18"/>
        </w:rPr>
        <w:t>│50 до 100 кв. м        │     │     │     │    │     │     │     │     │     │     │</w:t>
      </w:r>
    </w:p>
    <w:p w:rsidR="008F7414" w:rsidRPr="00063340" w:rsidRDefault="008F7414">
      <w:pPr>
        <w:pStyle w:val="ConsPlusCell"/>
        <w:jc w:val="both"/>
        <w:rPr>
          <w:color w:val="000000"/>
        </w:rPr>
      </w:pPr>
      <w:r w:rsidRPr="00063340">
        <w:rPr>
          <w:color w:val="000000"/>
          <w:sz w:val="18"/>
        </w:rPr>
        <w:t>│включительно           │     │     │     │    │     │     │     │     │     │     │</w:t>
      </w:r>
    </w:p>
    <w:p w:rsidR="008F7414" w:rsidRPr="00063340" w:rsidRDefault="008F7414">
      <w:pPr>
        <w:pStyle w:val="ConsPlusCell"/>
        <w:jc w:val="both"/>
        <w:rPr>
          <w:color w:val="000000"/>
        </w:rPr>
      </w:pPr>
      <w:r w:rsidRPr="00063340">
        <w:rPr>
          <w:color w:val="000000"/>
          <w:sz w:val="18"/>
        </w:rPr>
        <w:t>├───────────────────────┼─────┼─────┼─────┼────┼─────┼─────┼─────┼─────┼─────┼─────┤</w:t>
      </w:r>
    </w:p>
    <w:p w:rsidR="008F7414" w:rsidRPr="00063340" w:rsidRDefault="008F7414">
      <w:pPr>
        <w:pStyle w:val="ConsPlusCell"/>
        <w:jc w:val="both"/>
        <w:rPr>
          <w:color w:val="000000"/>
        </w:rPr>
      </w:pPr>
      <w:r w:rsidRPr="00063340">
        <w:rPr>
          <w:color w:val="000000"/>
          <w:sz w:val="18"/>
        </w:rPr>
        <w:t>│2.3. Площадью от       │0,11 │ 0,21│ 0,3 │0,41│ 0,5 │0,6  │0,8  │ 1   │ 1   │  1  │</w:t>
      </w:r>
    </w:p>
    <w:p w:rsidR="008F7414" w:rsidRPr="00063340" w:rsidRDefault="008F7414">
      <w:pPr>
        <w:pStyle w:val="ConsPlusCell"/>
        <w:jc w:val="both"/>
        <w:rPr>
          <w:color w:val="000000"/>
        </w:rPr>
      </w:pPr>
      <w:r w:rsidRPr="00063340">
        <w:rPr>
          <w:color w:val="000000"/>
          <w:sz w:val="18"/>
        </w:rPr>
        <w:t>│6 до 50 кв. м          │     │     │     │    │     │     │     │     │     │     │</w:t>
      </w:r>
    </w:p>
    <w:p w:rsidR="008F7414" w:rsidRPr="00063340" w:rsidRDefault="008F7414">
      <w:pPr>
        <w:pStyle w:val="ConsPlusCell"/>
        <w:jc w:val="both"/>
        <w:rPr>
          <w:color w:val="000000"/>
        </w:rPr>
      </w:pPr>
      <w:r w:rsidRPr="00063340">
        <w:rPr>
          <w:color w:val="000000"/>
          <w:sz w:val="18"/>
        </w:rPr>
        <w:t>│включительно           │     │     │     │    │     │     │     │     │     │     │</w:t>
      </w:r>
    </w:p>
    <w:p w:rsidR="008F7414" w:rsidRPr="00063340" w:rsidRDefault="008F7414">
      <w:pPr>
        <w:pStyle w:val="ConsPlusCell"/>
        <w:jc w:val="both"/>
        <w:rPr>
          <w:color w:val="000000"/>
        </w:rPr>
      </w:pPr>
      <w:r w:rsidRPr="00063340">
        <w:rPr>
          <w:color w:val="000000"/>
          <w:sz w:val="18"/>
        </w:rPr>
        <w:t>├───────────────────────┼─────┼─────┼─────┼────┼─────┼─────┼─────┼─────┼─────┼─────┤</w:t>
      </w:r>
    </w:p>
    <w:p w:rsidR="008F7414" w:rsidRPr="00063340" w:rsidRDefault="008F7414">
      <w:pPr>
        <w:pStyle w:val="ConsPlusCell"/>
        <w:jc w:val="both"/>
        <w:rPr>
          <w:color w:val="000000"/>
        </w:rPr>
      </w:pPr>
      <w:r w:rsidRPr="00063340">
        <w:rPr>
          <w:color w:val="000000"/>
          <w:sz w:val="18"/>
        </w:rPr>
        <w:t>│2.4. Площадью от       │0,12 │ 0,24│ 0,36│0,49│ 0,6 │0,72 │0,95 │ 1   │ 1   │  1  │</w:t>
      </w:r>
    </w:p>
    <w:p w:rsidR="008F7414" w:rsidRPr="00063340" w:rsidRDefault="008F7414">
      <w:pPr>
        <w:pStyle w:val="ConsPlusCell"/>
        <w:jc w:val="both"/>
        <w:rPr>
          <w:color w:val="000000"/>
        </w:rPr>
      </w:pPr>
      <w:r w:rsidRPr="00063340">
        <w:rPr>
          <w:color w:val="000000"/>
          <w:sz w:val="18"/>
        </w:rPr>
        <w:t>│4 до 6 кв. м           │     │     │     │    │     │     │     │     │     │     │</w:t>
      </w:r>
    </w:p>
    <w:p w:rsidR="008F7414" w:rsidRPr="00063340" w:rsidRDefault="008F7414">
      <w:pPr>
        <w:pStyle w:val="ConsPlusCell"/>
        <w:jc w:val="both"/>
        <w:rPr>
          <w:color w:val="000000"/>
        </w:rPr>
      </w:pPr>
      <w:r w:rsidRPr="00063340">
        <w:rPr>
          <w:color w:val="000000"/>
          <w:sz w:val="18"/>
        </w:rPr>
        <w:t>│включительно           │     │     │     │    │     │     │     │     │     │     │</w:t>
      </w:r>
    </w:p>
    <w:p w:rsidR="008F7414" w:rsidRPr="00063340" w:rsidRDefault="008F7414">
      <w:pPr>
        <w:pStyle w:val="ConsPlusCell"/>
        <w:jc w:val="both"/>
        <w:rPr>
          <w:color w:val="000000"/>
        </w:rPr>
      </w:pPr>
      <w:r w:rsidRPr="00063340">
        <w:rPr>
          <w:color w:val="000000"/>
          <w:sz w:val="18"/>
        </w:rPr>
        <w:t>├───────────────────────┼─────┼─────┼─────┼────┼─────┼─────┼─────┼─────┼─────┼─────┤</w:t>
      </w:r>
    </w:p>
    <w:p w:rsidR="008F7414" w:rsidRPr="00063340" w:rsidRDefault="008F7414">
      <w:pPr>
        <w:pStyle w:val="ConsPlusCell"/>
        <w:jc w:val="both"/>
        <w:rPr>
          <w:color w:val="000000"/>
        </w:rPr>
      </w:pPr>
      <w:r w:rsidRPr="00063340">
        <w:rPr>
          <w:color w:val="000000"/>
          <w:sz w:val="18"/>
        </w:rPr>
        <w:t>│2.5. Площадью от       │0,2  │ 0,4 │ 0,59│0,84│ 1   │1    │1    │ 1   │ 1   │  1  │</w:t>
      </w:r>
    </w:p>
    <w:p w:rsidR="008F7414" w:rsidRPr="00063340" w:rsidRDefault="008F7414">
      <w:pPr>
        <w:pStyle w:val="ConsPlusCell"/>
        <w:jc w:val="both"/>
        <w:rPr>
          <w:color w:val="000000"/>
        </w:rPr>
      </w:pPr>
      <w:r w:rsidRPr="00063340">
        <w:rPr>
          <w:color w:val="000000"/>
          <w:sz w:val="18"/>
        </w:rPr>
        <w:t>│2 до 4 кв. м           │     │     │     │    │     │     │     │     │     │     │</w:t>
      </w:r>
    </w:p>
    <w:p w:rsidR="008F7414" w:rsidRPr="00063340" w:rsidRDefault="008F7414">
      <w:pPr>
        <w:pStyle w:val="ConsPlusCell"/>
        <w:jc w:val="both"/>
        <w:rPr>
          <w:color w:val="000000"/>
        </w:rPr>
      </w:pPr>
      <w:r w:rsidRPr="00063340">
        <w:rPr>
          <w:color w:val="000000"/>
          <w:sz w:val="18"/>
        </w:rPr>
        <w:t>│включительно           │     │     │     │    │     │     │     │     │     │     │</w:t>
      </w:r>
    </w:p>
    <w:p w:rsidR="008F7414" w:rsidRPr="00063340" w:rsidRDefault="008F7414">
      <w:pPr>
        <w:pStyle w:val="ConsPlusCell"/>
        <w:jc w:val="both"/>
        <w:rPr>
          <w:color w:val="000000"/>
        </w:rPr>
      </w:pPr>
      <w:r w:rsidRPr="00063340">
        <w:rPr>
          <w:color w:val="000000"/>
          <w:sz w:val="18"/>
        </w:rPr>
        <w:t>├───────────────────────┼─────┼─────┼─────┼────┼─────┼─────┼─────┼─────┼─────┼─────┤</w:t>
      </w:r>
    </w:p>
    <w:p w:rsidR="008F7414" w:rsidRPr="00063340" w:rsidRDefault="008F7414">
      <w:pPr>
        <w:pStyle w:val="ConsPlusCell"/>
        <w:jc w:val="both"/>
        <w:rPr>
          <w:color w:val="000000"/>
        </w:rPr>
      </w:pPr>
      <w:r w:rsidRPr="00063340">
        <w:rPr>
          <w:color w:val="000000"/>
          <w:sz w:val="18"/>
        </w:rPr>
        <w:t>│2.6. Площадью до 2 кв. │0,61 │ 1   │ 1   │1   │ 1   │1    │1    │ 1   │ 1   │  1  │</w:t>
      </w:r>
    </w:p>
    <w:p w:rsidR="008F7414" w:rsidRPr="00063340" w:rsidRDefault="008F7414">
      <w:pPr>
        <w:pStyle w:val="ConsPlusCell"/>
        <w:jc w:val="both"/>
        <w:rPr>
          <w:color w:val="000000"/>
        </w:rPr>
      </w:pPr>
      <w:r w:rsidRPr="00063340">
        <w:rPr>
          <w:color w:val="000000"/>
          <w:sz w:val="18"/>
        </w:rPr>
        <w:t>│м включительно         │     │     │     │    │     │     │     │     │     │     │</w:t>
      </w:r>
    </w:p>
    <w:p w:rsidR="008F7414" w:rsidRPr="00063340" w:rsidRDefault="008F7414">
      <w:pPr>
        <w:pStyle w:val="ConsPlusCell"/>
        <w:jc w:val="both"/>
        <w:rPr>
          <w:color w:val="000000"/>
        </w:rPr>
      </w:pPr>
      <w:r w:rsidRPr="00063340">
        <w:rPr>
          <w:color w:val="000000"/>
          <w:sz w:val="18"/>
        </w:rPr>
        <w:t>├───────────────────────┴─────┴─────┴─────┴────┴─────┴─────┴─────┴─────┴─────┴─────┤</w:t>
      </w:r>
    </w:p>
    <w:p w:rsidR="008F7414" w:rsidRPr="00063340" w:rsidRDefault="008F7414">
      <w:pPr>
        <w:pStyle w:val="ConsPlusCell"/>
        <w:jc w:val="both"/>
        <w:rPr>
          <w:color w:val="000000"/>
        </w:rPr>
      </w:pPr>
      <w:bookmarkStart w:id="3" w:name="P134"/>
      <w:bookmarkEnd w:id="3"/>
      <w:r w:rsidRPr="00063340">
        <w:rPr>
          <w:color w:val="000000"/>
          <w:sz w:val="18"/>
        </w:rPr>
        <w:t>│3. Алкогольная продукция, пиво, табачные изделия                                  │</w:t>
      </w:r>
    </w:p>
    <w:p w:rsidR="008F7414" w:rsidRPr="00063340" w:rsidRDefault="008F7414">
      <w:pPr>
        <w:pStyle w:val="ConsPlusCell"/>
        <w:jc w:val="both"/>
        <w:rPr>
          <w:color w:val="000000"/>
        </w:rPr>
      </w:pPr>
      <w:r w:rsidRPr="00063340">
        <w:rPr>
          <w:color w:val="000000"/>
          <w:sz w:val="18"/>
        </w:rPr>
        <w:t>├───────────────────────┬─────┬─────┬─────┬────┬─────┬─────┬─────┬─────┬─────┬─────┤</w:t>
      </w:r>
    </w:p>
    <w:p w:rsidR="008F7414" w:rsidRPr="00063340" w:rsidRDefault="008F7414">
      <w:pPr>
        <w:pStyle w:val="ConsPlusCell"/>
        <w:jc w:val="both"/>
        <w:rPr>
          <w:color w:val="000000"/>
        </w:rPr>
      </w:pPr>
      <w:r w:rsidRPr="00063340">
        <w:rPr>
          <w:color w:val="000000"/>
          <w:sz w:val="18"/>
        </w:rPr>
        <w:t>│3.1. Площадью от       │0,08 │ 0,16│ 0,24│0,32│ 0,37│0,45 │0,54 │ 0,7 │ 0,9 │  1  │</w:t>
      </w:r>
    </w:p>
    <w:p w:rsidR="008F7414" w:rsidRPr="00063340" w:rsidRDefault="008F7414">
      <w:pPr>
        <w:pStyle w:val="ConsPlusCell"/>
        <w:jc w:val="both"/>
        <w:rPr>
          <w:color w:val="000000"/>
        </w:rPr>
      </w:pPr>
      <w:r w:rsidRPr="00063340">
        <w:rPr>
          <w:color w:val="000000"/>
          <w:sz w:val="18"/>
        </w:rPr>
        <w:t>│100 до 150 кв. м       │     │     │     │    │     │     │     │     │     │     │</w:t>
      </w:r>
    </w:p>
    <w:p w:rsidR="008F7414" w:rsidRPr="00063340" w:rsidRDefault="008F7414">
      <w:pPr>
        <w:pStyle w:val="ConsPlusCell"/>
        <w:jc w:val="both"/>
        <w:rPr>
          <w:color w:val="000000"/>
        </w:rPr>
      </w:pPr>
      <w:r w:rsidRPr="00063340">
        <w:rPr>
          <w:color w:val="000000"/>
          <w:sz w:val="18"/>
        </w:rPr>
        <w:t>│включительно           │     │     │     │    │     │     │     │     │     │     │</w:t>
      </w:r>
    </w:p>
    <w:p w:rsidR="008F7414" w:rsidRPr="00063340" w:rsidRDefault="008F7414">
      <w:pPr>
        <w:pStyle w:val="ConsPlusCell"/>
        <w:jc w:val="both"/>
        <w:rPr>
          <w:color w:val="000000"/>
        </w:rPr>
      </w:pPr>
      <w:r w:rsidRPr="00063340">
        <w:rPr>
          <w:color w:val="000000"/>
          <w:sz w:val="18"/>
        </w:rPr>
        <w:t>├───────────────────────┼─────┼─────┼─────┼────┼─────┼─────┼─────┼─────┼─────┼─────┤</w:t>
      </w:r>
    </w:p>
    <w:p w:rsidR="008F7414" w:rsidRPr="00063340" w:rsidRDefault="008F7414">
      <w:pPr>
        <w:pStyle w:val="ConsPlusCell"/>
        <w:jc w:val="both"/>
        <w:rPr>
          <w:color w:val="000000"/>
        </w:rPr>
      </w:pPr>
      <w:r w:rsidRPr="00063340">
        <w:rPr>
          <w:color w:val="000000"/>
          <w:sz w:val="18"/>
        </w:rPr>
        <w:t>│3.2. Площадью от       │0,09 │ 0,17│ 0,25│0,33│ 0,4 │0,48 │0,65 │ 0,8 │ 1   │  1  │</w:t>
      </w:r>
    </w:p>
    <w:p w:rsidR="008F7414" w:rsidRPr="00063340" w:rsidRDefault="008F7414">
      <w:pPr>
        <w:pStyle w:val="ConsPlusCell"/>
        <w:jc w:val="both"/>
        <w:rPr>
          <w:color w:val="000000"/>
        </w:rPr>
      </w:pPr>
      <w:r w:rsidRPr="00063340">
        <w:rPr>
          <w:color w:val="000000"/>
          <w:sz w:val="18"/>
        </w:rPr>
        <w:t>│50 до 100 кв. м        │     │     │     │    │     │     │     │     │     │     │</w:t>
      </w:r>
    </w:p>
    <w:p w:rsidR="008F7414" w:rsidRPr="00063340" w:rsidRDefault="008F7414">
      <w:pPr>
        <w:pStyle w:val="ConsPlusCell"/>
        <w:jc w:val="both"/>
        <w:rPr>
          <w:color w:val="000000"/>
        </w:rPr>
      </w:pPr>
      <w:r w:rsidRPr="00063340">
        <w:rPr>
          <w:color w:val="000000"/>
          <w:sz w:val="18"/>
        </w:rPr>
        <w:t>│включительно           │     │     │     │    │     │     │     │     │     │     │</w:t>
      </w:r>
    </w:p>
    <w:p w:rsidR="008F7414" w:rsidRPr="00063340" w:rsidRDefault="008F7414">
      <w:pPr>
        <w:pStyle w:val="ConsPlusCell"/>
        <w:jc w:val="both"/>
        <w:rPr>
          <w:color w:val="000000"/>
        </w:rPr>
      </w:pPr>
      <w:r w:rsidRPr="00063340">
        <w:rPr>
          <w:color w:val="000000"/>
          <w:sz w:val="18"/>
        </w:rPr>
        <w:t>├───────────────────────┼─────┼─────┼─────┼────┼─────┼─────┼─────┼─────┼─────┼─────┤</w:t>
      </w:r>
    </w:p>
    <w:p w:rsidR="008F7414" w:rsidRPr="00063340" w:rsidRDefault="008F7414">
      <w:pPr>
        <w:pStyle w:val="ConsPlusCell"/>
        <w:jc w:val="both"/>
        <w:rPr>
          <w:color w:val="000000"/>
        </w:rPr>
      </w:pPr>
      <w:r w:rsidRPr="00063340">
        <w:rPr>
          <w:color w:val="000000"/>
          <w:sz w:val="18"/>
        </w:rPr>
        <w:t>│3.3. Площадью от       │0,09 │ 0,18│ 0,26│0,35│ 0,43│0,52 │0,7  │ 0,9 │ 1   │  1  │</w:t>
      </w:r>
    </w:p>
    <w:p w:rsidR="008F7414" w:rsidRPr="00063340" w:rsidRDefault="008F7414">
      <w:pPr>
        <w:pStyle w:val="ConsPlusCell"/>
        <w:jc w:val="both"/>
        <w:rPr>
          <w:color w:val="000000"/>
        </w:rPr>
      </w:pPr>
      <w:r w:rsidRPr="00063340">
        <w:rPr>
          <w:color w:val="000000"/>
          <w:sz w:val="18"/>
        </w:rPr>
        <w:t>│6 до 50 кв. м          │     │     │     │    │     │     │     │     │     │     │</w:t>
      </w:r>
    </w:p>
    <w:p w:rsidR="008F7414" w:rsidRPr="00063340" w:rsidRDefault="008F7414">
      <w:pPr>
        <w:pStyle w:val="ConsPlusCell"/>
        <w:jc w:val="both"/>
        <w:rPr>
          <w:color w:val="000000"/>
        </w:rPr>
      </w:pPr>
      <w:r w:rsidRPr="00063340">
        <w:rPr>
          <w:color w:val="000000"/>
          <w:sz w:val="18"/>
        </w:rPr>
        <w:t>│включительно           │     │     │     │    │     │     │     │     │     │     │</w:t>
      </w:r>
    </w:p>
    <w:p w:rsidR="008F7414" w:rsidRPr="00063340" w:rsidRDefault="008F7414">
      <w:pPr>
        <w:pStyle w:val="ConsPlusCell"/>
        <w:jc w:val="both"/>
        <w:rPr>
          <w:color w:val="000000"/>
        </w:rPr>
      </w:pPr>
      <w:r w:rsidRPr="00063340">
        <w:rPr>
          <w:color w:val="000000"/>
          <w:sz w:val="18"/>
        </w:rPr>
        <w:t>├───────────────────────┼─────┼─────┼─────┼────┼─────┼─────┼─────┼─────┼─────┼─────┤</w:t>
      </w:r>
    </w:p>
    <w:p w:rsidR="008F7414" w:rsidRPr="00063340" w:rsidRDefault="008F7414">
      <w:pPr>
        <w:pStyle w:val="ConsPlusCell"/>
        <w:jc w:val="both"/>
        <w:rPr>
          <w:color w:val="000000"/>
        </w:rPr>
      </w:pPr>
      <w:r w:rsidRPr="00063340">
        <w:rPr>
          <w:color w:val="000000"/>
          <w:sz w:val="18"/>
        </w:rPr>
        <w:t>│3.4. Площадью от       │0,1  │ 0,2 │ 0,3 │0,41│ 0,5 │0,6  │0,8  │ 1   │ 1   │  1  │</w:t>
      </w:r>
    </w:p>
    <w:p w:rsidR="008F7414" w:rsidRPr="00063340" w:rsidRDefault="008F7414">
      <w:pPr>
        <w:pStyle w:val="ConsPlusCell"/>
        <w:jc w:val="both"/>
        <w:rPr>
          <w:color w:val="000000"/>
        </w:rPr>
      </w:pPr>
      <w:r w:rsidRPr="00063340">
        <w:rPr>
          <w:color w:val="000000"/>
          <w:sz w:val="18"/>
        </w:rPr>
        <w:t>│4 до 6 кв. м           │     │     │     │    │     │     │     │     │     │     │</w:t>
      </w:r>
    </w:p>
    <w:p w:rsidR="008F7414" w:rsidRPr="00063340" w:rsidRDefault="008F7414">
      <w:pPr>
        <w:pStyle w:val="ConsPlusCell"/>
        <w:jc w:val="both"/>
        <w:rPr>
          <w:color w:val="000000"/>
        </w:rPr>
      </w:pPr>
      <w:r w:rsidRPr="00063340">
        <w:rPr>
          <w:color w:val="000000"/>
          <w:sz w:val="18"/>
        </w:rPr>
        <w:t>│включительно           │     │     │     │    │     │     │     │     │     │     │</w:t>
      </w:r>
    </w:p>
    <w:p w:rsidR="008F7414" w:rsidRPr="00063340" w:rsidRDefault="008F7414">
      <w:pPr>
        <w:pStyle w:val="ConsPlusCell"/>
        <w:jc w:val="both"/>
        <w:rPr>
          <w:color w:val="000000"/>
        </w:rPr>
      </w:pPr>
      <w:r w:rsidRPr="00063340">
        <w:rPr>
          <w:color w:val="000000"/>
          <w:sz w:val="18"/>
        </w:rPr>
        <w:t>├───────────────────────┼─────┼─────┼─────┼────┼─────┼─────┼─────┼─────┼─────┼─────┤</w:t>
      </w:r>
    </w:p>
    <w:p w:rsidR="008F7414" w:rsidRPr="00063340" w:rsidRDefault="008F7414">
      <w:pPr>
        <w:pStyle w:val="ConsPlusCell"/>
        <w:jc w:val="both"/>
        <w:rPr>
          <w:color w:val="000000"/>
        </w:rPr>
      </w:pPr>
      <w:r w:rsidRPr="00063340">
        <w:rPr>
          <w:color w:val="000000"/>
          <w:sz w:val="18"/>
        </w:rPr>
        <w:t>│3.5. Площадью от       │0,17 │ 0,33│ 0,5 │0,7 │ 0,95│1    │1    │ 1   │ 1   │  1  │</w:t>
      </w:r>
    </w:p>
    <w:p w:rsidR="008F7414" w:rsidRPr="00063340" w:rsidRDefault="008F7414">
      <w:pPr>
        <w:pStyle w:val="ConsPlusCell"/>
        <w:jc w:val="both"/>
        <w:rPr>
          <w:color w:val="000000"/>
        </w:rPr>
      </w:pPr>
      <w:r w:rsidRPr="00063340">
        <w:rPr>
          <w:color w:val="000000"/>
          <w:sz w:val="18"/>
        </w:rPr>
        <w:t>│2 до 4 кв. м           │     │     │     │    │     │     │     │     │     │     │</w:t>
      </w:r>
    </w:p>
    <w:p w:rsidR="008F7414" w:rsidRPr="00063340" w:rsidRDefault="008F7414">
      <w:pPr>
        <w:pStyle w:val="ConsPlusCell"/>
        <w:jc w:val="both"/>
        <w:rPr>
          <w:color w:val="000000"/>
        </w:rPr>
      </w:pPr>
      <w:r w:rsidRPr="00063340">
        <w:rPr>
          <w:color w:val="000000"/>
          <w:sz w:val="18"/>
        </w:rPr>
        <w:t>│включительно           │     │     │     │    │     │     │     │     │     │     │</w:t>
      </w:r>
    </w:p>
    <w:p w:rsidR="008F7414" w:rsidRPr="00063340" w:rsidRDefault="008F7414">
      <w:pPr>
        <w:pStyle w:val="ConsPlusCell"/>
        <w:jc w:val="both"/>
        <w:rPr>
          <w:color w:val="000000"/>
        </w:rPr>
      </w:pPr>
      <w:r w:rsidRPr="00063340">
        <w:rPr>
          <w:color w:val="000000"/>
          <w:sz w:val="18"/>
        </w:rPr>
        <w:t>├───────────────────────┼─────┼─────┼─────┼────┼─────┼─────┼─────┼─────┼─────┼─────┤</w:t>
      </w:r>
    </w:p>
    <w:p w:rsidR="008F7414" w:rsidRPr="00063340" w:rsidRDefault="008F7414">
      <w:pPr>
        <w:pStyle w:val="ConsPlusCell"/>
        <w:jc w:val="both"/>
        <w:rPr>
          <w:color w:val="000000"/>
        </w:rPr>
      </w:pPr>
      <w:r w:rsidRPr="00063340">
        <w:rPr>
          <w:color w:val="000000"/>
          <w:sz w:val="18"/>
        </w:rPr>
        <w:t>│3.6. Площадью до 2 кв. │0,5  │ 1   │ 1   │1   │ 1   │1    │1    │ 1   │ 1   │  1  │</w:t>
      </w:r>
    </w:p>
    <w:p w:rsidR="008F7414" w:rsidRPr="00063340" w:rsidRDefault="008F7414">
      <w:pPr>
        <w:pStyle w:val="ConsPlusCell"/>
        <w:jc w:val="both"/>
        <w:rPr>
          <w:color w:val="000000"/>
        </w:rPr>
      </w:pPr>
      <w:r w:rsidRPr="00063340">
        <w:rPr>
          <w:color w:val="000000"/>
          <w:sz w:val="18"/>
        </w:rPr>
        <w:t>│м включительно         │     │     │     │    │     │     │     │     │     │     │</w:t>
      </w:r>
    </w:p>
    <w:p w:rsidR="008F7414" w:rsidRPr="00063340" w:rsidRDefault="008F7414">
      <w:pPr>
        <w:pStyle w:val="ConsPlusCell"/>
        <w:jc w:val="both"/>
        <w:rPr>
          <w:color w:val="000000"/>
        </w:rPr>
      </w:pPr>
      <w:r w:rsidRPr="00063340">
        <w:rPr>
          <w:color w:val="000000"/>
          <w:sz w:val="18"/>
        </w:rPr>
        <w:t>├───────────────────────┴─────┴─────┴─────┴────┴─────┴─────┴─────┴─────┴─────┴─────┤</w:t>
      </w:r>
    </w:p>
    <w:p w:rsidR="008F7414" w:rsidRPr="00063340" w:rsidRDefault="008F7414">
      <w:pPr>
        <w:pStyle w:val="ConsPlusCell"/>
        <w:jc w:val="both"/>
        <w:rPr>
          <w:color w:val="000000"/>
        </w:rPr>
      </w:pPr>
      <w:bookmarkStart w:id="4" w:name="P159"/>
      <w:bookmarkEnd w:id="4"/>
      <w:r w:rsidRPr="00063340">
        <w:rPr>
          <w:color w:val="000000"/>
          <w:sz w:val="18"/>
        </w:rPr>
        <w:t>│4. Продовольственные товары, лекарственные средства, изделия медицинского         │</w:t>
      </w:r>
    </w:p>
    <w:p w:rsidR="008F7414" w:rsidRPr="00063340" w:rsidRDefault="008F7414">
      <w:pPr>
        <w:pStyle w:val="ConsPlusCell"/>
        <w:jc w:val="both"/>
        <w:rPr>
          <w:color w:val="000000"/>
        </w:rPr>
      </w:pPr>
      <w:r w:rsidRPr="00063340">
        <w:rPr>
          <w:color w:val="000000"/>
          <w:sz w:val="18"/>
        </w:rPr>
        <w:t>│назначения, изделия народных художественных промыслов (образцы изделий            │</w:t>
      </w:r>
    </w:p>
    <w:p w:rsidR="008F7414" w:rsidRPr="00063340" w:rsidRDefault="008F7414">
      <w:pPr>
        <w:pStyle w:val="ConsPlusCell"/>
        <w:jc w:val="both"/>
        <w:rPr>
          <w:color w:val="000000"/>
        </w:rPr>
      </w:pPr>
      <w:r w:rsidRPr="00063340">
        <w:rPr>
          <w:color w:val="000000"/>
          <w:sz w:val="18"/>
        </w:rPr>
        <w:t>│утверждаются областным художественно-экспертным советом по декоративно-           │</w:t>
      </w:r>
    </w:p>
    <w:p w:rsidR="008F7414" w:rsidRPr="00063340" w:rsidRDefault="008F7414">
      <w:pPr>
        <w:pStyle w:val="ConsPlusCell"/>
        <w:jc w:val="both"/>
        <w:rPr>
          <w:color w:val="000000"/>
        </w:rPr>
      </w:pPr>
      <w:r w:rsidRPr="00063340">
        <w:rPr>
          <w:color w:val="000000"/>
          <w:sz w:val="18"/>
        </w:rPr>
        <w:t>│прикладному искусству); предметы культа и религиозного назначения (кроме изделий  │</w:t>
      </w:r>
    </w:p>
    <w:p w:rsidR="008F7414" w:rsidRPr="00063340" w:rsidRDefault="008F7414">
      <w:pPr>
        <w:pStyle w:val="ConsPlusCell"/>
        <w:jc w:val="both"/>
        <w:rPr>
          <w:color w:val="000000"/>
        </w:rPr>
      </w:pPr>
      <w:r w:rsidRPr="00063340">
        <w:rPr>
          <w:color w:val="000000"/>
          <w:sz w:val="18"/>
        </w:rPr>
        <w:t>│из драгоценных металлов и драгоценных камней); книжная продукция и периодические  │</w:t>
      </w:r>
    </w:p>
    <w:p w:rsidR="008F7414" w:rsidRPr="00063340" w:rsidRDefault="008F7414">
      <w:pPr>
        <w:pStyle w:val="ConsPlusCell"/>
        <w:jc w:val="both"/>
        <w:rPr>
          <w:color w:val="000000"/>
        </w:rPr>
      </w:pPr>
      <w:r w:rsidRPr="00063340">
        <w:rPr>
          <w:color w:val="000000"/>
          <w:sz w:val="18"/>
        </w:rPr>
        <w:t>│издания (кроме продукции рекламного и эротического характера), а также            │</w:t>
      </w:r>
    </w:p>
    <w:p w:rsidR="008F7414" w:rsidRPr="00063340" w:rsidRDefault="008F7414">
      <w:pPr>
        <w:pStyle w:val="ConsPlusCell"/>
        <w:jc w:val="both"/>
        <w:rPr>
          <w:color w:val="000000"/>
        </w:rPr>
      </w:pPr>
      <w:r w:rsidRPr="00063340">
        <w:rPr>
          <w:color w:val="000000"/>
          <w:sz w:val="18"/>
        </w:rPr>
        <w:t>│сопутствующие товары (при условии, что доходы от реализации сопутствующих товаров │</w:t>
      </w:r>
    </w:p>
    <w:p w:rsidR="008F7414" w:rsidRPr="00063340" w:rsidRDefault="008F7414">
      <w:pPr>
        <w:pStyle w:val="ConsPlusCell"/>
        <w:jc w:val="both"/>
        <w:rPr>
          <w:color w:val="000000"/>
        </w:rPr>
      </w:pPr>
      <w:r w:rsidRPr="00063340">
        <w:rPr>
          <w:color w:val="000000"/>
          <w:sz w:val="18"/>
        </w:rPr>
        <w:t>│составляют не более 30 процентов от общего товарооборота)                         │</w:t>
      </w:r>
    </w:p>
    <w:p w:rsidR="008F7414" w:rsidRPr="00063340" w:rsidRDefault="008F7414">
      <w:pPr>
        <w:pStyle w:val="ConsPlusCell"/>
        <w:jc w:val="both"/>
        <w:rPr>
          <w:color w:val="000000"/>
        </w:rPr>
      </w:pPr>
      <w:r w:rsidRPr="00063340">
        <w:rPr>
          <w:color w:val="000000"/>
          <w:sz w:val="18"/>
        </w:rPr>
        <w:t>├───────────────────────┬─────┬─────┬─────┬────┬─────┬─────┬─────┬─────┬─────┬─────┤</w:t>
      </w:r>
    </w:p>
    <w:p w:rsidR="008F7414" w:rsidRPr="00063340" w:rsidRDefault="008F7414">
      <w:pPr>
        <w:pStyle w:val="ConsPlusCell"/>
        <w:jc w:val="both"/>
        <w:rPr>
          <w:color w:val="000000"/>
        </w:rPr>
      </w:pPr>
      <w:r w:rsidRPr="00063340">
        <w:rPr>
          <w:color w:val="000000"/>
          <w:sz w:val="18"/>
        </w:rPr>
        <w:t>│4.1. Площадью от       │0,04 │ 0,08│ 0,12│0,18│ 0,24│0,31 │0,41 │ 0,6 │ 0,8 │  1  │</w:t>
      </w:r>
    </w:p>
    <w:p w:rsidR="008F7414" w:rsidRPr="00063340" w:rsidRDefault="008F7414">
      <w:pPr>
        <w:pStyle w:val="ConsPlusCell"/>
        <w:jc w:val="both"/>
        <w:rPr>
          <w:color w:val="000000"/>
        </w:rPr>
      </w:pPr>
      <w:r w:rsidRPr="00063340">
        <w:rPr>
          <w:color w:val="000000"/>
          <w:sz w:val="18"/>
        </w:rPr>
        <w:t>│100 до 150 кв. м       │     │     │     │    │     │     │     │     │     │     │</w:t>
      </w:r>
    </w:p>
    <w:p w:rsidR="008F7414" w:rsidRPr="00063340" w:rsidRDefault="008F7414">
      <w:pPr>
        <w:pStyle w:val="ConsPlusCell"/>
        <w:jc w:val="both"/>
        <w:rPr>
          <w:color w:val="000000"/>
        </w:rPr>
      </w:pPr>
      <w:r w:rsidRPr="00063340">
        <w:rPr>
          <w:color w:val="000000"/>
          <w:sz w:val="18"/>
        </w:rPr>
        <w:t>│включительно           │     │     │     │    │     │     │     │     │     │     │</w:t>
      </w:r>
    </w:p>
    <w:p w:rsidR="008F7414" w:rsidRPr="00063340" w:rsidRDefault="008F7414">
      <w:pPr>
        <w:pStyle w:val="ConsPlusCell"/>
        <w:jc w:val="both"/>
        <w:rPr>
          <w:color w:val="000000"/>
        </w:rPr>
      </w:pPr>
      <w:r w:rsidRPr="00063340">
        <w:rPr>
          <w:color w:val="000000"/>
          <w:sz w:val="18"/>
        </w:rPr>
        <w:t>├───────────────────────┼─────┼─────┼─────┼────┼─────┼─────┼─────┼─────┼─────┼─────┤</w:t>
      </w:r>
    </w:p>
    <w:p w:rsidR="008F7414" w:rsidRPr="00063340" w:rsidRDefault="008F7414">
      <w:pPr>
        <w:pStyle w:val="ConsPlusCell"/>
        <w:jc w:val="both"/>
        <w:rPr>
          <w:color w:val="000000"/>
        </w:rPr>
      </w:pPr>
      <w:r w:rsidRPr="00063340">
        <w:rPr>
          <w:color w:val="000000"/>
          <w:sz w:val="18"/>
        </w:rPr>
        <w:t>│4.2. Площадью от       │0,05 │ 0,09│ 0,14│0,2 │ 0,26│0,33 │0,43 │ 0,63│ 0,85│  1  │</w:t>
      </w:r>
    </w:p>
    <w:p w:rsidR="008F7414" w:rsidRPr="00063340" w:rsidRDefault="008F7414">
      <w:pPr>
        <w:pStyle w:val="ConsPlusCell"/>
        <w:jc w:val="both"/>
        <w:rPr>
          <w:color w:val="000000"/>
        </w:rPr>
      </w:pPr>
      <w:r w:rsidRPr="00063340">
        <w:rPr>
          <w:color w:val="000000"/>
          <w:sz w:val="18"/>
        </w:rPr>
        <w:t>│50 до 100 кв. м        │     │     │     │    │     │     │     │     │     │     │</w:t>
      </w:r>
    </w:p>
    <w:p w:rsidR="008F7414" w:rsidRPr="00063340" w:rsidRDefault="008F7414">
      <w:pPr>
        <w:pStyle w:val="ConsPlusCell"/>
        <w:jc w:val="both"/>
        <w:rPr>
          <w:color w:val="000000"/>
        </w:rPr>
      </w:pPr>
      <w:r w:rsidRPr="00063340">
        <w:rPr>
          <w:color w:val="000000"/>
          <w:sz w:val="18"/>
        </w:rPr>
        <w:t>│включительно           │     │     │     │    │     │     │     │     │     │     │</w:t>
      </w:r>
    </w:p>
    <w:p w:rsidR="008F7414" w:rsidRPr="00063340" w:rsidRDefault="008F7414">
      <w:pPr>
        <w:pStyle w:val="ConsPlusCell"/>
        <w:jc w:val="both"/>
        <w:rPr>
          <w:color w:val="000000"/>
        </w:rPr>
      </w:pPr>
      <w:r w:rsidRPr="00063340">
        <w:rPr>
          <w:color w:val="000000"/>
          <w:sz w:val="18"/>
        </w:rPr>
        <w:t>├───────────────────────┼─────┼─────┼─────┼────┼─────┼─────┼─────┼─────┼─────┼─────┤</w:t>
      </w:r>
    </w:p>
    <w:p w:rsidR="008F7414" w:rsidRPr="00063340" w:rsidRDefault="008F7414">
      <w:pPr>
        <w:pStyle w:val="ConsPlusCell"/>
        <w:jc w:val="both"/>
        <w:rPr>
          <w:color w:val="000000"/>
        </w:rPr>
      </w:pPr>
      <w:r w:rsidRPr="00063340">
        <w:rPr>
          <w:color w:val="000000"/>
          <w:sz w:val="18"/>
        </w:rPr>
        <w:t>│4.3. Площадью от       │0,05 │ 0,1 │ 0,15│0,21│ 0,27│0,36 │0,5  │ 0,72│ 0,95│  1  │</w:t>
      </w:r>
    </w:p>
    <w:p w:rsidR="008F7414" w:rsidRPr="00063340" w:rsidRDefault="008F7414">
      <w:pPr>
        <w:pStyle w:val="ConsPlusCell"/>
        <w:jc w:val="both"/>
        <w:rPr>
          <w:color w:val="000000"/>
        </w:rPr>
      </w:pPr>
      <w:r w:rsidRPr="00063340">
        <w:rPr>
          <w:color w:val="000000"/>
          <w:sz w:val="18"/>
        </w:rPr>
        <w:t>│6 до 50 кв. м          │     │     │     │    │     │     │     │     │     │     │</w:t>
      </w:r>
    </w:p>
    <w:p w:rsidR="008F7414" w:rsidRPr="00063340" w:rsidRDefault="008F7414">
      <w:pPr>
        <w:pStyle w:val="ConsPlusCell"/>
        <w:jc w:val="both"/>
        <w:rPr>
          <w:color w:val="000000"/>
        </w:rPr>
      </w:pPr>
      <w:r w:rsidRPr="00063340">
        <w:rPr>
          <w:color w:val="000000"/>
          <w:sz w:val="18"/>
        </w:rPr>
        <w:t>│включительно           │     │     │     │    │     │     │     │     │     │     │</w:t>
      </w:r>
    </w:p>
    <w:p w:rsidR="008F7414" w:rsidRPr="00063340" w:rsidRDefault="008F7414">
      <w:pPr>
        <w:pStyle w:val="ConsPlusCell"/>
        <w:jc w:val="both"/>
        <w:rPr>
          <w:color w:val="000000"/>
        </w:rPr>
      </w:pPr>
      <w:r w:rsidRPr="00063340">
        <w:rPr>
          <w:color w:val="000000"/>
          <w:sz w:val="18"/>
        </w:rPr>
        <w:t>├───────────────────────┼─────┼─────┼─────┼────┼─────┼─────┼─────┼─────┼─────┼─────┤</w:t>
      </w:r>
    </w:p>
    <w:p w:rsidR="008F7414" w:rsidRPr="00063340" w:rsidRDefault="008F7414">
      <w:pPr>
        <w:pStyle w:val="ConsPlusCell"/>
        <w:jc w:val="both"/>
        <w:rPr>
          <w:color w:val="000000"/>
        </w:rPr>
      </w:pPr>
      <w:r w:rsidRPr="00063340">
        <w:rPr>
          <w:color w:val="000000"/>
          <w:sz w:val="18"/>
        </w:rPr>
        <w:t>│4.4. Площадью от       │0,06 │ 0,12│ 0,18│0,25│ 0,32│0,42 │0,6  │ 0,85│ 1   │  1  │</w:t>
      </w:r>
    </w:p>
    <w:p w:rsidR="008F7414" w:rsidRPr="00063340" w:rsidRDefault="008F7414">
      <w:pPr>
        <w:pStyle w:val="ConsPlusCell"/>
        <w:jc w:val="both"/>
        <w:rPr>
          <w:color w:val="000000"/>
        </w:rPr>
      </w:pPr>
      <w:r w:rsidRPr="00063340">
        <w:rPr>
          <w:color w:val="000000"/>
          <w:sz w:val="18"/>
        </w:rPr>
        <w:t>│4 до 6 кв. м           │     │     │     │    │     │     │     │     │     │     │</w:t>
      </w:r>
    </w:p>
    <w:p w:rsidR="008F7414" w:rsidRPr="00063340" w:rsidRDefault="008F7414">
      <w:pPr>
        <w:pStyle w:val="ConsPlusCell"/>
        <w:jc w:val="both"/>
        <w:rPr>
          <w:color w:val="000000"/>
        </w:rPr>
      </w:pPr>
      <w:r w:rsidRPr="00063340">
        <w:rPr>
          <w:color w:val="000000"/>
          <w:sz w:val="18"/>
        </w:rPr>
        <w:t>│включительно           │     │     │     │    │     │     │     │     │     │     │</w:t>
      </w:r>
    </w:p>
    <w:p w:rsidR="008F7414" w:rsidRPr="00063340" w:rsidRDefault="008F7414">
      <w:pPr>
        <w:pStyle w:val="ConsPlusCell"/>
        <w:jc w:val="both"/>
        <w:rPr>
          <w:color w:val="000000"/>
        </w:rPr>
      </w:pPr>
      <w:r w:rsidRPr="00063340">
        <w:rPr>
          <w:color w:val="000000"/>
          <w:sz w:val="18"/>
        </w:rPr>
        <w:t>├───────────────────────┼─────┼─────┼─────┼────┼─────┼─────┼─────┼─────┼─────┼─────┤</w:t>
      </w:r>
    </w:p>
    <w:p w:rsidR="008F7414" w:rsidRPr="00063340" w:rsidRDefault="008F7414">
      <w:pPr>
        <w:pStyle w:val="ConsPlusCell"/>
        <w:jc w:val="both"/>
        <w:rPr>
          <w:color w:val="000000"/>
        </w:rPr>
      </w:pPr>
      <w:r w:rsidRPr="00063340">
        <w:rPr>
          <w:color w:val="000000"/>
          <w:sz w:val="18"/>
        </w:rPr>
        <w:t>│4.5. Площадью от       │0,08 │ 0,18│ 0,27│0,41│ 0,53│0,7  │1    │ 1   │ 1   │  1  │</w:t>
      </w:r>
    </w:p>
    <w:p w:rsidR="008F7414" w:rsidRPr="00063340" w:rsidRDefault="008F7414">
      <w:pPr>
        <w:pStyle w:val="ConsPlusCell"/>
        <w:jc w:val="both"/>
        <w:rPr>
          <w:color w:val="000000"/>
        </w:rPr>
      </w:pPr>
      <w:r w:rsidRPr="00063340">
        <w:rPr>
          <w:color w:val="000000"/>
          <w:sz w:val="18"/>
        </w:rPr>
        <w:t>│2 до 4 кв. м           │     │     │     │    │     │     │     │     │     │     │</w:t>
      </w:r>
    </w:p>
    <w:p w:rsidR="008F7414" w:rsidRPr="00063340" w:rsidRDefault="008F7414">
      <w:pPr>
        <w:pStyle w:val="ConsPlusCell"/>
        <w:jc w:val="both"/>
        <w:rPr>
          <w:color w:val="000000"/>
        </w:rPr>
      </w:pPr>
      <w:r w:rsidRPr="00063340">
        <w:rPr>
          <w:color w:val="000000"/>
          <w:sz w:val="18"/>
        </w:rPr>
        <w:t>│включительно           │     │     │     │    │     │     │     │     │     │     │</w:t>
      </w:r>
    </w:p>
    <w:p w:rsidR="008F7414" w:rsidRPr="00063340" w:rsidRDefault="008F7414">
      <w:pPr>
        <w:pStyle w:val="ConsPlusCell"/>
        <w:jc w:val="both"/>
        <w:rPr>
          <w:color w:val="000000"/>
        </w:rPr>
      </w:pPr>
      <w:r w:rsidRPr="00063340">
        <w:rPr>
          <w:color w:val="000000"/>
          <w:sz w:val="18"/>
        </w:rPr>
        <w:t>├───────────────────────┼─────┼─────┼─────┼────┼─────┼─────┼─────┼─────┼─────┼─────┤</w:t>
      </w:r>
    </w:p>
    <w:p w:rsidR="008F7414" w:rsidRPr="00063340" w:rsidRDefault="008F7414">
      <w:pPr>
        <w:pStyle w:val="ConsPlusCell"/>
        <w:jc w:val="both"/>
        <w:rPr>
          <w:color w:val="000000"/>
        </w:rPr>
      </w:pPr>
      <w:r w:rsidRPr="00063340">
        <w:rPr>
          <w:color w:val="000000"/>
          <w:sz w:val="18"/>
        </w:rPr>
        <w:t>│4.6. Площадью до 2 кв. │0,24 │ 0,54│ 0,8 │1   │ 1   │1    │1    │ 1   │ 1   │  1  │</w:t>
      </w:r>
    </w:p>
    <w:p w:rsidR="008F7414" w:rsidRPr="00063340" w:rsidRDefault="008F7414">
      <w:pPr>
        <w:pStyle w:val="ConsPlusCell"/>
        <w:jc w:val="both"/>
        <w:rPr>
          <w:color w:val="000000"/>
        </w:rPr>
      </w:pPr>
      <w:r w:rsidRPr="00063340">
        <w:rPr>
          <w:color w:val="000000"/>
          <w:sz w:val="18"/>
        </w:rPr>
        <w:t>│м включительно         │     │     │     │    │     │     │     │     │     │     │</w:t>
      </w:r>
    </w:p>
    <w:p w:rsidR="008F7414" w:rsidRPr="00063340" w:rsidRDefault="008F7414">
      <w:pPr>
        <w:pStyle w:val="ConsPlusCell"/>
        <w:jc w:val="both"/>
        <w:rPr>
          <w:color w:val="000000"/>
        </w:rPr>
      </w:pPr>
      <w:r w:rsidRPr="00063340">
        <w:rPr>
          <w:color w:val="000000"/>
          <w:sz w:val="18"/>
        </w:rPr>
        <w:t>├───────────────────────┴─────┴─────┴─────┴────┴─────┴─────┴─────┴─────┴─────┴─────┤</w:t>
      </w:r>
    </w:p>
    <w:p w:rsidR="008F7414" w:rsidRPr="00063340" w:rsidRDefault="008F7414">
      <w:pPr>
        <w:pStyle w:val="ConsPlusCell"/>
        <w:jc w:val="both"/>
        <w:rPr>
          <w:color w:val="000000"/>
        </w:rPr>
      </w:pPr>
      <w:r w:rsidRPr="00063340">
        <w:rPr>
          <w:color w:val="000000"/>
          <w:sz w:val="18"/>
        </w:rPr>
        <w:t xml:space="preserve">│5. Товары, перечисленные в </w:t>
      </w:r>
      <w:hyperlink w:anchor="P159" w:history="1">
        <w:r w:rsidRPr="00063340">
          <w:rPr>
            <w:color w:val="000000"/>
            <w:sz w:val="18"/>
          </w:rPr>
          <w:t>пункте 4</w:t>
        </w:r>
      </w:hyperlink>
      <w:r w:rsidRPr="00063340">
        <w:rPr>
          <w:color w:val="000000"/>
          <w:sz w:val="18"/>
        </w:rPr>
        <w:t xml:space="preserve"> настоящей таблицы, а также иные товары (при   │</w:t>
      </w:r>
    </w:p>
    <w:p w:rsidR="008F7414" w:rsidRPr="00063340" w:rsidRDefault="008F7414">
      <w:pPr>
        <w:pStyle w:val="ConsPlusCell"/>
        <w:jc w:val="both"/>
        <w:rPr>
          <w:color w:val="000000"/>
        </w:rPr>
      </w:pPr>
      <w:r w:rsidRPr="00063340">
        <w:rPr>
          <w:color w:val="000000"/>
          <w:sz w:val="18"/>
        </w:rPr>
        <w:t>│условии, что доходы от реализации иных товаров составляют не более 30 процентов от│</w:t>
      </w:r>
    </w:p>
    <w:p w:rsidR="008F7414" w:rsidRPr="00063340" w:rsidRDefault="008F7414">
      <w:pPr>
        <w:pStyle w:val="ConsPlusCell"/>
        <w:jc w:val="both"/>
        <w:rPr>
          <w:color w:val="000000"/>
        </w:rPr>
      </w:pPr>
      <w:r w:rsidRPr="00063340">
        <w:rPr>
          <w:color w:val="000000"/>
          <w:sz w:val="18"/>
        </w:rPr>
        <w:t>│общего товарооборота)                                                             │</w:t>
      </w:r>
    </w:p>
    <w:p w:rsidR="008F7414" w:rsidRPr="00063340" w:rsidRDefault="008F7414">
      <w:pPr>
        <w:pStyle w:val="ConsPlusCell"/>
        <w:jc w:val="both"/>
        <w:rPr>
          <w:color w:val="000000"/>
        </w:rPr>
      </w:pPr>
      <w:r w:rsidRPr="00063340">
        <w:rPr>
          <w:color w:val="000000"/>
          <w:sz w:val="18"/>
        </w:rPr>
        <w:t>├───────────────────────┬─────┬─────┬─────┬────┬─────┬─────┬─────┬─────┬─────┬─────┤</w:t>
      </w:r>
    </w:p>
    <w:p w:rsidR="008F7414" w:rsidRPr="00063340" w:rsidRDefault="008F7414">
      <w:pPr>
        <w:pStyle w:val="ConsPlusCell"/>
        <w:jc w:val="both"/>
        <w:rPr>
          <w:color w:val="000000"/>
        </w:rPr>
      </w:pPr>
      <w:r w:rsidRPr="00063340">
        <w:rPr>
          <w:color w:val="000000"/>
          <w:sz w:val="18"/>
        </w:rPr>
        <w:t>│5.1. Площадью от       │0,05 │ 0,1 │ 0,14│0,23│ 0,29│0,38 │0,5  │ 0,65│ 0,85│  1  │</w:t>
      </w:r>
    </w:p>
    <w:p w:rsidR="008F7414" w:rsidRPr="00063340" w:rsidRDefault="008F7414">
      <w:pPr>
        <w:pStyle w:val="ConsPlusCell"/>
        <w:jc w:val="both"/>
        <w:rPr>
          <w:color w:val="000000"/>
        </w:rPr>
      </w:pPr>
      <w:r w:rsidRPr="00063340">
        <w:rPr>
          <w:color w:val="000000"/>
          <w:sz w:val="18"/>
        </w:rPr>
        <w:t>│100 до 150 кв. м       │     │     │     │    │     │     │     │     │     │     │</w:t>
      </w:r>
    </w:p>
    <w:p w:rsidR="008F7414" w:rsidRPr="00063340" w:rsidRDefault="008F7414">
      <w:pPr>
        <w:pStyle w:val="ConsPlusCell"/>
        <w:jc w:val="both"/>
        <w:rPr>
          <w:color w:val="000000"/>
        </w:rPr>
      </w:pPr>
      <w:r w:rsidRPr="00063340">
        <w:rPr>
          <w:color w:val="000000"/>
          <w:sz w:val="18"/>
        </w:rPr>
        <w:t>│включительно           │     │     │     │    │     │     │     │     │     │     │</w:t>
      </w:r>
    </w:p>
    <w:p w:rsidR="008F7414" w:rsidRPr="00063340" w:rsidRDefault="008F7414">
      <w:pPr>
        <w:pStyle w:val="ConsPlusCell"/>
        <w:jc w:val="both"/>
        <w:rPr>
          <w:color w:val="000000"/>
        </w:rPr>
      </w:pPr>
      <w:r w:rsidRPr="00063340">
        <w:rPr>
          <w:color w:val="000000"/>
          <w:sz w:val="18"/>
        </w:rPr>
        <w:t>├───────────────────────┼─────┼─────┼─────┼────┼─────┼─────┼─────┼─────┼─────┼─────┤</w:t>
      </w:r>
    </w:p>
    <w:p w:rsidR="008F7414" w:rsidRPr="00063340" w:rsidRDefault="008F7414">
      <w:pPr>
        <w:pStyle w:val="ConsPlusCell"/>
        <w:jc w:val="both"/>
        <w:rPr>
          <w:color w:val="000000"/>
        </w:rPr>
      </w:pPr>
      <w:r w:rsidRPr="00063340">
        <w:rPr>
          <w:color w:val="000000"/>
          <w:sz w:val="18"/>
        </w:rPr>
        <w:t>│5.2. Площадью от       │0,06 │ 0,12│ 0,16│0,25│ 0,3 │0,4  │0,6  │ 0,75│ 1   │  1  │</w:t>
      </w:r>
    </w:p>
    <w:p w:rsidR="008F7414" w:rsidRPr="00063340" w:rsidRDefault="008F7414">
      <w:pPr>
        <w:pStyle w:val="ConsPlusCell"/>
        <w:jc w:val="both"/>
        <w:rPr>
          <w:color w:val="000000"/>
        </w:rPr>
      </w:pPr>
      <w:r w:rsidRPr="00063340">
        <w:rPr>
          <w:color w:val="000000"/>
          <w:sz w:val="18"/>
        </w:rPr>
        <w:t>│50 до 100 кв. м        │     │     │     │    │     │     │     │     │     │     │</w:t>
      </w:r>
    </w:p>
    <w:p w:rsidR="008F7414" w:rsidRPr="00063340" w:rsidRDefault="008F7414">
      <w:pPr>
        <w:pStyle w:val="ConsPlusCell"/>
        <w:jc w:val="both"/>
        <w:rPr>
          <w:color w:val="000000"/>
        </w:rPr>
      </w:pPr>
      <w:r w:rsidRPr="00063340">
        <w:rPr>
          <w:color w:val="000000"/>
          <w:sz w:val="18"/>
        </w:rPr>
        <w:t>│включительно           │     │     │     │    │     │     │     │     │     │     │</w:t>
      </w:r>
    </w:p>
    <w:p w:rsidR="008F7414" w:rsidRPr="00063340" w:rsidRDefault="008F7414">
      <w:pPr>
        <w:pStyle w:val="ConsPlusCell"/>
        <w:jc w:val="both"/>
        <w:rPr>
          <w:color w:val="000000"/>
        </w:rPr>
      </w:pPr>
      <w:r w:rsidRPr="00063340">
        <w:rPr>
          <w:color w:val="000000"/>
          <w:sz w:val="18"/>
        </w:rPr>
        <w:t>├───────────────────────┼─────┼─────┼─────┼────┼─────┼─────┼─────┼─────┼─────┼─────┤</w:t>
      </w:r>
    </w:p>
    <w:p w:rsidR="008F7414" w:rsidRPr="00063340" w:rsidRDefault="008F7414">
      <w:pPr>
        <w:pStyle w:val="ConsPlusCell"/>
        <w:jc w:val="both"/>
        <w:rPr>
          <w:color w:val="000000"/>
        </w:rPr>
      </w:pPr>
      <w:r w:rsidRPr="00063340">
        <w:rPr>
          <w:color w:val="000000"/>
          <w:sz w:val="18"/>
        </w:rPr>
        <w:t>│5.3. Площадью от       │0,06 │ 0,13│ 0,17│0,26│ 0,32│0,42 │0,65 │ 0,85│ 1   │  1  │</w:t>
      </w:r>
    </w:p>
    <w:p w:rsidR="008F7414" w:rsidRPr="00063340" w:rsidRDefault="008F7414">
      <w:pPr>
        <w:pStyle w:val="ConsPlusCell"/>
        <w:jc w:val="both"/>
        <w:rPr>
          <w:color w:val="000000"/>
        </w:rPr>
      </w:pPr>
      <w:r w:rsidRPr="00063340">
        <w:rPr>
          <w:color w:val="000000"/>
          <w:sz w:val="18"/>
        </w:rPr>
        <w:t>│6 до 50 кв. м          │     │     │     │    │     │     │     │     │     │     │</w:t>
      </w:r>
    </w:p>
    <w:p w:rsidR="008F7414" w:rsidRPr="00063340" w:rsidRDefault="008F7414">
      <w:pPr>
        <w:pStyle w:val="ConsPlusCell"/>
        <w:jc w:val="both"/>
        <w:rPr>
          <w:color w:val="000000"/>
        </w:rPr>
      </w:pPr>
      <w:r w:rsidRPr="00063340">
        <w:rPr>
          <w:color w:val="000000"/>
          <w:sz w:val="18"/>
        </w:rPr>
        <w:t>│включительно           │     │     │     │    │     │     │     │     │     │     │</w:t>
      </w:r>
    </w:p>
    <w:p w:rsidR="008F7414" w:rsidRPr="00063340" w:rsidRDefault="008F7414">
      <w:pPr>
        <w:pStyle w:val="ConsPlusCell"/>
        <w:jc w:val="both"/>
        <w:rPr>
          <w:color w:val="000000"/>
        </w:rPr>
      </w:pPr>
      <w:r w:rsidRPr="00063340">
        <w:rPr>
          <w:color w:val="000000"/>
          <w:sz w:val="18"/>
        </w:rPr>
        <w:t>├───────────────────────┼─────┼─────┼─────┼────┼─────┼─────┼─────┼─────┼─────┼─────┤</w:t>
      </w:r>
    </w:p>
    <w:p w:rsidR="008F7414" w:rsidRPr="00063340" w:rsidRDefault="008F7414">
      <w:pPr>
        <w:pStyle w:val="ConsPlusCell"/>
        <w:jc w:val="both"/>
        <w:rPr>
          <w:color w:val="000000"/>
        </w:rPr>
      </w:pPr>
      <w:r w:rsidRPr="00063340">
        <w:rPr>
          <w:color w:val="000000"/>
          <w:sz w:val="18"/>
        </w:rPr>
        <w:t>│5.4. Площадью от       │0,07 │ 0,14│ 0,19│0,3 │ 0,38│0,5  │0,77 │ 1   │ 1   │  1  │</w:t>
      </w:r>
    </w:p>
    <w:p w:rsidR="008F7414" w:rsidRPr="00063340" w:rsidRDefault="008F7414">
      <w:pPr>
        <w:pStyle w:val="ConsPlusCell"/>
        <w:jc w:val="both"/>
        <w:rPr>
          <w:color w:val="000000"/>
        </w:rPr>
      </w:pPr>
      <w:r w:rsidRPr="00063340">
        <w:rPr>
          <w:color w:val="000000"/>
          <w:sz w:val="18"/>
        </w:rPr>
        <w:t>│4 до 6 кв. м           │     │     │     │    │     │     │     │     │     │     │</w:t>
      </w:r>
    </w:p>
    <w:p w:rsidR="008F7414" w:rsidRPr="00063340" w:rsidRDefault="008F7414">
      <w:pPr>
        <w:pStyle w:val="ConsPlusCell"/>
        <w:jc w:val="both"/>
        <w:rPr>
          <w:color w:val="000000"/>
        </w:rPr>
      </w:pPr>
      <w:r w:rsidRPr="00063340">
        <w:rPr>
          <w:color w:val="000000"/>
          <w:sz w:val="18"/>
        </w:rPr>
        <w:t>│включительно           │     │     │     │    │     │     │     │     │     │     │</w:t>
      </w:r>
    </w:p>
    <w:p w:rsidR="008F7414" w:rsidRPr="00063340" w:rsidRDefault="008F7414">
      <w:pPr>
        <w:pStyle w:val="ConsPlusCell"/>
        <w:jc w:val="both"/>
        <w:rPr>
          <w:color w:val="000000"/>
        </w:rPr>
      </w:pPr>
      <w:r w:rsidRPr="00063340">
        <w:rPr>
          <w:color w:val="000000"/>
          <w:sz w:val="18"/>
        </w:rPr>
        <w:t>├───────────────────────┼─────┼─────┼─────┼────┼─────┼─────┼─────┼─────┼─────┼─────┤</w:t>
      </w:r>
    </w:p>
    <w:p w:rsidR="008F7414" w:rsidRPr="00063340" w:rsidRDefault="008F7414">
      <w:pPr>
        <w:pStyle w:val="ConsPlusCell"/>
        <w:jc w:val="both"/>
        <w:rPr>
          <w:color w:val="000000"/>
        </w:rPr>
      </w:pPr>
      <w:r w:rsidRPr="00063340">
        <w:rPr>
          <w:color w:val="000000"/>
          <w:sz w:val="18"/>
        </w:rPr>
        <w:t>│5.5. Площадью от       │0,1  │ 0,21│ 0,33│0,51│ 0,65│0,9  │1    │ 1   │ 1   │  1  │</w:t>
      </w:r>
    </w:p>
    <w:p w:rsidR="008F7414" w:rsidRPr="00063340" w:rsidRDefault="008F7414">
      <w:pPr>
        <w:pStyle w:val="ConsPlusCell"/>
        <w:jc w:val="both"/>
        <w:rPr>
          <w:color w:val="000000"/>
        </w:rPr>
      </w:pPr>
      <w:r w:rsidRPr="00063340">
        <w:rPr>
          <w:color w:val="000000"/>
          <w:sz w:val="18"/>
        </w:rPr>
        <w:t>│2 до 4 кв. м           │     │     │     │    │     │     │     │     │     │     │</w:t>
      </w:r>
    </w:p>
    <w:p w:rsidR="008F7414" w:rsidRPr="00063340" w:rsidRDefault="008F7414">
      <w:pPr>
        <w:pStyle w:val="ConsPlusCell"/>
        <w:jc w:val="both"/>
        <w:rPr>
          <w:color w:val="000000"/>
        </w:rPr>
      </w:pPr>
      <w:r w:rsidRPr="00063340">
        <w:rPr>
          <w:color w:val="000000"/>
          <w:sz w:val="18"/>
        </w:rPr>
        <w:t>│включительно           │     │     │     │    │     │     │     │     │     │     │</w:t>
      </w:r>
    </w:p>
    <w:p w:rsidR="008F7414" w:rsidRPr="00063340" w:rsidRDefault="008F7414">
      <w:pPr>
        <w:pStyle w:val="ConsPlusCell"/>
        <w:jc w:val="both"/>
        <w:rPr>
          <w:color w:val="000000"/>
        </w:rPr>
      </w:pPr>
      <w:r w:rsidRPr="00063340">
        <w:rPr>
          <w:color w:val="000000"/>
          <w:sz w:val="18"/>
        </w:rPr>
        <w:t>├───────────────────────┼─────┼─────┼─────┼────┼─────┼─────┼─────┼─────┼─────┼─────┤</w:t>
      </w:r>
    </w:p>
    <w:p w:rsidR="008F7414" w:rsidRPr="00063340" w:rsidRDefault="008F7414">
      <w:pPr>
        <w:pStyle w:val="ConsPlusCell"/>
        <w:jc w:val="both"/>
        <w:rPr>
          <w:color w:val="000000"/>
        </w:rPr>
      </w:pPr>
      <w:r w:rsidRPr="00063340">
        <w:rPr>
          <w:color w:val="000000"/>
          <w:sz w:val="18"/>
        </w:rPr>
        <w:t>│5.6. Площадью до 2 кв. │0,31 │ 0,63│ 1   │1   │ 1   │1    │1    │ 1   │ 1   │  1  │</w:t>
      </w:r>
    </w:p>
    <w:p w:rsidR="008F7414" w:rsidRPr="00063340" w:rsidRDefault="008F7414">
      <w:pPr>
        <w:pStyle w:val="ConsPlusCell"/>
        <w:jc w:val="both"/>
        <w:rPr>
          <w:color w:val="000000"/>
        </w:rPr>
      </w:pPr>
      <w:r w:rsidRPr="00063340">
        <w:rPr>
          <w:color w:val="000000"/>
          <w:sz w:val="18"/>
        </w:rPr>
        <w:t>│м включительно         │     │     │     │    │     │     │     │     │     │     │</w:t>
      </w:r>
    </w:p>
    <w:p w:rsidR="008F7414" w:rsidRPr="00063340" w:rsidRDefault="008F7414">
      <w:pPr>
        <w:pStyle w:val="ConsPlusCell"/>
        <w:jc w:val="both"/>
        <w:rPr>
          <w:color w:val="000000"/>
        </w:rPr>
      </w:pPr>
      <w:r w:rsidRPr="00063340">
        <w:rPr>
          <w:color w:val="000000"/>
          <w:sz w:val="18"/>
        </w:rPr>
        <w:t>├───────────────────────┴─────┴─────┴─────┴────┴─────┴─────┴─────┴─────┴─────┴─────┤</w:t>
      </w:r>
    </w:p>
    <w:p w:rsidR="008F7414" w:rsidRPr="00063340" w:rsidRDefault="008F7414">
      <w:pPr>
        <w:pStyle w:val="ConsPlusCell"/>
        <w:jc w:val="both"/>
        <w:rPr>
          <w:color w:val="000000"/>
        </w:rPr>
      </w:pPr>
      <w:r w:rsidRPr="00063340">
        <w:rPr>
          <w:color w:val="000000"/>
          <w:sz w:val="18"/>
        </w:rPr>
        <w:t>│6. Прочие виды товаров                                                            │</w:t>
      </w:r>
    </w:p>
    <w:p w:rsidR="008F7414" w:rsidRPr="00063340" w:rsidRDefault="008F7414">
      <w:pPr>
        <w:pStyle w:val="ConsPlusCell"/>
        <w:jc w:val="both"/>
        <w:rPr>
          <w:color w:val="000000"/>
        </w:rPr>
      </w:pPr>
      <w:r w:rsidRPr="00063340">
        <w:rPr>
          <w:color w:val="000000"/>
          <w:sz w:val="18"/>
        </w:rPr>
        <w:t>├───────────────────────┬─────┬─────┬─────┬────┬─────┬─────┬─────┬─────┬─────┬─────┤</w:t>
      </w:r>
    </w:p>
    <w:p w:rsidR="008F7414" w:rsidRPr="00063340" w:rsidRDefault="008F7414">
      <w:pPr>
        <w:pStyle w:val="ConsPlusCell"/>
        <w:jc w:val="both"/>
        <w:rPr>
          <w:color w:val="000000"/>
        </w:rPr>
      </w:pPr>
      <w:r w:rsidRPr="00063340">
        <w:rPr>
          <w:color w:val="000000"/>
          <w:sz w:val="18"/>
        </w:rPr>
        <w:t>│6.1. Площадью от       │0,06 │ 0,12│ 0,19│0,25│ 0,32│0,4  │0,52 │ 0,69│ 0,9 │  1  │</w:t>
      </w:r>
    </w:p>
    <w:p w:rsidR="008F7414" w:rsidRPr="00063340" w:rsidRDefault="008F7414">
      <w:pPr>
        <w:pStyle w:val="ConsPlusCell"/>
        <w:jc w:val="both"/>
        <w:rPr>
          <w:color w:val="000000"/>
        </w:rPr>
      </w:pPr>
      <w:r w:rsidRPr="00063340">
        <w:rPr>
          <w:color w:val="000000"/>
          <w:sz w:val="18"/>
        </w:rPr>
        <w:t>│100 до 150 кв. м       │     │     │     │    │     │     │     │     │     │     │</w:t>
      </w:r>
    </w:p>
    <w:p w:rsidR="008F7414" w:rsidRPr="00063340" w:rsidRDefault="008F7414">
      <w:pPr>
        <w:pStyle w:val="ConsPlusCell"/>
        <w:jc w:val="both"/>
        <w:rPr>
          <w:color w:val="000000"/>
        </w:rPr>
      </w:pPr>
      <w:r w:rsidRPr="00063340">
        <w:rPr>
          <w:color w:val="000000"/>
          <w:sz w:val="18"/>
        </w:rPr>
        <w:t>│включительно           │     │     │     │    │     │     │     │     │     │     │</w:t>
      </w:r>
    </w:p>
    <w:p w:rsidR="008F7414" w:rsidRPr="00063340" w:rsidRDefault="008F7414">
      <w:pPr>
        <w:pStyle w:val="ConsPlusCell"/>
        <w:jc w:val="both"/>
        <w:rPr>
          <w:color w:val="000000"/>
        </w:rPr>
      </w:pPr>
      <w:r w:rsidRPr="00063340">
        <w:rPr>
          <w:color w:val="000000"/>
          <w:sz w:val="18"/>
        </w:rPr>
        <w:t>├───────────────────────┼─────┼─────┼─────┼────┼─────┼─────┼─────┼─────┼─────┼─────┤</w:t>
      </w:r>
    </w:p>
    <w:p w:rsidR="008F7414" w:rsidRPr="00063340" w:rsidRDefault="008F7414">
      <w:pPr>
        <w:pStyle w:val="ConsPlusCell"/>
        <w:jc w:val="both"/>
        <w:rPr>
          <w:color w:val="000000"/>
        </w:rPr>
      </w:pPr>
      <w:r w:rsidRPr="00063340">
        <w:rPr>
          <w:color w:val="000000"/>
          <w:sz w:val="18"/>
        </w:rPr>
        <w:t>│6.2. Площадью от       │0,07 │ 0,13│ 0,2 │0,27│ 0,34│0,42 │0,63 │ 0,8 │ 1   │  1  │</w:t>
      </w:r>
    </w:p>
    <w:p w:rsidR="008F7414" w:rsidRPr="00063340" w:rsidRDefault="008F7414">
      <w:pPr>
        <w:pStyle w:val="ConsPlusCell"/>
        <w:jc w:val="both"/>
        <w:rPr>
          <w:color w:val="000000"/>
        </w:rPr>
      </w:pPr>
      <w:r w:rsidRPr="00063340">
        <w:rPr>
          <w:color w:val="000000"/>
          <w:sz w:val="18"/>
        </w:rPr>
        <w:t>│50 до 100 кв. м        │     │     │     │    │     │     │     │     │     │     │</w:t>
      </w:r>
    </w:p>
    <w:p w:rsidR="008F7414" w:rsidRPr="00063340" w:rsidRDefault="008F7414">
      <w:pPr>
        <w:pStyle w:val="ConsPlusCell"/>
        <w:jc w:val="both"/>
        <w:rPr>
          <w:color w:val="000000"/>
        </w:rPr>
      </w:pPr>
      <w:r w:rsidRPr="00063340">
        <w:rPr>
          <w:color w:val="000000"/>
          <w:sz w:val="18"/>
        </w:rPr>
        <w:t>│включительно           │     │     │     │    │     │     │     │     │     │     │</w:t>
      </w:r>
    </w:p>
    <w:p w:rsidR="008F7414" w:rsidRPr="00063340" w:rsidRDefault="008F7414">
      <w:pPr>
        <w:pStyle w:val="ConsPlusCell"/>
        <w:jc w:val="both"/>
        <w:rPr>
          <w:color w:val="000000"/>
        </w:rPr>
      </w:pPr>
      <w:r w:rsidRPr="00063340">
        <w:rPr>
          <w:color w:val="000000"/>
          <w:sz w:val="18"/>
        </w:rPr>
        <w:t>├───────────────────────┼─────┼─────┼─────┼────┼─────┼─────┼─────┼─────┼─────┼─────┤</w:t>
      </w:r>
    </w:p>
    <w:p w:rsidR="008F7414" w:rsidRPr="00063340" w:rsidRDefault="008F7414">
      <w:pPr>
        <w:pStyle w:val="ConsPlusCell"/>
        <w:jc w:val="both"/>
        <w:rPr>
          <w:color w:val="000000"/>
        </w:rPr>
      </w:pPr>
      <w:r w:rsidRPr="00063340">
        <w:rPr>
          <w:color w:val="000000"/>
          <w:sz w:val="18"/>
        </w:rPr>
        <w:t>│6.3. Площадью от       │0,07 │ 0,15│ 0,22│0,29│ 0,36│0,44 │0,62 │ 0,85│ 1   │  1  │</w:t>
      </w:r>
    </w:p>
    <w:p w:rsidR="008F7414" w:rsidRPr="00063340" w:rsidRDefault="008F7414">
      <w:pPr>
        <w:pStyle w:val="ConsPlusCell"/>
        <w:jc w:val="both"/>
        <w:rPr>
          <w:color w:val="000000"/>
        </w:rPr>
      </w:pPr>
      <w:r w:rsidRPr="00063340">
        <w:rPr>
          <w:color w:val="000000"/>
          <w:sz w:val="18"/>
        </w:rPr>
        <w:t>│6 до 50 кв. м          │     │     │     │    │     │     │     │     │     │     │</w:t>
      </w:r>
    </w:p>
    <w:p w:rsidR="008F7414" w:rsidRPr="00063340" w:rsidRDefault="008F7414">
      <w:pPr>
        <w:pStyle w:val="ConsPlusCell"/>
        <w:jc w:val="both"/>
        <w:rPr>
          <w:color w:val="000000"/>
        </w:rPr>
      </w:pPr>
      <w:r w:rsidRPr="00063340">
        <w:rPr>
          <w:color w:val="000000"/>
          <w:sz w:val="18"/>
        </w:rPr>
        <w:t>│включительно           │     │     │     │    │     │     │     │     │     │     │</w:t>
      </w:r>
    </w:p>
    <w:p w:rsidR="008F7414" w:rsidRPr="00063340" w:rsidRDefault="008F7414">
      <w:pPr>
        <w:pStyle w:val="ConsPlusCell"/>
        <w:jc w:val="both"/>
        <w:rPr>
          <w:color w:val="000000"/>
        </w:rPr>
      </w:pPr>
      <w:r w:rsidRPr="00063340">
        <w:rPr>
          <w:color w:val="000000"/>
          <w:sz w:val="18"/>
        </w:rPr>
        <w:t>├───────────────────────┼─────┼─────┼─────┼────┼─────┼─────┼─────┼─────┼─────┼─────┤</w:t>
      </w:r>
    </w:p>
    <w:p w:rsidR="008F7414" w:rsidRPr="00063340" w:rsidRDefault="008F7414">
      <w:pPr>
        <w:pStyle w:val="ConsPlusCell"/>
        <w:jc w:val="both"/>
        <w:rPr>
          <w:color w:val="000000"/>
        </w:rPr>
      </w:pPr>
      <w:r w:rsidRPr="00063340">
        <w:rPr>
          <w:color w:val="000000"/>
          <w:sz w:val="18"/>
        </w:rPr>
        <w:t>│6.4. Площадью от       │0,08 │ 0,17│ 0,24│0,33│ 0,42│0,52 │0,7  │ 1   │ 1   │  1  │</w:t>
      </w:r>
    </w:p>
    <w:p w:rsidR="008F7414" w:rsidRPr="00063340" w:rsidRDefault="008F7414">
      <w:pPr>
        <w:pStyle w:val="ConsPlusCell"/>
        <w:jc w:val="both"/>
        <w:rPr>
          <w:color w:val="000000"/>
        </w:rPr>
      </w:pPr>
      <w:r w:rsidRPr="00063340">
        <w:rPr>
          <w:color w:val="000000"/>
          <w:sz w:val="18"/>
        </w:rPr>
        <w:t>│4 до 6 кв. м           │     │     │     │    │     │     │     │     │     │     │</w:t>
      </w:r>
    </w:p>
    <w:p w:rsidR="008F7414" w:rsidRPr="00063340" w:rsidRDefault="008F7414">
      <w:pPr>
        <w:pStyle w:val="ConsPlusCell"/>
        <w:jc w:val="both"/>
        <w:rPr>
          <w:color w:val="000000"/>
        </w:rPr>
      </w:pPr>
      <w:r w:rsidRPr="00063340">
        <w:rPr>
          <w:color w:val="000000"/>
          <w:sz w:val="18"/>
        </w:rPr>
        <w:t>│включительно           │     │     │     │    │     │     │     │     │     │     │</w:t>
      </w:r>
    </w:p>
    <w:p w:rsidR="008F7414" w:rsidRPr="00063340" w:rsidRDefault="008F7414">
      <w:pPr>
        <w:pStyle w:val="ConsPlusCell"/>
        <w:jc w:val="both"/>
        <w:rPr>
          <w:color w:val="000000"/>
        </w:rPr>
      </w:pPr>
      <w:r w:rsidRPr="00063340">
        <w:rPr>
          <w:color w:val="000000"/>
          <w:sz w:val="18"/>
        </w:rPr>
        <w:t>├───────────────────────┼─────┼─────┼─────┼────┼─────┼─────┼─────┼─────┼─────┼─────┤</w:t>
      </w:r>
    </w:p>
    <w:p w:rsidR="008F7414" w:rsidRPr="00063340" w:rsidRDefault="008F7414">
      <w:pPr>
        <w:pStyle w:val="ConsPlusCell"/>
        <w:jc w:val="both"/>
        <w:rPr>
          <w:color w:val="000000"/>
        </w:rPr>
      </w:pPr>
      <w:r w:rsidRPr="00063340">
        <w:rPr>
          <w:color w:val="000000"/>
          <w:sz w:val="18"/>
        </w:rPr>
        <w:t>│6.5. Площадью от       │0,12 │ 0,25│ 0,41│0,56│ 0,7 │0,9  │1    │ 1   │ 1   │  1  │</w:t>
      </w:r>
    </w:p>
    <w:p w:rsidR="008F7414" w:rsidRPr="00063340" w:rsidRDefault="008F7414">
      <w:pPr>
        <w:pStyle w:val="ConsPlusCell"/>
        <w:jc w:val="both"/>
        <w:rPr>
          <w:color w:val="000000"/>
        </w:rPr>
      </w:pPr>
      <w:r w:rsidRPr="00063340">
        <w:rPr>
          <w:color w:val="000000"/>
          <w:sz w:val="18"/>
        </w:rPr>
        <w:t>│2 до 4 кв. м           │     │     │     │    │     │     │     │     │     │     │</w:t>
      </w:r>
    </w:p>
    <w:p w:rsidR="008F7414" w:rsidRPr="00063340" w:rsidRDefault="008F7414">
      <w:pPr>
        <w:pStyle w:val="ConsPlusCell"/>
        <w:jc w:val="both"/>
        <w:rPr>
          <w:color w:val="000000"/>
        </w:rPr>
      </w:pPr>
      <w:r w:rsidRPr="00063340">
        <w:rPr>
          <w:color w:val="000000"/>
          <w:sz w:val="18"/>
        </w:rPr>
        <w:t>│включительно           │     │     │     │    │     │     │     │     │     │     │</w:t>
      </w:r>
    </w:p>
    <w:p w:rsidR="008F7414" w:rsidRPr="00063340" w:rsidRDefault="008F7414">
      <w:pPr>
        <w:pStyle w:val="ConsPlusCell"/>
        <w:jc w:val="both"/>
        <w:rPr>
          <w:color w:val="000000"/>
        </w:rPr>
      </w:pPr>
      <w:r w:rsidRPr="00063340">
        <w:rPr>
          <w:color w:val="000000"/>
          <w:sz w:val="18"/>
        </w:rPr>
        <w:t>├───────────────────────┼─────┼─────┼─────┼────┼─────┼─────┼─────┼─────┼─────┼─────┤</w:t>
      </w:r>
    </w:p>
    <w:p w:rsidR="008F7414" w:rsidRPr="00063340" w:rsidRDefault="008F7414">
      <w:pPr>
        <w:pStyle w:val="ConsPlusCell"/>
        <w:jc w:val="both"/>
        <w:rPr>
          <w:color w:val="000000"/>
        </w:rPr>
      </w:pPr>
      <w:r w:rsidRPr="00063340">
        <w:rPr>
          <w:color w:val="000000"/>
          <w:sz w:val="18"/>
        </w:rPr>
        <w:t>│6.6. Площадью до 2 кв. │0,35 │ 0,75│ 1   │1   │ 1   │1    │1    │ 1   │ 1   │  1  │</w:t>
      </w:r>
    </w:p>
    <w:p w:rsidR="008F7414" w:rsidRPr="00063340" w:rsidRDefault="008F7414">
      <w:pPr>
        <w:pStyle w:val="ConsPlusCell"/>
        <w:jc w:val="both"/>
        <w:rPr>
          <w:color w:val="000000"/>
        </w:rPr>
      </w:pPr>
      <w:r w:rsidRPr="00063340">
        <w:rPr>
          <w:color w:val="000000"/>
          <w:sz w:val="18"/>
        </w:rPr>
        <w:t>│м включительно         │     │     │     │    │     │     │     │     │     │     │</w:t>
      </w:r>
    </w:p>
    <w:p w:rsidR="008F7414" w:rsidRPr="00063340" w:rsidRDefault="008F7414">
      <w:pPr>
        <w:pStyle w:val="ConsPlusCell"/>
        <w:jc w:val="both"/>
        <w:rPr>
          <w:color w:val="000000"/>
        </w:rPr>
      </w:pPr>
      <w:r w:rsidRPr="00063340">
        <w:rPr>
          <w:color w:val="000000"/>
          <w:sz w:val="18"/>
        </w:rPr>
        <w:t>├───────────────────────┴─────┴─────┴─────┴────┴─────┴─────┴─────┴─────┴─────┴─────┤</w:t>
      </w:r>
    </w:p>
    <w:p w:rsidR="008F7414" w:rsidRPr="00063340" w:rsidRDefault="008F7414">
      <w:pPr>
        <w:pStyle w:val="ConsPlusCell"/>
        <w:jc w:val="both"/>
        <w:rPr>
          <w:color w:val="000000"/>
        </w:rPr>
      </w:pPr>
      <w:r w:rsidRPr="00063340">
        <w:rPr>
          <w:color w:val="000000"/>
          <w:sz w:val="18"/>
        </w:rPr>
        <w:t>│7. Смешанный ассортимент (реализация в одном торговом месте нескольких видов      │</w:t>
      </w:r>
    </w:p>
    <w:p w:rsidR="008F7414" w:rsidRPr="00063340" w:rsidRDefault="008F7414">
      <w:pPr>
        <w:pStyle w:val="ConsPlusCell"/>
        <w:jc w:val="both"/>
        <w:rPr>
          <w:color w:val="000000"/>
        </w:rPr>
      </w:pPr>
      <w:r w:rsidRPr="00063340">
        <w:rPr>
          <w:color w:val="000000"/>
          <w:sz w:val="18"/>
        </w:rPr>
        <w:t>│товаров, для которых установлены различные коэффициенты К2 (в графе одного уровня │</w:t>
      </w:r>
    </w:p>
    <w:p w:rsidR="008F7414" w:rsidRPr="00063340" w:rsidRDefault="008F7414">
      <w:pPr>
        <w:pStyle w:val="ConsPlusCell"/>
        <w:jc w:val="both"/>
        <w:rPr>
          <w:color w:val="000000"/>
        </w:rPr>
      </w:pPr>
      <w:r w:rsidRPr="00063340">
        <w:rPr>
          <w:color w:val="000000"/>
          <w:sz w:val="18"/>
        </w:rPr>
        <w:t>│доходности), при условии, что доходы от реализации товарных групп, перечисленных в│</w:t>
      </w:r>
    </w:p>
    <w:p w:rsidR="008F7414" w:rsidRPr="00063340" w:rsidRDefault="008F7414">
      <w:pPr>
        <w:pStyle w:val="ConsPlusCell"/>
        <w:jc w:val="both"/>
        <w:rPr>
          <w:color w:val="000000"/>
        </w:rPr>
      </w:pPr>
      <w:r w:rsidRPr="00063340">
        <w:rPr>
          <w:color w:val="000000"/>
          <w:sz w:val="18"/>
        </w:rPr>
        <w:t>│</w:t>
      </w:r>
      <w:hyperlink w:anchor="P84" w:history="1">
        <w:r w:rsidRPr="00063340">
          <w:rPr>
            <w:color w:val="000000"/>
            <w:sz w:val="18"/>
          </w:rPr>
          <w:t>пунктах 1</w:t>
        </w:r>
      </w:hyperlink>
      <w:r w:rsidRPr="00063340">
        <w:rPr>
          <w:color w:val="000000"/>
          <w:sz w:val="18"/>
        </w:rPr>
        <w:t xml:space="preserve">, </w:t>
      </w:r>
      <w:hyperlink w:anchor="P109" w:history="1">
        <w:r w:rsidRPr="00063340">
          <w:rPr>
            <w:color w:val="000000"/>
            <w:sz w:val="18"/>
          </w:rPr>
          <w:t>2</w:t>
        </w:r>
      </w:hyperlink>
      <w:r w:rsidRPr="00063340">
        <w:rPr>
          <w:color w:val="000000"/>
          <w:sz w:val="18"/>
        </w:rPr>
        <w:t xml:space="preserve">, </w:t>
      </w:r>
      <w:hyperlink w:anchor="P134" w:history="1">
        <w:r w:rsidRPr="00063340">
          <w:rPr>
            <w:color w:val="000000"/>
            <w:sz w:val="18"/>
          </w:rPr>
          <w:t>3</w:t>
        </w:r>
      </w:hyperlink>
      <w:r w:rsidRPr="00063340">
        <w:rPr>
          <w:color w:val="000000"/>
          <w:sz w:val="18"/>
        </w:rPr>
        <w:t xml:space="preserve"> настоящей таблицы, составляют не более 40 процентов от общего     │</w:t>
      </w:r>
    </w:p>
    <w:p w:rsidR="008F7414" w:rsidRPr="00063340" w:rsidRDefault="008F7414">
      <w:pPr>
        <w:pStyle w:val="ConsPlusCell"/>
        <w:jc w:val="both"/>
        <w:rPr>
          <w:color w:val="000000"/>
        </w:rPr>
      </w:pPr>
      <w:r w:rsidRPr="00063340">
        <w:rPr>
          <w:color w:val="000000"/>
          <w:sz w:val="18"/>
        </w:rPr>
        <w:t>│товарооборота)                                                                    │</w:t>
      </w:r>
    </w:p>
    <w:p w:rsidR="008F7414" w:rsidRPr="00063340" w:rsidRDefault="008F7414">
      <w:pPr>
        <w:pStyle w:val="ConsPlusCell"/>
        <w:jc w:val="both"/>
        <w:rPr>
          <w:color w:val="000000"/>
        </w:rPr>
      </w:pPr>
      <w:r w:rsidRPr="00063340">
        <w:rPr>
          <w:color w:val="000000"/>
          <w:sz w:val="18"/>
        </w:rPr>
        <w:t>├───────────────────────┬─────┬─────┬─────┬────┬─────┬─────┬─────┬─────┬─────┬─────┤</w:t>
      </w:r>
    </w:p>
    <w:p w:rsidR="008F7414" w:rsidRPr="00063340" w:rsidRDefault="008F7414">
      <w:pPr>
        <w:pStyle w:val="ConsPlusCell"/>
        <w:jc w:val="both"/>
        <w:rPr>
          <w:color w:val="000000"/>
        </w:rPr>
      </w:pPr>
      <w:r w:rsidRPr="00063340">
        <w:rPr>
          <w:color w:val="000000"/>
          <w:sz w:val="18"/>
        </w:rPr>
        <w:t>│7.1. Площадью от       │0,07 │ 0,13│ 0,2 │0,29│ 0,37│0,42 │0,6  │ 0,85│ 1   │  1  │</w:t>
      </w:r>
    </w:p>
    <w:p w:rsidR="008F7414" w:rsidRPr="00063340" w:rsidRDefault="008F7414">
      <w:pPr>
        <w:pStyle w:val="ConsPlusCell"/>
        <w:jc w:val="both"/>
        <w:rPr>
          <w:color w:val="000000"/>
        </w:rPr>
      </w:pPr>
      <w:r w:rsidRPr="00063340">
        <w:rPr>
          <w:color w:val="000000"/>
          <w:sz w:val="18"/>
        </w:rPr>
        <w:t>│100 до 150 кв. м       │     │     │     │    │     │     │     │     │     │     │</w:t>
      </w:r>
    </w:p>
    <w:p w:rsidR="008F7414" w:rsidRPr="00063340" w:rsidRDefault="008F7414">
      <w:pPr>
        <w:pStyle w:val="ConsPlusCell"/>
        <w:jc w:val="both"/>
        <w:rPr>
          <w:color w:val="000000"/>
        </w:rPr>
      </w:pPr>
      <w:r w:rsidRPr="00063340">
        <w:rPr>
          <w:color w:val="000000"/>
          <w:sz w:val="18"/>
        </w:rPr>
        <w:t>│включительно           │     │     │     │    │     │     │     │     │     │     │</w:t>
      </w:r>
    </w:p>
    <w:p w:rsidR="008F7414" w:rsidRPr="00063340" w:rsidRDefault="008F7414">
      <w:pPr>
        <w:pStyle w:val="ConsPlusCell"/>
        <w:jc w:val="both"/>
        <w:rPr>
          <w:color w:val="000000"/>
        </w:rPr>
      </w:pPr>
      <w:r w:rsidRPr="00063340">
        <w:rPr>
          <w:color w:val="000000"/>
          <w:sz w:val="18"/>
        </w:rPr>
        <w:t>├───────────────────────┼─────┼─────┼─────┼────┼─────┼─────┼─────┼─────┼─────┼─────┤</w:t>
      </w:r>
    </w:p>
    <w:p w:rsidR="008F7414" w:rsidRPr="00063340" w:rsidRDefault="008F7414">
      <w:pPr>
        <w:pStyle w:val="ConsPlusCell"/>
        <w:jc w:val="both"/>
        <w:rPr>
          <w:color w:val="000000"/>
        </w:rPr>
      </w:pPr>
      <w:r w:rsidRPr="00063340">
        <w:rPr>
          <w:color w:val="000000"/>
          <w:sz w:val="18"/>
        </w:rPr>
        <w:t>│7.2. Площадью от       │0,075│ 0,14│ 0,22│0,31│ 0,4 │0,45 │0,62 │ 0,95│ 1   │  1  │</w:t>
      </w:r>
    </w:p>
    <w:p w:rsidR="008F7414" w:rsidRPr="00063340" w:rsidRDefault="008F7414">
      <w:pPr>
        <w:pStyle w:val="ConsPlusCell"/>
        <w:jc w:val="both"/>
        <w:rPr>
          <w:color w:val="000000"/>
        </w:rPr>
      </w:pPr>
      <w:r w:rsidRPr="00063340">
        <w:rPr>
          <w:color w:val="000000"/>
          <w:sz w:val="18"/>
        </w:rPr>
        <w:t>│50 до 100 кв. м        │     │     │     │    │     │     │     │     │     │     │</w:t>
      </w:r>
    </w:p>
    <w:p w:rsidR="008F7414" w:rsidRPr="00063340" w:rsidRDefault="008F7414">
      <w:pPr>
        <w:pStyle w:val="ConsPlusCell"/>
        <w:jc w:val="both"/>
        <w:rPr>
          <w:color w:val="000000"/>
        </w:rPr>
      </w:pPr>
      <w:r w:rsidRPr="00063340">
        <w:rPr>
          <w:color w:val="000000"/>
          <w:sz w:val="18"/>
        </w:rPr>
        <w:t>│включительно           │     │     │     │    │     │     │     │     │     │     │</w:t>
      </w:r>
    </w:p>
    <w:p w:rsidR="008F7414" w:rsidRPr="00063340" w:rsidRDefault="008F7414">
      <w:pPr>
        <w:pStyle w:val="ConsPlusCell"/>
        <w:jc w:val="both"/>
        <w:rPr>
          <w:color w:val="000000"/>
        </w:rPr>
      </w:pPr>
      <w:r w:rsidRPr="00063340">
        <w:rPr>
          <w:color w:val="000000"/>
          <w:sz w:val="18"/>
        </w:rPr>
        <w:t>├───────────────────────┼─────┼─────┼─────┼────┼─────┼─────┼─────┼─────┼─────┼─────┤</w:t>
      </w:r>
    </w:p>
    <w:p w:rsidR="008F7414" w:rsidRPr="00063340" w:rsidRDefault="008F7414">
      <w:pPr>
        <w:pStyle w:val="ConsPlusCell"/>
        <w:jc w:val="both"/>
        <w:rPr>
          <w:color w:val="000000"/>
        </w:rPr>
      </w:pPr>
      <w:r w:rsidRPr="00063340">
        <w:rPr>
          <w:color w:val="000000"/>
          <w:sz w:val="18"/>
        </w:rPr>
        <w:t>│7.3. Площадью от       │0,08 │ 0,16│ 0,23│0,32│ 0,41│0,46 │0,63 │ 1   │ 1   │  1  │</w:t>
      </w:r>
    </w:p>
    <w:p w:rsidR="008F7414" w:rsidRPr="00063340" w:rsidRDefault="008F7414">
      <w:pPr>
        <w:pStyle w:val="ConsPlusCell"/>
        <w:jc w:val="both"/>
        <w:rPr>
          <w:color w:val="000000"/>
        </w:rPr>
      </w:pPr>
      <w:r w:rsidRPr="00063340">
        <w:rPr>
          <w:color w:val="000000"/>
          <w:sz w:val="18"/>
        </w:rPr>
        <w:t>│6 до 50 кв. м          │     │     │     │    │     │     │     │     │     │     │</w:t>
      </w:r>
    </w:p>
    <w:p w:rsidR="008F7414" w:rsidRPr="00063340" w:rsidRDefault="008F7414">
      <w:pPr>
        <w:pStyle w:val="ConsPlusCell"/>
        <w:jc w:val="both"/>
        <w:rPr>
          <w:color w:val="000000"/>
        </w:rPr>
      </w:pPr>
      <w:r w:rsidRPr="00063340">
        <w:rPr>
          <w:color w:val="000000"/>
          <w:sz w:val="18"/>
        </w:rPr>
        <w:t>│включительно           │     │     │     │    │     │     │     │     │     │     │</w:t>
      </w:r>
    </w:p>
    <w:p w:rsidR="008F7414" w:rsidRPr="00063340" w:rsidRDefault="008F7414">
      <w:pPr>
        <w:pStyle w:val="ConsPlusCell"/>
        <w:jc w:val="both"/>
        <w:rPr>
          <w:color w:val="000000"/>
        </w:rPr>
      </w:pPr>
      <w:r w:rsidRPr="00063340">
        <w:rPr>
          <w:color w:val="000000"/>
          <w:sz w:val="18"/>
        </w:rPr>
        <w:t>├───────────────────────┼─────┼─────┼─────┼────┼─────┼─────┼─────┼─────┼─────┼─────┤</w:t>
      </w:r>
    </w:p>
    <w:p w:rsidR="008F7414" w:rsidRPr="00063340" w:rsidRDefault="008F7414">
      <w:pPr>
        <w:pStyle w:val="ConsPlusCell"/>
        <w:jc w:val="both"/>
        <w:rPr>
          <w:color w:val="000000"/>
        </w:rPr>
      </w:pPr>
      <w:r w:rsidRPr="00063340">
        <w:rPr>
          <w:color w:val="000000"/>
          <w:sz w:val="18"/>
        </w:rPr>
        <w:t>│7.4. Площадью от       │0,09 │ 0,18│ 0,27│0,38│ 0,49│0,55 │0,75 │ 1   │ 1   │  1  │</w:t>
      </w:r>
    </w:p>
    <w:p w:rsidR="008F7414" w:rsidRPr="00063340" w:rsidRDefault="008F7414">
      <w:pPr>
        <w:pStyle w:val="ConsPlusCell"/>
        <w:jc w:val="both"/>
        <w:rPr>
          <w:color w:val="000000"/>
        </w:rPr>
      </w:pPr>
      <w:r w:rsidRPr="00063340">
        <w:rPr>
          <w:color w:val="000000"/>
          <w:sz w:val="18"/>
        </w:rPr>
        <w:t>│4 до 6 кв. м           │     │     │     │    │     │     │     │     │     │     │</w:t>
      </w:r>
    </w:p>
    <w:p w:rsidR="008F7414" w:rsidRPr="00063340" w:rsidRDefault="008F7414">
      <w:pPr>
        <w:pStyle w:val="ConsPlusCell"/>
        <w:jc w:val="both"/>
        <w:rPr>
          <w:color w:val="000000"/>
        </w:rPr>
      </w:pPr>
      <w:r w:rsidRPr="00063340">
        <w:rPr>
          <w:color w:val="000000"/>
          <w:sz w:val="18"/>
        </w:rPr>
        <w:t>│включительно           │     │     │     │    │     │     │     │     │     │     │</w:t>
      </w:r>
    </w:p>
    <w:p w:rsidR="008F7414" w:rsidRPr="00063340" w:rsidRDefault="008F7414">
      <w:pPr>
        <w:pStyle w:val="ConsPlusCell"/>
        <w:jc w:val="both"/>
        <w:rPr>
          <w:color w:val="000000"/>
        </w:rPr>
      </w:pPr>
      <w:r w:rsidRPr="00063340">
        <w:rPr>
          <w:color w:val="000000"/>
          <w:sz w:val="18"/>
        </w:rPr>
        <w:t>├───────────────────────┼─────┼─────┼─────┼────┼─────┼─────┼─────┼─────┼─────┼─────┤</w:t>
      </w:r>
    </w:p>
    <w:p w:rsidR="008F7414" w:rsidRPr="00063340" w:rsidRDefault="008F7414">
      <w:pPr>
        <w:pStyle w:val="ConsPlusCell"/>
        <w:jc w:val="both"/>
        <w:rPr>
          <w:color w:val="000000"/>
        </w:rPr>
      </w:pPr>
      <w:r w:rsidRPr="00063340">
        <w:rPr>
          <w:color w:val="000000"/>
          <w:sz w:val="18"/>
        </w:rPr>
        <w:t>│7.5. Площадью от       │0,14 │ 0,28│ 0,45│0,65│ 0,83│0,94 │1    │ 1   │ 1   │  1  │</w:t>
      </w:r>
    </w:p>
    <w:p w:rsidR="008F7414" w:rsidRPr="00063340" w:rsidRDefault="008F7414">
      <w:pPr>
        <w:pStyle w:val="ConsPlusCell"/>
        <w:jc w:val="both"/>
        <w:rPr>
          <w:color w:val="000000"/>
        </w:rPr>
      </w:pPr>
      <w:r w:rsidRPr="00063340">
        <w:rPr>
          <w:color w:val="000000"/>
          <w:sz w:val="18"/>
        </w:rPr>
        <w:t>│2 до 4 кв. м           │     │     │     │    │     │     │     │     │     │     │</w:t>
      </w:r>
    </w:p>
    <w:p w:rsidR="008F7414" w:rsidRPr="00063340" w:rsidRDefault="008F7414">
      <w:pPr>
        <w:pStyle w:val="ConsPlusCell"/>
        <w:jc w:val="both"/>
        <w:rPr>
          <w:color w:val="000000"/>
        </w:rPr>
      </w:pPr>
      <w:r w:rsidRPr="00063340">
        <w:rPr>
          <w:color w:val="000000"/>
          <w:sz w:val="18"/>
        </w:rPr>
        <w:t>│включительно           │     │     │     │    │     │     │     │     │     │     │</w:t>
      </w:r>
    </w:p>
    <w:p w:rsidR="008F7414" w:rsidRPr="00063340" w:rsidRDefault="008F7414">
      <w:pPr>
        <w:pStyle w:val="ConsPlusCell"/>
        <w:jc w:val="both"/>
        <w:rPr>
          <w:color w:val="000000"/>
        </w:rPr>
      </w:pPr>
      <w:r w:rsidRPr="00063340">
        <w:rPr>
          <w:color w:val="000000"/>
          <w:sz w:val="18"/>
        </w:rPr>
        <w:t>├───────────────────────┼─────┼─────┼─────┼────┼─────┼─────┼─────┼─────┼─────┼─────┤</w:t>
      </w:r>
    </w:p>
    <w:p w:rsidR="008F7414" w:rsidRPr="00063340" w:rsidRDefault="008F7414">
      <w:pPr>
        <w:pStyle w:val="ConsPlusCell"/>
        <w:jc w:val="both"/>
        <w:rPr>
          <w:color w:val="000000"/>
        </w:rPr>
      </w:pPr>
      <w:r w:rsidRPr="00063340">
        <w:rPr>
          <w:color w:val="000000"/>
          <w:sz w:val="18"/>
        </w:rPr>
        <w:t>│7.6. Площадью до 2 кв. │0,42 │ 0,84│ 1   │1   │ 1   │1    │1    │ 1   │ 1   │  1  │</w:t>
      </w:r>
    </w:p>
    <w:p w:rsidR="008F7414" w:rsidRPr="00063340" w:rsidRDefault="008F7414">
      <w:pPr>
        <w:pStyle w:val="ConsPlusCell"/>
        <w:jc w:val="both"/>
        <w:rPr>
          <w:color w:val="000000"/>
        </w:rPr>
      </w:pPr>
      <w:r w:rsidRPr="00063340">
        <w:rPr>
          <w:color w:val="000000"/>
          <w:sz w:val="18"/>
        </w:rPr>
        <w:t>│м включительно         │     │     │     │    │     │     │     │     │     │     │</w:t>
      </w:r>
    </w:p>
    <w:p w:rsidR="008F7414" w:rsidRPr="00063340" w:rsidRDefault="008F7414">
      <w:pPr>
        <w:pStyle w:val="ConsPlusCell"/>
        <w:jc w:val="both"/>
        <w:rPr>
          <w:color w:val="000000"/>
        </w:rPr>
      </w:pPr>
      <w:r w:rsidRPr="00063340">
        <w:rPr>
          <w:color w:val="000000"/>
          <w:sz w:val="18"/>
        </w:rPr>
        <w:t>└───────────────────────┴─────┴─────┴─────┴────┴─────┴─────┴─────┴─────┴─────┴─────┘</w:t>
      </w:r>
    </w:p>
    <w:p w:rsidR="008F7414" w:rsidRPr="00063340" w:rsidRDefault="008F7414">
      <w:pPr>
        <w:pStyle w:val="ConsPlusNormal"/>
        <w:ind w:firstLine="540"/>
        <w:jc w:val="both"/>
        <w:rPr>
          <w:color w:val="000000"/>
        </w:rPr>
      </w:pPr>
    </w:p>
    <w:p w:rsidR="008F7414" w:rsidRPr="00061CC1" w:rsidRDefault="008F7414" w:rsidP="00061CC1">
      <w:pPr>
        <w:pStyle w:val="ConsPlusNormal"/>
        <w:ind w:firstLine="540"/>
        <w:jc w:val="both"/>
        <w:rPr>
          <w:color w:val="000000"/>
        </w:rPr>
      </w:pPr>
      <w:r w:rsidRPr="00061CC1">
        <w:rPr>
          <w:color w:val="000000"/>
        </w:rPr>
        <w:t>В случае, если в одном торговом месте доходы от реализации товарных групп, перечисленных в пунктах 1, 2, 3 таблицы, превышают 40% от общего товарооборота, для расчета единого налога применяется значение коэффициента, имеющее наибольшее значение.</w:t>
      </w:r>
    </w:p>
    <w:p w:rsidR="008F7414" w:rsidRPr="00061CC1" w:rsidRDefault="008F7414" w:rsidP="00061CC1">
      <w:pPr>
        <w:pStyle w:val="ConsPlusNormal"/>
        <w:ind w:firstLine="540"/>
        <w:jc w:val="both"/>
        <w:rPr>
          <w:color w:val="000000"/>
        </w:rPr>
      </w:pPr>
      <w:r w:rsidRPr="00061CC1">
        <w:rPr>
          <w:color w:val="000000"/>
        </w:rPr>
        <w:t>Организации и предприниматели, осуществляющие деятельность в населенных пунктах численностью до 300 человек, для расчета единого налога применяют значение коэффициента К2, равное 0,01, в населенных пунктах численностью от 301 до 500 человек для расчета единого налога применяют значение коэффициента К2, равное 0,07.</w:t>
      </w:r>
    </w:p>
    <w:p w:rsidR="008F7414" w:rsidRPr="00061CC1" w:rsidRDefault="008F7414" w:rsidP="00061CC1">
      <w:pPr>
        <w:pStyle w:val="ConsPlusNormal"/>
        <w:ind w:firstLine="540"/>
        <w:jc w:val="both"/>
        <w:rPr>
          <w:color w:val="000000"/>
        </w:rPr>
      </w:pPr>
      <w:r w:rsidRPr="00061CC1">
        <w:rPr>
          <w:color w:val="000000"/>
        </w:rPr>
        <w:t>Данные значения коэффициента К2 налогоплательщики применяют в отношении объектов организации торговли, находящихся в соответствующих населенных пунктах.</w:t>
      </w:r>
    </w:p>
    <w:p w:rsidR="008F7414" w:rsidRPr="00061CC1" w:rsidRDefault="008F7414" w:rsidP="00061CC1">
      <w:pPr>
        <w:pStyle w:val="ConsPlusNormal"/>
        <w:ind w:firstLine="540"/>
        <w:jc w:val="both"/>
        <w:rPr>
          <w:color w:val="000000"/>
        </w:rPr>
      </w:pPr>
      <w:r w:rsidRPr="00061CC1">
        <w:rPr>
          <w:color w:val="000000"/>
        </w:rPr>
        <w:t>2. Таблица значений корректирующего коэффициента К2 в отношении розничной торговли, осуществляемой через объекты стационарной торговой сети, не имеющие торговых залов, и розничной торговли, осуществляемой через объекты нестационарной торговой сети:</w:t>
      </w:r>
    </w:p>
    <w:p w:rsidR="008F7414" w:rsidRPr="00063340" w:rsidRDefault="008F7414">
      <w:pPr>
        <w:pStyle w:val="ConsPlusNormal"/>
        <w:ind w:firstLine="540"/>
        <w:jc w:val="both"/>
        <w:rPr>
          <w:color w:val="000000"/>
        </w:rPr>
      </w:pPr>
    </w:p>
    <w:p w:rsidR="008F7414" w:rsidRPr="00063340" w:rsidRDefault="008F7414">
      <w:pPr>
        <w:pStyle w:val="ConsPlusCell"/>
        <w:jc w:val="both"/>
        <w:rPr>
          <w:color w:val="000000"/>
        </w:rPr>
      </w:pPr>
      <w:r w:rsidRPr="00063340">
        <w:rPr>
          <w:color w:val="000000"/>
        </w:rPr>
        <w:t>┌────────────────────────────────────────────────────────────┬────┐</w:t>
      </w:r>
    </w:p>
    <w:p w:rsidR="008F7414" w:rsidRPr="00063340" w:rsidRDefault="008F7414">
      <w:pPr>
        <w:pStyle w:val="ConsPlusCell"/>
        <w:jc w:val="both"/>
        <w:rPr>
          <w:color w:val="000000"/>
        </w:rPr>
      </w:pPr>
      <w:r w:rsidRPr="00063340">
        <w:rPr>
          <w:color w:val="000000"/>
        </w:rPr>
        <w:t>│                       Показатели                           │    │</w:t>
      </w:r>
    </w:p>
    <w:p w:rsidR="008F7414" w:rsidRPr="00063340" w:rsidRDefault="008F7414">
      <w:pPr>
        <w:pStyle w:val="ConsPlusCell"/>
        <w:jc w:val="both"/>
        <w:rPr>
          <w:color w:val="000000"/>
        </w:rPr>
      </w:pPr>
      <w:r w:rsidRPr="00063340">
        <w:rPr>
          <w:color w:val="000000"/>
        </w:rPr>
        <w:t>├────────────────────────────────────────────────────────────┼────┤</w:t>
      </w:r>
    </w:p>
    <w:p w:rsidR="008F7414" w:rsidRPr="00063340" w:rsidRDefault="008F7414">
      <w:pPr>
        <w:pStyle w:val="ConsPlusCell"/>
        <w:jc w:val="both"/>
        <w:rPr>
          <w:color w:val="000000"/>
        </w:rPr>
      </w:pPr>
      <w:r w:rsidRPr="00063340">
        <w:rPr>
          <w:color w:val="000000"/>
        </w:rPr>
        <w:t>│Подакцизные товары:                                         │    │</w:t>
      </w:r>
    </w:p>
    <w:p w:rsidR="008F7414" w:rsidRPr="00063340" w:rsidRDefault="008F7414">
      <w:pPr>
        <w:pStyle w:val="ConsPlusCell"/>
        <w:jc w:val="both"/>
        <w:rPr>
          <w:color w:val="000000"/>
        </w:rPr>
      </w:pPr>
      <w:r w:rsidRPr="00063340">
        <w:rPr>
          <w:color w:val="000000"/>
        </w:rPr>
        <w:t>│Объекты стационарной торговой сети                          │1   │</w:t>
      </w:r>
    </w:p>
    <w:p w:rsidR="008F7414" w:rsidRPr="00063340" w:rsidRDefault="008F7414">
      <w:pPr>
        <w:pStyle w:val="ConsPlusCell"/>
        <w:jc w:val="both"/>
        <w:rPr>
          <w:color w:val="000000"/>
        </w:rPr>
      </w:pPr>
      <w:r w:rsidRPr="00063340">
        <w:rPr>
          <w:color w:val="000000"/>
        </w:rPr>
        <w:t>│Объекты нестационарной торговой сети                        │0,72│</w:t>
      </w:r>
    </w:p>
    <w:p w:rsidR="008F7414" w:rsidRPr="00063340" w:rsidRDefault="008F7414">
      <w:pPr>
        <w:pStyle w:val="ConsPlusCell"/>
        <w:jc w:val="both"/>
        <w:rPr>
          <w:color w:val="000000"/>
        </w:rPr>
      </w:pPr>
      <w:r w:rsidRPr="00063340">
        <w:rPr>
          <w:color w:val="000000"/>
        </w:rPr>
        <w:t>├────────────────────────────────────────────────────────────┼────┤</w:t>
      </w:r>
    </w:p>
    <w:p w:rsidR="008F7414" w:rsidRPr="00063340" w:rsidRDefault="008F7414">
      <w:pPr>
        <w:pStyle w:val="ConsPlusCell"/>
        <w:jc w:val="both"/>
        <w:rPr>
          <w:color w:val="000000"/>
        </w:rPr>
      </w:pPr>
      <w:r w:rsidRPr="00063340">
        <w:rPr>
          <w:color w:val="000000"/>
        </w:rPr>
        <w:t>│Изделия из натурального меха, натуральной кожи, ковровые    │    │</w:t>
      </w:r>
    </w:p>
    <w:p w:rsidR="008F7414" w:rsidRPr="00063340" w:rsidRDefault="008F7414">
      <w:pPr>
        <w:pStyle w:val="ConsPlusCell"/>
        <w:jc w:val="both"/>
        <w:rPr>
          <w:color w:val="000000"/>
        </w:rPr>
      </w:pPr>
      <w:r w:rsidRPr="00063340">
        <w:rPr>
          <w:color w:val="000000"/>
        </w:rPr>
        <w:t>│изделия, детали, агрегаты и принадлежности к автомобилям:   │    │</w:t>
      </w:r>
    </w:p>
    <w:p w:rsidR="008F7414" w:rsidRPr="00063340" w:rsidRDefault="008F7414">
      <w:pPr>
        <w:pStyle w:val="ConsPlusCell"/>
        <w:jc w:val="both"/>
        <w:rPr>
          <w:color w:val="000000"/>
        </w:rPr>
      </w:pPr>
      <w:r w:rsidRPr="00063340">
        <w:rPr>
          <w:color w:val="000000"/>
        </w:rPr>
        <w:t>│Объекты стационарной торговой сети                          │1   │</w:t>
      </w:r>
    </w:p>
    <w:p w:rsidR="008F7414" w:rsidRPr="00063340" w:rsidRDefault="008F7414">
      <w:pPr>
        <w:pStyle w:val="ConsPlusCell"/>
        <w:jc w:val="both"/>
        <w:rPr>
          <w:color w:val="000000"/>
        </w:rPr>
      </w:pPr>
      <w:r w:rsidRPr="00063340">
        <w:rPr>
          <w:color w:val="000000"/>
        </w:rPr>
        <w:t>│Объекты нестационарной торговой сети                        │0,8 │</w:t>
      </w:r>
    </w:p>
    <w:p w:rsidR="008F7414" w:rsidRPr="00063340" w:rsidRDefault="008F7414">
      <w:pPr>
        <w:pStyle w:val="ConsPlusCell"/>
        <w:jc w:val="both"/>
        <w:rPr>
          <w:color w:val="000000"/>
        </w:rPr>
      </w:pPr>
      <w:r w:rsidRPr="00063340">
        <w:rPr>
          <w:color w:val="000000"/>
        </w:rPr>
        <w:t>├────────────────────────────────────────────────────────────┼────┤</w:t>
      </w:r>
    </w:p>
    <w:p w:rsidR="008F7414" w:rsidRPr="00063340" w:rsidRDefault="008F7414">
      <w:pPr>
        <w:pStyle w:val="ConsPlusCell"/>
        <w:jc w:val="both"/>
        <w:rPr>
          <w:color w:val="000000"/>
        </w:rPr>
      </w:pPr>
      <w:r w:rsidRPr="00063340">
        <w:rPr>
          <w:color w:val="000000"/>
        </w:rPr>
        <w:t>│Продовольственные товары:                                   │    │</w:t>
      </w:r>
    </w:p>
    <w:p w:rsidR="008F7414" w:rsidRPr="00063340" w:rsidRDefault="008F7414">
      <w:pPr>
        <w:pStyle w:val="ConsPlusCell"/>
        <w:jc w:val="both"/>
        <w:rPr>
          <w:color w:val="000000"/>
        </w:rPr>
      </w:pPr>
      <w:r w:rsidRPr="00063340">
        <w:rPr>
          <w:color w:val="000000"/>
        </w:rPr>
        <w:t>│Объекты стационарной торговой сети                          │1   │</w:t>
      </w:r>
    </w:p>
    <w:p w:rsidR="008F7414" w:rsidRPr="00063340" w:rsidRDefault="008F7414">
      <w:pPr>
        <w:pStyle w:val="ConsPlusCell"/>
        <w:jc w:val="both"/>
        <w:rPr>
          <w:color w:val="000000"/>
        </w:rPr>
      </w:pPr>
      <w:r w:rsidRPr="00063340">
        <w:rPr>
          <w:color w:val="000000"/>
        </w:rPr>
        <w:t>│Объекты нестационарной торговой сети                        │0,48│</w:t>
      </w:r>
    </w:p>
    <w:p w:rsidR="008F7414" w:rsidRPr="00063340" w:rsidRDefault="008F7414">
      <w:pPr>
        <w:pStyle w:val="ConsPlusCell"/>
        <w:jc w:val="both"/>
        <w:rPr>
          <w:color w:val="000000"/>
        </w:rPr>
      </w:pPr>
      <w:r w:rsidRPr="00063340">
        <w:rPr>
          <w:color w:val="000000"/>
        </w:rPr>
        <w:t>├────────────────────────────────────────────────────────────┼────┤</w:t>
      </w:r>
    </w:p>
    <w:p w:rsidR="008F7414" w:rsidRPr="00063340" w:rsidRDefault="008F7414">
      <w:pPr>
        <w:pStyle w:val="ConsPlusCell"/>
        <w:jc w:val="both"/>
        <w:rPr>
          <w:color w:val="000000"/>
        </w:rPr>
      </w:pPr>
      <w:r w:rsidRPr="00063340">
        <w:rPr>
          <w:color w:val="000000"/>
        </w:rPr>
        <w:t>│Лекарственные средства и изделия медицинского назначения:   │    │</w:t>
      </w:r>
    </w:p>
    <w:p w:rsidR="008F7414" w:rsidRPr="00063340" w:rsidRDefault="008F7414">
      <w:pPr>
        <w:pStyle w:val="ConsPlusCell"/>
        <w:jc w:val="both"/>
        <w:rPr>
          <w:color w:val="000000"/>
        </w:rPr>
      </w:pPr>
      <w:r w:rsidRPr="00063340">
        <w:rPr>
          <w:color w:val="000000"/>
        </w:rPr>
        <w:t>│Объекты стационарной торговой сети                          │1   │</w:t>
      </w:r>
    </w:p>
    <w:p w:rsidR="008F7414" w:rsidRPr="00063340" w:rsidRDefault="008F7414">
      <w:pPr>
        <w:pStyle w:val="ConsPlusCell"/>
        <w:jc w:val="both"/>
        <w:rPr>
          <w:color w:val="000000"/>
        </w:rPr>
      </w:pPr>
      <w:r w:rsidRPr="00063340">
        <w:rPr>
          <w:color w:val="000000"/>
        </w:rPr>
        <w:t>│Объекты нестационарной торговой сети                        │0,4 │</w:t>
      </w:r>
    </w:p>
    <w:p w:rsidR="008F7414" w:rsidRPr="00063340" w:rsidRDefault="008F7414">
      <w:pPr>
        <w:pStyle w:val="ConsPlusCell"/>
        <w:jc w:val="both"/>
        <w:rPr>
          <w:color w:val="000000"/>
        </w:rPr>
      </w:pPr>
      <w:r w:rsidRPr="00063340">
        <w:rPr>
          <w:color w:val="000000"/>
        </w:rPr>
        <w:t>├────────────────────────────────────────────────────────────┼────┤</w:t>
      </w:r>
    </w:p>
    <w:p w:rsidR="008F7414" w:rsidRPr="00063340" w:rsidRDefault="008F7414">
      <w:pPr>
        <w:pStyle w:val="ConsPlusCell"/>
        <w:jc w:val="both"/>
        <w:rPr>
          <w:color w:val="000000"/>
        </w:rPr>
      </w:pPr>
      <w:r w:rsidRPr="00063340">
        <w:rPr>
          <w:color w:val="000000"/>
        </w:rPr>
        <w:t>│Изделия художественных народных промыслов и ремесел (образцы│    │</w:t>
      </w:r>
    </w:p>
    <w:p w:rsidR="008F7414" w:rsidRPr="00063340" w:rsidRDefault="008F7414">
      <w:pPr>
        <w:pStyle w:val="ConsPlusCell"/>
        <w:jc w:val="both"/>
        <w:rPr>
          <w:color w:val="000000"/>
        </w:rPr>
      </w:pPr>
      <w:r w:rsidRPr="00063340">
        <w:rPr>
          <w:color w:val="000000"/>
        </w:rPr>
        <w:t>│изделий утверждаются областным художественно-экспертным     │    │</w:t>
      </w:r>
    </w:p>
    <w:p w:rsidR="008F7414" w:rsidRPr="00063340" w:rsidRDefault="008F7414">
      <w:pPr>
        <w:pStyle w:val="ConsPlusCell"/>
        <w:jc w:val="both"/>
        <w:rPr>
          <w:color w:val="000000"/>
        </w:rPr>
      </w:pPr>
      <w:r w:rsidRPr="00063340">
        <w:rPr>
          <w:color w:val="000000"/>
        </w:rPr>
        <w:t>│советом по декоративно-прикладному искусству);              │    │</w:t>
      </w:r>
    </w:p>
    <w:p w:rsidR="008F7414" w:rsidRPr="00063340" w:rsidRDefault="008F7414">
      <w:pPr>
        <w:pStyle w:val="ConsPlusCell"/>
        <w:jc w:val="both"/>
        <w:rPr>
          <w:color w:val="000000"/>
        </w:rPr>
      </w:pPr>
      <w:r w:rsidRPr="00063340">
        <w:rPr>
          <w:color w:val="000000"/>
        </w:rPr>
        <w:t>│предметы культа и религиозного назначения (кроме изделий из │    │</w:t>
      </w:r>
    </w:p>
    <w:p w:rsidR="008F7414" w:rsidRPr="00063340" w:rsidRDefault="008F7414">
      <w:pPr>
        <w:pStyle w:val="ConsPlusCell"/>
        <w:jc w:val="both"/>
        <w:rPr>
          <w:color w:val="000000"/>
        </w:rPr>
      </w:pPr>
      <w:r w:rsidRPr="00063340">
        <w:rPr>
          <w:color w:val="000000"/>
        </w:rPr>
        <w:t>│драгоценных металлов и драгоценных камней);                 │    │</w:t>
      </w:r>
    </w:p>
    <w:p w:rsidR="008F7414" w:rsidRPr="00063340" w:rsidRDefault="008F7414">
      <w:pPr>
        <w:pStyle w:val="ConsPlusCell"/>
        <w:jc w:val="both"/>
        <w:rPr>
          <w:color w:val="000000"/>
        </w:rPr>
      </w:pPr>
      <w:r w:rsidRPr="00063340">
        <w:rPr>
          <w:color w:val="000000"/>
        </w:rPr>
        <w:t>│книжная продукция и периодические издания (кроме продукции  │    │</w:t>
      </w:r>
    </w:p>
    <w:p w:rsidR="008F7414" w:rsidRPr="00063340" w:rsidRDefault="008F7414">
      <w:pPr>
        <w:pStyle w:val="ConsPlusCell"/>
        <w:jc w:val="both"/>
        <w:rPr>
          <w:color w:val="000000"/>
        </w:rPr>
      </w:pPr>
      <w:r w:rsidRPr="00063340">
        <w:rPr>
          <w:color w:val="000000"/>
        </w:rPr>
        <w:t>│рекламного и эротического характера), а также сопутствующие │    │</w:t>
      </w:r>
    </w:p>
    <w:p w:rsidR="008F7414" w:rsidRPr="00063340" w:rsidRDefault="008F7414">
      <w:pPr>
        <w:pStyle w:val="ConsPlusCell"/>
        <w:jc w:val="both"/>
        <w:rPr>
          <w:color w:val="000000"/>
        </w:rPr>
      </w:pPr>
      <w:r w:rsidRPr="00063340">
        <w:rPr>
          <w:color w:val="000000"/>
        </w:rPr>
        <w:t>│товары в соответствии с перечнем (при условии, что доходы от│    │</w:t>
      </w:r>
    </w:p>
    <w:p w:rsidR="008F7414" w:rsidRPr="00063340" w:rsidRDefault="008F7414">
      <w:pPr>
        <w:pStyle w:val="ConsPlusCell"/>
        <w:jc w:val="both"/>
        <w:rPr>
          <w:color w:val="000000"/>
        </w:rPr>
      </w:pPr>
      <w:r w:rsidRPr="00063340">
        <w:rPr>
          <w:color w:val="000000"/>
        </w:rPr>
        <w:t>│реализации сопутствующих товаров составляют не более 30     │    │</w:t>
      </w:r>
    </w:p>
    <w:p w:rsidR="008F7414" w:rsidRPr="00063340" w:rsidRDefault="008F7414">
      <w:pPr>
        <w:pStyle w:val="ConsPlusCell"/>
        <w:jc w:val="both"/>
        <w:rPr>
          <w:color w:val="000000"/>
        </w:rPr>
      </w:pPr>
      <w:r w:rsidRPr="00063340">
        <w:rPr>
          <w:color w:val="000000"/>
        </w:rPr>
        <w:t>│процентов от общего товарооборота):                         │    │</w:t>
      </w:r>
    </w:p>
    <w:p w:rsidR="008F7414" w:rsidRPr="00063340" w:rsidRDefault="008F7414">
      <w:pPr>
        <w:pStyle w:val="ConsPlusCell"/>
        <w:jc w:val="both"/>
        <w:rPr>
          <w:color w:val="000000"/>
        </w:rPr>
      </w:pPr>
      <w:r w:rsidRPr="00063340">
        <w:rPr>
          <w:color w:val="000000"/>
        </w:rPr>
        <w:t>│Объекты стационарной торговой сети                          │1   │</w:t>
      </w:r>
    </w:p>
    <w:p w:rsidR="008F7414" w:rsidRPr="00063340" w:rsidRDefault="008F7414">
      <w:pPr>
        <w:pStyle w:val="ConsPlusCell"/>
        <w:jc w:val="both"/>
        <w:rPr>
          <w:color w:val="000000"/>
        </w:rPr>
      </w:pPr>
      <w:r w:rsidRPr="00063340">
        <w:rPr>
          <w:color w:val="000000"/>
        </w:rPr>
        <w:t>│Объекты нестационарной торговой сети                        │0,4 │</w:t>
      </w:r>
    </w:p>
    <w:p w:rsidR="008F7414" w:rsidRPr="00063340" w:rsidRDefault="008F7414">
      <w:pPr>
        <w:pStyle w:val="ConsPlusCell"/>
        <w:jc w:val="both"/>
        <w:rPr>
          <w:color w:val="000000"/>
        </w:rPr>
      </w:pPr>
      <w:r w:rsidRPr="00063340">
        <w:rPr>
          <w:color w:val="000000"/>
        </w:rPr>
        <w:t>├────────────────────────────────────────────────────────────┼────┤</w:t>
      </w:r>
    </w:p>
    <w:p w:rsidR="008F7414" w:rsidRPr="00063340" w:rsidRDefault="008F7414">
      <w:pPr>
        <w:pStyle w:val="ConsPlusCell"/>
        <w:jc w:val="both"/>
        <w:rPr>
          <w:color w:val="000000"/>
        </w:rPr>
      </w:pPr>
      <w:r w:rsidRPr="00063340">
        <w:rPr>
          <w:color w:val="000000"/>
        </w:rPr>
        <w:t>│Прочие виды товаров:                                        │    │</w:t>
      </w:r>
    </w:p>
    <w:p w:rsidR="008F7414" w:rsidRPr="00063340" w:rsidRDefault="008F7414">
      <w:pPr>
        <w:pStyle w:val="ConsPlusCell"/>
        <w:jc w:val="both"/>
        <w:rPr>
          <w:color w:val="000000"/>
        </w:rPr>
      </w:pPr>
      <w:r w:rsidRPr="00063340">
        <w:rPr>
          <w:color w:val="000000"/>
        </w:rPr>
        <w:t>│Объекты стационарной торговой сети                          │1   │</w:t>
      </w:r>
    </w:p>
    <w:p w:rsidR="008F7414" w:rsidRPr="00063340" w:rsidRDefault="008F7414">
      <w:pPr>
        <w:pStyle w:val="ConsPlusCell"/>
        <w:jc w:val="both"/>
        <w:rPr>
          <w:color w:val="000000"/>
        </w:rPr>
      </w:pPr>
      <w:r w:rsidRPr="00063340">
        <w:rPr>
          <w:color w:val="000000"/>
        </w:rPr>
        <w:t>│Объекты нестационарной торговой сети                        │0,64│</w:t>
      </w:r>
    </w:p>
    <w:p w:rsidR="008F7414" w:rsidRPr="00063340" w:rsidRDefault="008F7414">
      <w:pPr>
        <w:pStyle w:val="ConsPlusCell"/>
        <w:jc w:val="both"/>
        <w:rPr>
          <w:color w:val="000000"/>
        </w:rPr>
      </w:pPr>
      <w:r w:rsidRPr="00063340">
        <w:rPr>
          <w:color w:val="000000"/>
        </w:rPr>
        <w:t>└────────────────────────────────────────────────────────────┴────┘</w:t>
      </w:r>
    </w:p>
    <w:p w:rsidR="008F7414" w:rsidRPr="00063340" w:rsidRDefault="008F7414">
      <w:pPr>
        <w:pStyle w:val="ConsPlusNormal"/>
        <w:ind w:firstLine="540"/>
        <w:jc w:val="both"/>
        <w:rPr>
          <w:color w:val="000000"/>
        </w:rPr>
      </w:pPr>
    </w:p>
    <w:p w:rsidR="008F7414" w:rsidRPr="00061CC1" w:rsidRDefault="008F7414" w:rsidP="00061CC1">
      <w:pPr>
        <w:pStyle w:val="ConsPlusNormal"/>
        <w:ind w:firstLine="540"/>
        <w:jc w:val="both"/>
        <w:rPr>
          <w:color w:val="000000"/>
        </w:rPr>
      </w:pPr>
      <w:r w:rsidRPr="00061CC1">
        <w:rPr>
          <w:color w:val="000000"/>
        </w:rPr>
        <w:t>При реализации книжной продукции и периодических печатных изданий сопутствующими товарами являются изделия из бумаги и картона, печатные издания, галантерея (металлическая, пластмассовая и кожаная), канцелярские товары, гигиенические средства, табачные изделия, парфюмерно-косметические товары, отдельные продовольственные товары в фабричной упаковке.</w:t>
      </w:r>
    </w:p>
    <w:p w:rsidR="008F7414" w:rsidRPr="00061CC1" w:rsidRDefault="008F7414" w:rsidP="00061CC1">
      <w:pPr>
        <w:pStyle w:val="ConsPlusNormal"/>
        <w:ind w:firstLine="540"/>
        <w:jc w:val="both"/>
        <w:rPr>
          <w:color w:val="000000"/>
        </w:rPr>
      </w:pPr>
      <w:r w:rsidRPr="00061CC1">
        <w:rPr>
          <w:color w:val="000000"/>
        </w:rPr>
        <w:t>В случае отсутствия ведения раздельного учета реализации книжной продукции, периодических печатных изданий и сопутствующих товаров применяется значение корректирующего коэффициента К2, установленное для товарной группы "прочие виды товаров".</w:t>
      </w:r>
    </w:p>
    <w:p w:rsidR="008F7414" w:rsidRPr="00061CC1" w:rsidRDefault="008F7414" w:rsidP="00061CC1">
      <w:pPr>
        <w:pStyle w:val="ConsPlusNormal"/>
        <w:ind w:firstLine="540"/>
        <w:jc w:val="both"/>
        <w:rPr>
          <w:color w:val="000000"/>
        </w:rPr>
      </w:pPr>
      <w:r w:rsidRPr="00061CC1">
        <w:rPr>
          <w:color w:val="000000"/>
        </w:rPr>
        <w:t>3. Значение корректирующего коэффициента К2 в отношении разносной торговли, осуществляемой индивидуальными предпринимателями (за исключением торговли подакцизными товарами, лекарственными препаратами, изделиями из драгоценных камней, оружием и патронами к нему, меховыми изделиями и технически сложными товарами бытового назначения), применяется в размере 1.</w:t>
      </w:r>
    </w:p>
    <w:p w:rsidR="008F7414" w:rsidRPr="00061CC1" w:rsidRDefault="008F7414" w:rsidP="00061CC1">
      <w:pPr>
        <w:pStyle w:val="ConsPlusNormal"/>
        <w:ind w:firstLine="540"/>
        <w:jc w:val="both"/>
        <w:rPr>
          <w:color w:val="000000"/>
        </w:rPr>
      </w:pPr>
      <w:r w:rsidRPr="00061CC1">
        <w:rPr>
          <w:color w:val="000000"/>
        </w:rPr>
        <w:t>4. Таблица значений корректирующего коэффициента К2 в отношении вида предпринимательской деятельности "оказание услуг общественного питания":</w:t>
      </w:r>
    </w:p>
    <w:p w:rsidR="008F7414" w:rsidRPr="00063340" w:rsidRDefault="008F7414">
      <w:pPr>
        <w:pStyle w:val="ConsPlusNormal"/>
        <w:ind w:firstLine="540"/>
        <w:jc w:val="both"/>
        <w:rPr>
          <w:color w:val="000000"/>
        </w:rPr>
      </w:pPr>
    </w:p>
    <w:tbl>
      <w:tblPr>
        <w:tblW w:w="0" w:type="auto"/>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1830"/>
        <w:gridCol w:w="1098"/>
        <w:gridCol w:w="1098"/>
        <w:gridCol w:w="1098"/>
        <w:gridCol w:w="1098"/>
        <w:gridCol w:w="1220"/>
        <w:gridCol w:w="1220"/>
        <w:gridCol w:w="854"/>
      </w:tblGrid>
      <w:tr w:rsidR="008F7414" w:rsidRPr="00664B13">
        <w:trPr>
          <w:trHeight w:val="227"/>
        </w:trPr>
        <w:tc>
          <w:tcPr>
            <w:tcW w:w="1830" w:type="dxa"/>
            <w:vMerge w:val="restart"/>
          </w:tcPr>
          <w:p w:rsidR="008F7414" w:rsidRPr="00063340" w:rsidRDefault="008F7414">
            <w:pPr>
              <w:pStyle w:val="ConsPlusNonformat"/>
              <w:jc w:val="both"/>
              <w:rPr>
                <w:color w:val="000000"/>
              </w:rPr>
            </w:pPr>
            <w:r w:rsidRPr="00063340">
              <w:rPr>
                <w:color w:val="000000"/>
              </w:rPr>
              <w:t xml:space="preserve">    Размер   </w:t>
            </w:r>
          </w:p>
          <w:p w:rsidR="008F7414" w:rsidRPr="00063340" w:rsidRDefault="008F7414">
            <w:pPr>
              <w:pStyle w:val="ConsPlusNonformat"/>
              <w:jc w:val="both"/>
              <w:rPr>
                <w:color w:val="000000"/>
              </w:rPr>
            </w:pPr>
            <w:r w:rsidRPr="00063340">
              <w:rPr>
                <w:color w:val="000000"/>
              </w:rPr>
              <w:t xml:space="preserve">   площади,  </w:t>
            </w:r>
          </w:p>
          <w:p w:rsidR="008F7414" w:rsidRPr="00063340" w:rsidRDefault="008F7414">
            <w:pPr>
              <w:pStyle w:val="ConsPlusNonformat"/>
              <w:jc w:val="both"/>
              <w:rPr>
                <w:color w:val="000000"/>
              </w:rPr>
            </w:pPr>
            <w:r w:rsidRPr="00063340">
              <w:rPr>
                <w:color w:val="000000"/>
              </w:rPr>
              <w:t xml:space="preserve">    кв. м    </w:t>
            </w:r>
          </w:p>
        </w:tc>
        <w:tc>
          <w:tcPr>
            <w:tcW w:w="7686" w:type="dxa"/>
            <w:gridSpan w:val="7"/>
          </w:tcPr>
          <w:p w:rsidR="008F7414" w:rsidRPr="00063340" w:rsidRDefault="008F7414">
            <w:pPr>
              <w:pStyle w:val="ConsPlusNonformat"/>
              <w:jc w:val="both"/>
              <w:rPr>
                <w:color w:val="000000"/>
              </w:rPr>
            </w:pPr>
            <w:r w:rsidRPr="00063340">
              <w:rPr>
                <w:color w:val="000000"/>
              </w:rPr>
              <w:t xml:space="preserve">Величина дохода за налоговый период на 1 кв. м, рублей </w:t>
            </w:r>
          </w:p>
        </w:tc>
      </w:tr>
      <w:tr w:rsidR="008F7414" w:rsidRPr="00664B13">
        <w:tc>
          <w:tcPr>
            <w:tcW w:w="1708" w:type="dxa"/>
            <w:vMerge/>
            <w:tcBorders>
              <w:top w:val="nil"/>
            </w:tcBorders>
          </w:tcPr>
          <w:p w:rsidR="008F7414" w:rsidRPr="00664B13" w:rsidRDefault="008F7414">
            <w:pPr>
              <w:rPr>
                <w:color w:val="000000"/>
              </w:rPr>
            </w:pPr>
          </w:p>
        </w:tc>
        <w:tc>
          <w:tcPr>
            <w:tcW w:w="1098" w:type="dxa"/>
            <w:tcBorders>
              <w:top w:val="nil"/>
            </w:tcBorders>
          </w:tcPr>
          <w:p w:rsidR="008F7414" w:rsidRPr="00063340" w:rsidRDefault="008F7414">
            <w:pPr>
              <w:pStyle w:val="ConsPlusNonformat"/>
              <w:jc w:val="both"/>
              <w:rPr>
                <w:color w:val="000000"/>
              </w:rPr>
            </w:pPr>
            <w:r w:rsidRPr="00063340">
              <w:rPr>
                <w:color w:val="000000"/>
              </w:rPr>
              <w:t>до 1500</w:t>
            </w:r>
          </w:p>
          <w:p w:rsidR="008F7414" w:rsidRPr="00063340" w:rsidRDefault="008F7414">
            <w:pPr>
              <w:pStyle w:val="ConsPlusNonformat"/>
              <w:jc w:val="both"/>
              <w:rPr>
                <w:color w:val="000000"/>
              </w:rPr>
            </w:pPr>
            <w:r w:rsidRPr="00063340">
              <w:rPr>
                <w:color w:val="000000"/>
              </w:rPr>
              <w:t xml:space="preserve">  вкл. </w:t>
            </w:r>
          </w:p>
        </w:tc>
        <w:tc>
          <w:tcPr>
            <w:tcW w:w="1098" w:type="dxa"/>
            <w:tcBorders>
              <w:top w:val="nil"/>
            </w:tcBorders>
          </w:tcPr>
          <w:p w:rsidR="008F7414" w:rsidRPr="00063340" w:rsidRDefault="008F7414">
            <w:pPr>
              <w:pStyle w:val="ConsPlusNonformat"/>
              <w:jc w:val="both"/>
              <w:rPr>
                <w:color w:val="000000"/>
              </w:rPr>
            </w:pPr>
            <w:r w:rsidRPr="00063340">
              <w:rPr>
                <w:color w:val="000000"/>
              </w:rPr>
              <w:t>от 1500</w:t>
            </w:r>
          </w:p>
          <w:p w:rsidR="008F7414" w:rsidRPr="00063340" w:rsidRDefault="008F7414">
            <w:pPr>
              <w:pStyle w:val="ConsPlusNonformat"/>
              <w:jc w:val="both"/>
              <w:rPr>
                <w:color w:val="000000"/>
              </w:rPr>
            </w:pPr>
            <w:r w:rsidRPr="00063340">
              <w:rPr>
                <w:color w:val="000000"/>
              </w:rPr>
              <w:t>до 2100</w:t>
            </w:r>
          </w:p>
          <w:p w:rsidR="008F7414" w:rsidRPr="00063340" w:rsidRDefault="008F7414">
            <w:pPr>
              <w:pStyle w:val="ConsPlusNonformat"/>
              <w:jc w:val="both"/>
              <w:rPr>
                <w:color w:val="000000"/>
              </w:rPr>
            </w:pPr>
            <w:r w:rsidRPr="00063340">
              <w:rPr>
                <w:color w:val="000000"/>
              </w:rPr>
              <w:t xml:space="preserve"> вкл.  </w:t>
            </w:r>
          </w:p>
        </w:tc>
        <w:tc>
          <w:tcPr>
            <w:tcW w:w="1098" w:type="dxa"/>
            <w:tcBorders>
              <w:top w:val="nil"/>
            </w:tcBorders>
          </w:tcPr>
          <w:p w:rsidR="008F7414" w:rsidRPr="00063340" w:rsidRDefault="008F7414">
            <w:pPr>
              <w:pStyle w:val="ConsPlusNonformat"/>
              <w:jc w:val="both"/>
              <w:rPr>
                <w:color w:val="000000"/>
              </w:rPr>
            </w:pPr>
            <w:r w:rsidRPr="00063340">
              <w:rPr>
                <w:color w:val="000000"/>
              </w:rPr>
              <w:t>от 2100</w:t>
            </w:r>
          </w:p>
          <w:p w:rsidR="008F7414" w:rsidRPr="00063340" w:rsidRDefault="008F7414">
            <w:pPr>
              <w:pStyle w:val="ConsPlusNonformat"/>
              <w:jc w:val="both"/>
              <w:rPr>
                <w:color w:val="000000"/>
              </w:rPr>
            </w:pPr>
            <w:r w:rsidRPr="00063340">
              <w:rPr>
                <w:color w:val="000000"/>
              </w:rPr>
              <w:t>до 4500</w:t>
            </w:r>
          </w:p>
          <w:p w:rsidR="008F7414" w:rsidRPr="00063340" w:rsidRDefault="008F7414">
            <w:pPr>
              <w:pStyle w:val="ConsPlusNonformat"/>
              <w:jc w:val="both"/>
              <w:rPr>
                <w:color w:val="000000"/>
              </w:rPr>
            </w:pPr>
            <w:r w:rsidRPr="00063340">
              <w:rPr>
                <w:color w:val="000000"/>
              </w:rPr>
              <w:t xml:space="preserve">  вкл. </w:t>
            </w:r>
          </w:p>
        </w:tc>
        <w:tc>
          <w:tcPr>
            <w:tcW w:w="1098" w:type="dxa"/>
            <w:tcBorders>
              <w:top w:val="nil"/>
            </w:tcBorders>
          </w:tcPr>
          <w:p w:rsidR="008F7414" w:rsidRPr="00063340" w:rsidRDefault="008F7414">
            <w:pPr>
              <w:pStyle w:val="ConsPlusNonformat"/>
              <w:jc w:val="both"/>
              <w:rPr>
                <w:color w:val="000000"/>
              </w:rPr>
            </w:pPr>
            <w:r w:rsidRPr="00063340">
              <w:rPr>
                <w:color w:val="000000"/>
              </w:rPr>
              <w:t>от 4500</w:t>
            </w:r>
          </w:p>
          <w:p w:rsidR="008F7414" w:rsidRPr="00063340" w:rsidRDefault="008F7414">
            <w:pPr>
              <w:pStyle w:val="ConsPlusNonformat"/>
              <w:jc w:val="both"/>
              <w:rPr>
                <w:color w:val="000000"/>
              </w:rPr>
            </w:pPr>
            <w:r w:rsidRPr="00063340">
              <w:rPr>
                <w:color w:val="000000"/>
              </w:rPr>
              <w:t>до 7500</w:t>
            </w:r>
          </w:p>
          <w:p w:rsidR="008F7414" w:rsidRPr="00063340" w:rsidRDefault="008F7414">
            <w:pPr>
              <w:pStyle w:val="ConsPlusNonformat"/>
              <w:jc w:val="both"/>
              <w:rPr>
                <w:color w:val="000000"/>
              </w:rPr>
            </w:pPr>
            <w:r w:rsidRPr="00063340">
              <w:rPr>
                <w:color w:val="000000"/>
              </w:rPr>
              <w:t xml:space="preserve">  вкл. </w:t>
            </w:r>
          </w:p>
        </w:tc>
        <w:tc>
          <w:tcPr>
            <w:tcW w:w="1220" w:type="dxa"/>
            <w:tcBorders>
              <w:top w:val="nil"/>
            </w:tcBorders>
          </w:tcPr>
          <w:p w:rsidR="008F7414" w:rsidRPr="00063340" w:rsidRDefault="008F7414">
            <w:pPr>
              <w:pStyle w:val="ConsPlusNonformat"/>
              <w:jc w:val="both"/>
              <w:rPr>
                <w:color w:val="000000"/>
              </w:rPr>
            </w:pPr>
            <w:r w:rsidRPr="00063340">
              <w:rPr>
                <w:color w:val="000000"/>
              </w:rPr>
              <w:t xml:space="preserve">от 7500 </w:t>
            </w:r>
          </w:p>
          <w:p w:rsidR="008F7414" w:rsidRPr="00063340" w:rsidRDefault="008F7414">
            <w:pPr>
              <w:pStyle w:val="ConsPlusNonformat"/>
              <w:jc w:val="both"/>
              <w:rPr>
                <w:color w:val="000000"/>
              </w:rPr>
            </w:pPr>
            <w:r w:rsidRPr="00063340">
              <w:rPr>
                <w:color w:val="000000"/>
              </w:rPr>
              <w:t>до 12000</w:t>
            </w:r>
          </w:p>
          <w:p w:rsidR="008F7414" w:rsidRPr="00063340" w:rsidRDefault="008F7414">
            <w:pPr>
              <w:pStyle w:val="ConsPlusNonformat"/>
              <w:jc w:val="both"/>
              <w:rPr>
                <w:color w:val="000000"/>
              </w:rPr>
            </w:pPr>
            <w:r w:rsidRPr="00063340">
              <w:rPr>
                <w:color w:val="000000"/>
              </w:rPr>
              <w:t xml:space="preserve">  вкл.  </w:t>
            </w:r>
          </w:p>
        </w:tc>
        <w:tc>
          <w:tcPr>
            <w:tcW w:w="1220" w:type="dxa"/>
            <w:tcBorders>
              <w:top w:val="nil"/>
            </w:tcBorders>
          </w:tcPr>
          <w:p w:rsidR="008F7414" w:rsidRPr="00063340" w:rsidRDefault="008F7414">
            <w:pPr>
              <w:pStyle w:val="ConsPlusNonformat"/>
              <w:jc w:val="both"/>
              <w:rPr>
                <w:color w:val="000000"/>
              </w:rPr>
            </w:pPr>
            <w:r w:rsidRPr="00063340">
              <w:rPr>
                <w:color w:val="000000"/>
              </w:rPr>
              <w:t>от 12000</w:t>
            </w:r>
          </w:p>
          <w:p w:rsidR="008F7414" w:rsidRPr="00063340" w:rsidRDefault="008F7414">
            <w:pPr>
              <w:pStyle w:val="ConsPlusNonformat"/>
              <w:jc w:val="both"/>
              <w:rPr>
                <w:color w:val="000000"/>
              </w:rPr>
            </w:pPr>
            <w:r w:rsidRPr="00063340">
              <w:rPr>
                <w:color w:val="000000"/>
              </w:rPr>
              <w:t>до 24000</w:t>
            </w:r>
          </w:p>
          <w:p w:rsidR="008F7414" w:rsidRPr="00063340" w:rsidRDefault="008F7414">
            <w:pPr>
              <w:pStyle w:val="ConsPlusNonformat"/>
              <w:jc w:val="both"/>
              <w:rPr>
                <w:color w:val="000000"/>
              </w:rPr>
            </w:pPr>
            <w:r w:rsidRPr="00063340">
              <w:rPr>
                <w:color w:val="000000"/>
              </w:rPr>
              <w:t xml:space="preserve">  вкл.  </w:t>
            </w:r>
          </w:p>
        </w:tc>
        <w:tc>
          <w:tcPr>
            <w:tcW w:w="854" w:type="dxa"/>
            <w:tcBorders>
              <w:top w:val="nil"/>
            </w:tcBorders>
          </w:tcPr>
          <w:p w:rsidR="008F7414" w:rsidRPr="00063340" w:rsidRDefault="008F7414">
            <w:pPr>
              <w:pStyle w:val="ConsPlusNonformat"/>
              <w:jc w:val="both"/>
              <w:rPr>
                <w:color w:val="000000"/>
              </w:rPr>
            </w:pPr>
            <w:r w:rsidRPr="00063340">
              <w:rPr>
                <w:color w:val="000000"/>
              </w:rPr>
              <w:t>свыше</w:t>
            </w:r>
          </w:p>
          <w:p w:rsidR="008F7414" w:rsidRPr="00063340" w:rsidRDefault="008F7414">
            <w:pPr>
              <w:pStyle w:val="ConsPlusNonformat"/>
              <w:jc w:val="both"/>
              <w:rPr>
                <w:color w:val="000000"/>
              </w:rPr>
            </w:pPr>
            <w:r w:rsidRPr="00063340">
              <w:rPr>
                <w:color w:val="000000"/>
              </w:rPr>
              <w:t>24000</w:t>
            </w:r>
          </w:p>
        </w:tc>
      </w:tr>
      <w:tr w:rsidR="008F7414" w:rsidRPr="00664B13">
        <w:tc>
          <w:tcPr>
            <w:tcW w:w="1708" w:type="dxa"/>
            <w:vMerge/>
            <w:tcBorders>
              <w:top w:val="nil"/>
            </w:tcBorders>
          </w:tcPr>
          <w:p w:rsidR="008F7414" w:rsidRPr="00664B13" w:rsidRDefault="008F7414">
            <w:pPr>
              <w:rPr>
                <w:color w:val="000000"/>
              </w:rPr>
            </w:pPr>
          </w:p>
        </w:tc>
        <w:tc>
          <w:tcPr>
            <w:tcW w:w="7686" w:type="dxa"/>
            <w:gridSpan w:val="7"/>
            <w:tcBorders>
              <w:top w:val="nil"/>
            </w:tcBorders>
          </w:tcPr>
          <w:p w:rsidR="008F7414" w:rsidRPr="00063340" w:rsidRDefault="008F7414">
            <w:pPr>
              <w:pStyle w:val="ConsPlusNonformat"/>
              <w:jc w:val="both"/>
              <w:rPr>
                <w:color w:val="000000"/>
              </w:rPr>
            </w:pPr>
            <w:r w:rsidRPr="00063340">
              <w:rPr>
                <w:color w:val="000000"/>
              </w:rPr>
              <w:t xml:space="preserve">    Величина дохода за месяц на 1 кв. м, рублей        </w:t>
            </w:r>
          </w:p>
        </w:tc>
      </w:tr>
      <w:tr w:rsidR="008F7414" w:rsidRPr="00664B13">
        <w:tc>
          <w:tcPr>
            <w:tcW w:w="1708" w:type="dxa"/>
            <w:vMerge/>
            <w:tcBorders>
              <w:top w:val="nil"/>
            </w:tcBorders>
          </w:tcPr>
          <w:p w:rsidR="008F7414" w:rsidRPr="00664B13" w:rsidRDefault="008F7414">
            <w:pPr>
              <w:rPr>
                <w:color w:val="000000"/>
              </w:rPr>
            </w:pPr>
          </w:p>
        </w:tc>
        <w:tc>
          <w:tcPr>
            <w:tcW w:w="1098" w:type="dxa"/>
            <w:tcBorders>
              <w:top w:val="nil"/>
            </w:tcBorders>
          </w:tcPr>
          <w:p w:rsidR="008F7414" w:rsidRPr="00063340" w:rsidRDefault="008F7414">
            <w:pPr>
              <w:pStyle w:val="ConsPlusNonformat"/>
              <w:jc w:val="both"/>
              <w:rPr>
                <w:color w:val="000000"/>
              </w:rPr>
            </w:pPr>
            <w:r w:rsidRPr="00063340">
              <w:rPr>
                <w:color w:val="000000"/>
              </w:rPr>
              <w:t xml:space="preserve">до 500 </w:t>
            </w:r>
          </w:p>
          <w:p w:rsidR="008F7414" w:rsidRPr="00063340" w:rsidRDefault="008F7414">
            <w:pPr>
              <w:pStyle w:val="ConsPlusNonformat"/>
              <w:jc w:val="both"/>
              <w:rPr>
                <w:color w:val="000000"/>
              </w:rPr>
            </w:pPr>
            <w:r w:rsidRPr="00063340">
              <w:rPr>
                <w:color w:val="000000"/>
              </w:rPr>
              <w:t xml:space="preserve">  вкл. </w:t>
            </w:r>
          </w:p>
        </w:tc>
        <w:tc>
          <w:tcPr>
            <w:tcW w:w="1098" w:type="dxa"/>
            <w:tcBorders>
              <w:top w:val="nil"/>
            </w:tcBorders>
          </w:tcPr>
          <w:p w:rsidR="008F7414" w:rsidRPr="00063340" w:rsidRDefault="008F7414">
            <w:pPr>
              <w:pStyle w:val="ConsPlusNonformat"/>
              <w:jc w:val="both"/>
              <w:rPr>
                <w:color w:val="000000"/>
              </w:rPr>
            </w:pPr>
            <w:r w:rsidRPr="00063340">
              <w:rPr>
                <w:color w:val="000000"/>
              </w:rPr>
              <w:t xml:space="preserve">от 500 </w:t>
            </w:r>
          </w:p>
          <w:p w:rsidR="008F7414" w:rsidRPr="00063340" w:rsidRDefault="008F7414">
            <w:pPr>
              <w:pStyle w:val="ConsPlusNonformat"/>
              <w:jc w:val="both"/>
              <w:rPr>
                <w:color w:val="000000"/>
              </w:rPr>
            </w:pPr>
            <w:r w:rsidRPr="00063340">
              <w:rPr>
                <w:color w:val="000000"/>
              </w:rPr>
              <w:t xml:space="preserve">до 700 </w:t>
            </w:r>
          </w:p>
          <w:p w:rsidR="008F7414" w:rsidRPr="00063340" w:rsidRDefault="008F7414">
            <w:pPr>
              <w:pStyle w:val="ConsPlusNonformat"/>
              <w:jc w:val="both"/>
              <w:rPr>
                <w:color w:val="000000"/>
              </w:rPr>
            </w:pPr>
            <w:r w:rsidRPr="00063340">
              <w:rPr>
                <w:color w:val="000000"/>
              </w:rPr>
              <w:t xml:space="preserve"> вкл.  </w:t>
            </w:r>
          </w:p>
        </w:tc>
        <w:tc>
          <w:tcPr>
            <w:tcW w:w="1098" w:type="dxa"/>
            <w:tcBorders>
              <w:top w:val="nil"/>
            </w:tcBorders>
          </w:tcPr>
          <w:p w:rsidR="008F7414" w:rsidRPr="00063340" w:rsidRDefault="008F7414">
            <w:pPr>
              <w:pStyle w:val="ConsPlusNonformat"/>
              <w:jc w:val="both"/>
              <w:rPr>
                <w:color w:val="000000"/>
              </w:rPr>
            </w:pPr>
            <w:r w:rsidRPr="00063340">
              <w:rPr>
                <w:color w:val="000000"/>
              </w:rPr>
              <w:t xml:space="preserve">от 700 </w:t>
            </w:r>
          </w:p>
          <w:p w:rsidR="008F7414" w:rsidRPr="00063340" w:rsidRDefault="008F7414">
            <w:pPr>
              <w:pStyle w:val="ConsPlusNonformat"/>
              <w:jc w:val="both"/>
              <w:rPr>
                <w:color w:val="000000"/>
              </w:rPr>
            </w:pPr>
            <w:r w:rsidRPr="00063340">
              <w:rPr>
                <w:color w:val="000000"/>
              </w:rPr>
              <w:t>до 1500</w:t>
            </w:r>
          </w:p>
          <w:p w:rsidR="008F7414" w:rsidRPr="00063340" w:rsidRDefault="008F7414">
            <w:pPr>
              <w:pStyle w:val="ConsPlusNonformat"/>
              <w:jc w:val="both"/>
              <w:rPr>
                <w:color w:val="000000"/>
              </w:rPr>
            </w:pPr>
            <w:r w:rsidRPr="00063340">
              <w:rPr>
                <w:color w:val="000000"/>
              </w:rPr>
              <w:t xml:space="preserve">  вкл. </w:t>
            </w:r>
          </w:p>
        </w:tc>
        <w:tc>
          <w:tcPr>
            <w:tcW w:w="1098" w:type="dxa"/>
            <w:tcBorders>
              <w:top w:val="nil"/>
            </w:tcBorders>
          </w:tcPr>
          <w:p w:rsidR="008F7414" w:rsidRPr="00063340" w:rsidRDefault="008F7414">
            <w:pPr>
              <w:pStyle w:val="ConsPlusNonformat"/>
              <w:jc w:val="both"/>
              <w:rPr>
                <w:color w:val="000000"/>
              </w:rPr>
            </w:pPr>
            <w:r w:rsidRPr="00063340">
              <w:rPr>
                <w:color w:val="000000"/>
              </w:rPr>
              <w:t>от 1500</w:t>
            </w:r>
          </w:p>
          <w:p w:rsidR="008F7414" w:rsidRPr="00063340" w:rsidRDefault="008F7414">
            <w:pPr>
              <w:pStyle w:val="ConsPlusNonformat"/>
              <w:jc w:val="both"/>
              <w:rPr>
                <w:color w:val="000000"/>
              </w:rPr>
            </w:pPr>
            <w:r w:rsidRPr="00063340">
              <w:rPr>
                <w:color w:val="000000"/>
              </w:rPr>
              <w:t>до 2500</w:t>
            </w:r>
          </w:p>
          <w:p w:rsidR="008F7414" w:rsidRPr="00063340" w:rsidRDefault="008F7414">
            <w:pPr>
              <w:pStyle w:val="ConsPlusNonformat"/>
              <w:jc w:val="both"/>
              <w:rPr>
                <w:color w:val="000000"/>
              </w:rPr>
            </w:pPr>
            <w:r w:rsidRPr="00063340">
              <w:rPr>
                <w:color w:val="000000"/>
              </w:rPr>
              <w:t xml:space="preserve">  вкл. </w:t>
            </w:r>
          </w:p>
        </w:tc>
        <w:tc>
          <w:tcPr>
            <w:tcW w:w="1220" w:type="dxa"/>
            <w:tcBorders>
              <w:top w:val="nil"/>
            </w:tcBorders>
          </w:tcPr>
          <w:p w:rsidR="008F7414" w:rsidRPr="00063340" w:rsidRDefault="008F7414">
            <w:pPr>
              <w:pStyle w:val="ConsPlusNonformat"/>
              <w:jc w:val="both"/>
              <w:rPr>
                <w:color w:val="000000"/>
              </w:rPr>
            </w:pPr>
            <w:r w:rsidRPr="00063340">
              <w:rPr>
                <w:color w:val="000000"/>
              </w:rPr>
              <w:t xml:space="preserve">от 2500 </w:t>
            </w:r>
          </w:p>
          <w:p w:rsidR="008F7414" w:rsidRPr="00063340" w:rsidRDefault="008F7414">
            <w:pPr>
              <w:pStyle w:val="ConsPlusNonformat"/>
              <w:jc w:val="both"/>
              <w:rPr>
                <w:color w:val="000000"/>
              </w:rPr>
            </w:pPr>
            <w:r w:rsidRPr="00063340">
              <w:rPr>
                <w:color w:val="000000"/>
              </w:rPr>
              <w:t xml:space="preserve">до 4000 </w:t>
            </w:r>
          </w:p>
          <w:p w:rsidR="008F7414" w:rsidRPr="00063340" w:rsidRDefault="008F7414">
            <w:pPr>
              <w:pStyle w:val="ConsPlusNonformat"/>
              <w:jc w:val="both"/>
              <w:rPr>
                <w:color w:val="000000"/>
              </w:rPr>
            </w:pPr>
            <w:r w:rsidRPr="00063340">
              <w:rPr>
                <w:color w:val="000000"/>
              </w:rPr>
              <w:t xml:space="preserve">  вкл.  </w:t>
            </w:r>
          </w:p>
        </w:tc>
        <w:tc>
          <w:tcPr>
            <w:tcW w:w="1220" w:type="dxa"/>
            <w:tcBorders>
              <w:top w:val="nil"/>
            </w:tcBorders>
          </w:tcPr>
          <w:p w:rsidR="008F7414" w:rsidRPr="00063340" w:rsidRDefault="008F7414">
            <w:pPr>
              <w:pStyle w:val="ConsPlusNonformat"/>
              <w:jc w:val="both"/>
              <w:rPr>
                <w:color w:val="000000"/>
              </w:rPr>
            </w:pPr>
            <w:r w:rsidRPr="00063340">
              <w:rPr>
                <w:color w:val="000000"/>
              </w:rPr>
              <w:t xml:space="preserve">от 4000 </w:t>
            </w:r>
          </w:p>
          <w:p w:rsidR="008F7414" w:rsidRPr="00063340" w:rsidRDefault="008F7414">
            <w:pPr>
              <w:pStyle w:val="ConsPlusNonformat"/>
              <w:jc w:val="both"/>
              <w:rPr>
                <w:color w:val="000000"/>
              </w:rPr>
            </w:pPr>
            <w:r w:rsidRPr="00063340">
              <w:rPr>
                <w:color w:val="000000"/>
              </w:rPr>
              <w:t xml:space="preserve">до 8000 </w:t>
            </w:r>
          </w:p>
          <w:p w:rsidR="008F7414" w:rsidRPr="00063340" w:rsidRDefault="008F7414">
            <w:pPr>
              <w:pStyle w:val="ConsPlusNonformat"/>
              <w:jc w:val="both"/>
              <w:rPr>
                <w:color w:val="000000"/>
              </w:rPr>
            </w:pPr>
            <w:r w:rsidRPr="00063340">
              <w:rPr>
                <w:color w:val="000000"/>
              </w:rPr>
              <w:t xml:space="preserve">  вкл.  </w:t>
            </w:r>
          </w:p>
        </w:tc>
        <w:tc>
          <w:tcPr>
            <w:tcW w:w="854" w:type="dxa"/>
            <w:tcBorders>
              <w:top w:val="nil"/>
            </w:tcBorders>
          </w:tcPr>
          <w:p w:rsidR="008F7414" w:rsidRPr="00063340" w:rsidRDefault="008F7414">
            <w:pPr>
              <w:pStyle w:val="ConsPlusNonformat"/>
              <w:jc w:val="both"/>
              <w:rPr>
                <w:color w:val="000000"/>
              </w:rPr>
            </w:pPr>
            <w:r w:rsidRPr="00063340">
              <w:rPr>
                <w:color w:val="000000"/>
              </w:rPr>
              <w:t>свыше</w:t>
            </w:r>
          </w:p>
          <w:p w:rsidR="008F7414" w:rsidRPr="00063340" w:rsidRDefault="008F7414">
            <w:pPr>
              <w:pStyle w:val="ConsPlusNonformat"/>
              <w:jc w:val="both"/>
              <w:rPr>
                <w:color w:val="000000"/>
              </w:rPr>
            </w:pPr>
            <w:r w:rsidRPr="00063340">
              <w:rPr>
                <w:color w:val="000000"/>
              </w:rPr>
              <w:t xml:space="preserve"> 8000</w:t>
            </w:r>
          </w:p>
        </w:tc>
      </w:tr>
      <w:tr w:rsidR="008F7414" w:rsidRPr="00664B13">
        <w:trPr>
          <w:trHeight w:val="227"/>
        </w:trPr>
        <w:tc>
          <w:tcPr>
            <w:tcW w:w="1830" w:type="dxa"/>
            <w:tcBorders>
              <w:top w:val="nil"/>
            </w:tcBorders>
          </w:tcPr>
          <w:p w:rsidR="008F7414" w:rsidRPr="00063340" w:rsidRDefault="008F7414">
            <w:pPr>
              <w:pStyle w:val="ConsPlusNonformat"/>
              <w:jc w:val="both"/>
              <w:rPr>
                <w:color w:val="000000"/>
              </w:rPr>
            </w:pPr>
            <w:r w:rsidRPr="00063340">
              <w:rPr>
                <w:color w:val="000000"/>
              </w:rPr>
              <w:t xml:space="preserve">      1      </w:t>
            </w:r>
          </w:p>
        </w:tc>
        <w:tc>
          <w:tcPr>
            <w:tcW w:w="1098" w:type="dxa"/>
            <w:tcBorders>
              <w:top w:val="nil"/>
            </w:tcBorders>
          </w:tcPr>
          <w:p w:rsidR="008F7414" w:rsidRPr="00063340" w:rsidRDefault="008F7414">
            <w:pPr>
              <w:pStyle w:val="ConsPlusNonformat"/>
              <w:jc w:val="both"/>
              <w:rPr>
                <w:color w:val="000000"/>
              </w:rPr>
            </w:pPr>
            <w:r w:rsidRPr="00063340">
              <w:rPr>
                <w:color w:val="000000"/>
              </w:rPr>
              <w:t xml:space="preserve">   2   </w:t>
            </w:r>
          </w:p>
        </w:tc>
        <w:tc>
          <w:tcPr>
            <w:tcW w:w="1098" w:type="dxa"/>
            <w:tcBorders>
              <w:top w:val="nil"/>
            </w:tcBorders>
          </w:tcPr>
          <w:p w:rsidR="008F7414" w:rsidRPr="00063340" w:rsidRDefault="008F7414">
            <w:pPr>
              <w:pStyle w:val="ConsPlusNonformat"/>
              <w:jc w:val="both"/>
              <w:rPr>
                <w:color w:val="000000"/>
              </w:rPr>
            </w:pPr>
            <w:r w:rsidRPr="00063340">
              <w:rPr>
                <w:color w:val="000000"/>
              </w:rPr>
              <w:t xml:space="preserve">   3   </w:t>
            </w:r>
          </w:p>
        </w:tc>
        <w:tc>
          <w:tcPr>
            <w:tcW w:w="1098" w:type="dxa"/>
            <w:tcBorders>
              <w:top w:val="nil"/>
            </w:tcBorders>
          </w:tcPr>
          <w:p w:rsidR="008F7414" w:rsidRPr="00063340" w:rsidRDefault="008F7414">
            <w:pPr>
              <w:pStyle w:val="ConsPlusNonformat"/>
              <w:jc w:val="both"/>
              <w:rPr>
                <w:color w:val="000000"/>
              </w:rPr>
            </w:pPr>
            <w:r w:rsidRPr="00063340">
              <w:rPr>
                <w:color w:val="000000"/>
              </w:rPr>
              <w:t xml:space="preserve">   4   </w:t>
            </w:r>
          </w:p>
        </w:tc>
        <w:tc>
          <w:tcPr>
            <w:tcW w:w="1098" w:type="dxa"/>
            <w:tcBorders>
              <w:top w:val="nil"/>
            </w:tcBorders>
          </w:tcPr>
          <w:p w:rsidR="008F7414" w:rsidRPr="00063340" w:rsidRDefault="008F7414">
            <w:pPr>
              <w:pStyle w:val="ConsPlusNonformat"/>
              <w:jc w:val="both"/>
              <w:rPr>
                <w:color w:val="000000"/>
              </w:rPr>
            </w:pPr>
            <w:r w:rsidRPr="00063340">
              <w:rPr>
                <w:color w:val="000000"/>
              </w:rPr>
              <w:t xml:space="preserve">   5   </w:t>
            </w:r>
          </w:p>
        </w:tc>
        <w:tc>
          <w:tcPr>
            <w:tcW w:w="1220" w:type="dxa"/>
            <w:tcBorders>
              <w:top w:val="nil"/>
            </w:tcBorders>
          </w:tcPr>
          <w:p w:rsidR="008F7414" w:rsidRPr="00063340" w:rsidRDefault="008F7414">
            <w:pPr>
              <w:pStyle w:val="ConsPlusNonformat"/>
              <w:jc w:val="both"/>
              <w:rPr>
                <w:color w:val="000000"/>
              </w:rPr>
            </w:pPr>
            <w:r w:rsidRPr="00063340">
              <w:rPr>
                <w:color w:val="000000"/>
              </w:rPr>
              <w:t xml:space="preserve">   6    </w:t>
            </w:r>
          </w:p>
        </w:tc>
        <w:tc>
          <w:tcPr>
            <w:tcW w:w="1220" w:type="dxa"/>
            <w:tcBorders>
              <w:top w:val="nil"/>
            </w:tcBorders>
          </w:tcPr>
          <w:p w:rsidR="008F7414" w:rsidRPr="00063340" w:rsidRDefault="008F7414">
            <w:pPr>
              <w:pStyle w:val="ConsPlusNonformat"/>
              <w:jc w:val="both"/>
              <w:rPr>
                <w:color w:val="000000"/>
              </w:rPr>
            </w:pPr>
            <w:r w:rsidRPr="00063340">
              <w:rPr>
                <w:color w:val="000000"/>
              </w:rPr>
              <w:t xml:space="preserve">   7    </w:t>
            </w:r>
          </w:p>
        </w:tc>
        <w:tc>
          <w:tcPr>
            <w:tcW w:w="854" w:type="dxa"/>
            <w:tcBorders>
              <w:top w:val="nil"/>
            </w:tcBorders>
          </w:tcPr>
          <w:p w:rsidR="008F7414" w:rsidRPr="00063340" w:rsidRDefault="008F7414">
            <w:pPr>
              <w:pStyle w:val="ConsPlusNonformat"/>
              <w:jc w:val="both"/>
              <w:rPr>
                <w:color w:val="000000"/>
              </w:rPr>
            </w:pPr>
            <w:r w:rsidRPr="00063340">
              <w:rPr>
                <w:color w:val="000000"/>
              </w:rPr>
              <w:t xml:space="preserve">  8  </w:t>
            </w:r>
          </w:p>
        </w:tc>
      </w:tr>
      <w:tr w:rsidR="008F7414" w:rsidRPr="00664B13">
        <w:trPr>
          <w:trHeight w:val="227"/>
        </w:trPr>
        <w:tc>
          <w:tcPr>
            <w:tcW w:w="1830" w:type="dxa"/>
            <w:tcBorders>
              <w:top w:val="nil"/>
            </w:tcBorders>
          </w:tcPr>
          <w:p w:rsidR="008F7414" w:rsidRPr="00063340" w:rsidRDefault="008F7414">
            <w:pPr>
              <w:pStyle w:val="ConsPlusNonformat"/>
              <w:jc w:val="both"/>
              <w:rPr>
                <w:color w:val="000000"/>
              </w:rPr>
            </w:pPr>
            <w:r w:rsidRPr="00063340">
              <w:rPr>
                <w:color w:val="000000"/>
              </w:rPr>
              <w:t xml:space="preserve">до 4         </w:t>
            </w:r>
          </w:p>
          <w:p w:rsidR="008F7414" w:rsidRPr="00063340" w:rsidRDefault="008F7414">
            <w:pPr>
              <w:pStyle w:val="ConsPlusNonformat"/>
              <w:jc w:val="both"/>
              <w:rPr>
                <w:color w:val="000000"/>
              </w:rPr>
            </w:pPr>
            <w:r w:rsidRPr="00063340">
              <w:rPr>
                <w:color w:val="000000"/>
              </w:rPr>
              <w:t xml:space="preserve">включительно </w:t>
            </w:r>
          </w:p>
        </w:tc>
        <w:tc>
          <w:tcPr>
            <w:tcW w:w="1098" w:type="dxa"/>
            <w:tcBorders>
              <w:top w:val="nil"/>
            </w:tcBorders>
          </w:tcPr>
          <w:p w:rsidR="008F7414" w:rsidRPr="00063340" w:rsidRDefault="008F7414">
            <w:pPr>
              <w:pStyle w:val="ConsPlusNonformat"/>
              <w:jc w:val="both"/>
              <w:rPr>
                <w:color w:val="000000"/>
              </w:rPr>
            </w:pPr>
            <w:r w:rsidRPr="00063340">
              <w:rPr>
                <w:color w:val="000000"/>
              </w:rPr>
              <w:t xml:space="preserve"> 0,11  </w:t>
            </w:r>
          </w:p>
        </w:tc>
        <w:tc>
          <w:tcPr>
            <w:tcW w:w="1098" w:type="dxa"/>
            <w:tcBorders>
              <w:top w:val="nil"/>
            </w:tcBorders>
          </w:tcPr>
          <w:p w:rsidR="008F7414" w:rsidRPr="00063340" w:rsidRDefault="008F7414">
            <w:pPr>
              <w:pStyle w:val="ConsPlusNonformat"/>
              <w:jc w:val="both"/>
              <w:rPr>
                <w:color w:val="000000"/>
              </w:rPr>
            </w:pPr>
            <w:r w:rsidRPr="00063340">
              <w:rPr>
                <w:color w:val="000000"/>
              </w:rPr>
              <w:t xml:space="preserve"> 0,28  </w:t>
            </w:r>
          </w:p>
        </w:tc>
        <w:tc>
          <w:tcPr>
            <w:tcW w:w="1098" w:type="dxa"/>
            <w:tcBorders>
              <w:top w:val="nil"/>
            </w:tcBorders>
          </w:tcPr>
          <w:p w:rsidR="008F7414" w:rsidRPr="00063340" w:rsidRDefault="008F7414">
            <w:pPr>
              <w:pStyle w:val="ConsPlusNonformat"/>
              <w:jc w:val="both"/>
              <w:rPr>
                <w:color w:val="000000"/>
              </w:rPr>
            </w:pPr>
            <w:r w:rsidRPr="00063340">
              <w:rPr>
                <w:color w:val="000000"/>
              </w:rPr>
              <w:t xml:space="preserve">  0,35 </w:t>
            </w:r>
          </w:p>
        </w:tc>
        <w:tc>
          <w:tcPr>
            <w:tcW w:w="1098" w:type="dxa"/>
            <w:tcBorders>
              <w:top w:val="nil"/>
            </w:tcBorders>
          </w:tcPr>
          <w:p w:rsidR="008F7414" w:rsidRPr="00063340" w:rsidRDefault="008F7414">
            <w:pPr>
              <w:pStyle w:val="ConsPlusNonformat"/>
              <w:jc w:val="both"/>
              <w:rPr>
                <w:color w:val="000000"/>
              </w:rPr>
            </w:pPr>
            <w:r w:rsidRPr="00063340">
              <w:rPr>
                <w:color w:val="000000"/>
              </w:rPr>
              <w:t xml:space="preserve">  0,8  </w:t>
            </w:r>
          </w:p>
        </w:tc>
        <w:tc>
          <w:tcPr>
            <w:tcW w:w="1220" w:type="dxa"/>
            <w:tcBorders>
              <w:top w:val="nil"/>
            </w:tcBorders>
          </w:tcPr>
          <w:p w:rsidR="008F7414" w:rsidRPr="00063340" w:rsidRDefault="008F7414">
            <w:pPr>
              <w:pStyle w:val="ConsPlusNonformat"/>
              <w:jc w:val="both"/>
              <w:rPr>
                <w:color w:val="000000"/>
              </w:rPr>
            </w:pPr>
            <w:r w:rsidRPr="00063340">
              <w:rPr>
                <w:color w:val="000000"/>
              </w:rPr>
              <w:t xml:space="preserve">   1    </w:t>
            </w:r>
          </w:p>
        </w:tc>
        <w:tc>
          <w:tcPr>
            <w:tcW w:w="1220" w:type="dxa"/>
            <w:tcBorders>
              <w:top w:val="nil"/>
            </w:tcBorders>
          </w:tcPr>
          <w:p w:rsidR="008F7414" w:rsidRPr="00063340" w:rsidRDefault="008F7414">
            <w:pPr>
              <w:pStyle w:val="ConsPlusNonformat"/>
              <w:jc w:val="both"/>
              <w:rPr>
                <w:color w:val="000000"/>
              </w:rPr>
            </w:pPr>
            <w:r w:rsidRPr="00063340">
              <w:rPr>
                <w:color w:val="000000"/>
              </w:rPr>
              <w:t xml:space="preserve">  1     </w:t>
            </w:r>
          </w:p>
        </w:tc>
        <w:tc>
          <w:tcPr>
            <w:tcW w:w="854" w:type="dxa"/>
            <w:tcBorders>
              <w:top w:val="nil"/>
            </w:tcBorders>
          </w:tcPr>
          <w:p w:rsidR="008F7414" w:rsidRPr="00063340" w:rsidRDefault="008F7414">
            <w:pPr>
              <w:pStyle w:val="ConsPlusNonformat"/>
              <w:jc w:val="both"/>
              <w:rPr>
                <w:color w:val="000000"/>
              </w:rPr>
            </w:pPr>
            <w:r w:rsidRPr="00063340">
              <w:rPr>
                <w:color w:val="000000"/>
              </w:rPr>
              <w:t xml:space="preserve">  1  </w:t>
            </w:r>
          </w:p>
        </w:tc>
      </w:tr>
      <w:tr w:rsidR="008F7414" w:rsidRPr="00664B13">
        <w:trPr>
          <w:trHeight w:val="227"/>
        </w:trPr>
        <w:tc>
          <w:tcPr>
            <w:tcW w:w="1830" w:type="dxa"/>
            <w:tcBorders>
              <w:top w:val="nil"/>
            </w:tcBorders>
          </w:tcPr>
          <w:p w:rsidR="008F7414" w:rsidRPr="00063340" w:rsidRDefault="008F7414">
            <w:pPr>
              <w:pStyle w:val="ConsPlusNonformat"/>
              <w:jc w:val="both"/>
              <w:rPr>
                <w:color w:val="000000"/>
              </w:rPr>
            </w:pPr>
            <w:r w:rsidRPr="00063340">
              <w:rPr>
                <w:color w:val="000000"/>
              </w:rPr>
              <w:t xml:space="preserve">от 4 до 6    </w:t>
            </w:r>
          </w:p>
          <w:p w:rsidR="008F7414" w:rsidRPr="00063340" w:rsidRDefault="008F7414">
            <w:pPr>
              <w:pStyle w:val="ConsPlusNonformat"/>
              <w:jc w:val="both"/>
              <w:rPr>
                <w:color w:val="000000"/>
              </w:rPr>
            </w:pPr>
            <w:r w:rsidRPr="00063340">
              <w:rPr>
                <w:color w:val="000000"/>
              </w:rPr>
              <w:t xml:space="preserve">включительно </w:t>
            </w:r>
          </w:p>
        </w:tc>
        <w:tc>
          <w:tcPr>
            <w:tcW w:w="1098" w:type="dxa"/>
            <w:tcBorders>
              <w:top w:val="nil"/>
            </w:tcBorders>
          </w:tcPr>
          <w:p w:rsidR="008F7414" w:rsidRPr="00063340" w:rsidRDefault="008F7414">
            <w:pPr>
              <w:pStyle w:val="ConsPlusNonformat"/>
              <w:jc w:val="both"/>
              <w:rPr>
                <w:color w:val="000000"/>
              </w:rPr>
            </w:pPr>
            <w:r w:rsidRPr="00063340">
              <w:rPr>
                <w:color w:val="000000"/>
              </w:rPr>
              <w:t xml:space="preserve"> 0,08  </w:t>
            </w:r>
          </w:p>
        </w:tc>
        <w:tc>
          <w:tcPr>
            <w:tcW w:w="1098" w:type="dxa"/>
            <w:tcBorders>
              <w:top w:val="nil"/>
            </w:tcBorders>
          </w:tcPr>
          <w:p w:rsidR="008F7414" w:rsidRPr="00063340" w:rsidRDefault="008F7414">
            <w:pPr>
              <w:pStyle w:val="ConsPlusNonformat"/>
              <w:jc w:val="both"/>
              <w:rPr>
                <w:color w:val="000000"/>
              </w:rPr>
            </w:pPr>
            <w:r w:rsidRPr="00063340">
              <w:rPr>
                <w:color w:val="000000"/>
              </w:rPr>
              <w:t xml:space="preserve"> 0,16  </w:t>
            </w:r>
          </w:p>
        </w:tc>
        <w:tc>
          <w:tcPr>
            <w:tcW w:w="1098" w:type="dxa"/>
            <w:tcBorders>
              <w:top w:val="nil"/>
            </w:tcBorders>
          </w:tcPr>
          <w:p w:rsidR="008F7414" w:rsidRPr="00063340" w:rsidRDefault="008F7414">
            <w:pPr>
              <w:pStyle w:val="ConsPlusNonformat"/>
              <w:jc w:val="both"/>
              <w:rPr>
                <w:color w:val="000000"/>
              </w:rPr>
            </w:pPr>
            <w:r w:rsidRPr="00063340">
              <w:rPr>
                <w:color w:val="000000"/>
              </w:rPr>
              <w:t xml:space="preserve">  0,23 </w:t>
            </w:r>
          </w:p>
        </w:tc>
        <w:tc>
          <w:tcPr>
            <w:tcW w:w="1098" w:type="dxa"/>
            <w:tcBorders>
              <w:top w:val="nil"/>
            </w:tcBorders>
          </w:tcPr>
          <w:p w:rsidR="008F7414" w:rsidRPr="00063340" w:rsidRDefault="008F7414">
            <w:pPr>
              <w:pStyle w:val="ConsPlusNonformat"/>
              <w:jc w:val="both"/>
              <w:rPr>
                <w:color w:val="000000"/>
              </w:rPr>
            </w:pPr>
            <w:r w:rsidRPr="00063340">
              <w:rPr>
                <w:color w:val="000000"/>
              </w:rPr>
              <w:t xml:space="preserve">  0,48 </w:t>
            </w:r>
          </w:p>
        </w:tc>
        <w:tc>
          <w:tcPr>
            <w:tcW w:w="1220" w:type="dxa"/>
            <w:tcBorders>
              <w:top w:val="nil"/>
            </w:tcBorders>
          </w:tcPr>
          <w:p w:rsidR="008F7414" w:rsidRPr="00063340" w:rsidRDefault="008F7414">
            <w:pPr>
              <w:pStyle w:val="ConsPlusNonformat"/>
              <w:jc w:val="both"/>
              <w:rPr>
                <w:color w:val="000000"/>
              </w:rPr>
            </w:pPr>
            <w:r w:rsidRPr="00063340">
              <w:rPr>
                <w:color w:val="000000"/>
              </w:rPr>
              <w:t xml:space="preserve">   0,72 </w:t>
            </w:r>
          </w:p>
        </w:tc>
        <w:tc>
          <w:tcPr>
            <w:tcW w:w="1220" w:type="dxa"/>
            <w:tcBorders>
              <w:top w:val="nil"/>
            </w:tcBorders>
          </w:tcPr>
          <w:p w:rsidR="008F7414" w:rsidRPr="00063340" w:rsidRDefault="008F7414">
            <w:pPr>
              <w:pStyle w:val="ConsPlusNonformat"/>
              <w:jc w:val="both"/>
              <w:rPr>
                <w:color w:val="000000"/>
              </w:rPr>
            </w:pPr>
            <w:r w:rsidRPr="00063340">
              <w:rPr>
                <w:color w:val="000000"/>
              </w:rPr>
              <w:t xml:space="preserve">  0,95  </w:t>
            </w:r>
          </w:p>
        </w:tc>
        <w:tc>
          <w:tcPr>
            <w:tcW w:w="854" w:type="dxa"/>
            <w:tcBorders>
              <w:top w:val="nil"/>
            </w:tcBorders>
          </w:tcPr>
          <w:p w:rsidR="008F7414" w:rsidRPr="00063340" w:rsidRDefault="008F7414">
            <w:pPr>
              <w:pStyle w:val="ConsPlusNonformat"/>
              <w:jc w:val="both"/>
              <w:rPr>
                <w:color w:val="000000"/>
              </w:rPr>
            </w:pPr>
            <w:r w:rsidRPr="00063340">
              <w:rPr>
                <w:color w:val="000000"/>
              </w:rPr>
              <w:t xml:space="preserve">  1  </w:t>
            </w:r>
          </w:p>
        </w:tc>
      </w:tr>
      <w:tr w:rsidR="008F7414" w:rsidRPr="00664B13">
        <w:trPr>
          <w:trHeight w:val="227"/>
        </w:trPr>
        <w:tc>
          <w:tcPr>
            <w:tcW w:w="1830" w:type="dxa"/>
            <w:tcBorders>
              <w:top w:val="nil"/>
            </w:tcBorders>
          </w:tcPr>
          <w:p w:rsidR="008F7414" w:rsidRPr="00063340" w:rsidRDefault="008F7414">
            <w:pPr>
              <w:pStyle w:val="ConsPlusNonformat"/>
              <w:jc w:val="both"/>
              <w:rPr>
                <w:color w:val="000000"/>
              </w:rPr>
            </w:pPr>
            <w:r w:rsidRPr="00063340">
              <w:rPr>
                <w:color w:val="000000"/>
              </w:rPr>
              <w:t xml:space="preserve">от 6 до 50   </w:t>
            </w:r>
          </w:p>
          <w:p w:rsidR="008F7414" w:rsidRPr="00063340" w:rsidRDefault="008F7414">
            <w:pPr>
              <w:pStyle w:val="ConsPlusNonformat"/>
              <w:jc w:val="both"/>
              <w:rPr>
                <w:color w:val="000000"/>
              </w:rPr>
            </w:pPr>
            <w:r w:rsidRPr="00063340">
              <w:rPr>
                <w:color w:val="000000"/>
              </w:rPr>
              <w:t xml:space="preserve">включительно </w:t>
            </w:r>
          </w:p>
        </w:tc>
        <w:tc>
          <w:tcPr>
            <w:tcW w:w="1098" w:type="dxa"/>
            <w:tcBorders>
              <w:top w:val="nil"/>
            </w:tcBorders>
          </w:tcPr>
          <w:p w:rsidR="008F7414" w:rsidRPr="00063340" w:rsidRDefault="008F7414">
            <w:pPr>
              <w:pStyle w:val="ConsPlusNonformat"/>
              <w:jc w:val="both"/>
              <w:rPr>
                <w:color w:val="000000"/>
              </w:rPr>
            </w:pPr>
            <w:r w:rsidRPr="00063340">
              <w:rPr>
                <w:color w:val="000000"/>
              </w:rPr>
              <w:t xml:space="preserve"> 0,07  </w:t>
            </w:r>
          </w:p>
        </w:tc>
        <w:tc>
          <w:tcPr>
            <w:tcW w:w="1098" w:type="dxa"/>
            <w:tcBorders>
              <w:top w:val="nil"/>
            </w:tcBorders>
          </w:tcPr>
          <w:p w:rsidR="008F7414" w:rsidRPr="00063340" w:rsidRDefault="008F7414">
            <w:pPr>
              <w:pStyle w:val="ConsPlusNonformat"/>
              <w:jc w:val="both"/>
              <w:rPr>
                <w:color w:val="000000"/>
              </w:rPr>
            </w:pPr>
            <w:r w:rsidRPr="00063340">
              <w:rPr>
                <w:color w:val="000000"/>
              </w:rPr>
              <w:t xml:space="preserve"> 0,14  </w:t>
            </w:r>
          </w:p>
        </w:tc>
        <w:tc>
          <w:tcPr>
            <w:tcW w:w="1098" w:type="dxa"/>
            <w:tcBorders>
              <w:top w:val="nil"/>
            </w:tcBorders>
          </w:tcPr>
          <w:p w:rsidR="008F7414" w:rsidRPr="00063340" w:rsidRDefault="008F7414">
            <w:pPr>
              <w:pStyle w:val="ConsPlusNonformat"/>
              <w:jc w:val="both"/>
              <w:rPr>
                <w:color w:val="000000"/>
              </w:rPr>
            </w:pPr>
            <w:r w:rsidRPr="00063340">
              <w:rPr>
                <w:color w:val="000000"/>
              </w:rPr>
              <w:t xml:space="preserve">  0,17 </w:t>
            </w:r>
          </w:p>
        </w:tc>
        <w:tc>
          <w:tcPr>
            <w:tcW w:w="1098" w:type="dxa"/>
            <w:tcBorders>
              <w:top w:val="nil"/>
            </w:tcBorders>
          </w:tcPr>
          <w:p w:rsidR="008F7414" w:rsidRPr="00063340" w:rsidRDefault="008F7414">
            <w:pPr>
              <w:pStyle w:val="ConsPlusNonformat"/>
              <w:jc w:val="both"/>
              <w:rPr>
                <w:color w:val="000000"/>
              </w:rPr>
            </w:pPr>
            <w:r w:rsidRPr="00063340">
              <w:rPr>
                <w:color w:val="000000"/>
              </w:rPr>
              <w:t xml:space="preserve">  0,38 </w:t>
            </w:r>
          </w:p>
        </w:tc>
        <w:tc>
          <w:tcPr>
            <w:tcW w:w="1220" w:type="dxa"/>
            <w:tcBorders>
              <w:top w:val="nil"/>
            </w:tcBorders>
          </w:tcPr>
          <w:p w:rsidR="008F7414" w:rsidRPr="00063340" w:rsidRDefault="008F7414">
            <w:pPr>
              <w:pStyle w:val="ConsPlusNonformat"/>
              <w:jc w:val="both"/>
              <w:rPr>
                <w:color w:val="000000"/>
              </w:rPr>
            </w:pPr>
            <w:r w:rsidRPr="00063340">
              <w:rPr>
                <w:color w:val="000000"/>
              </w:rPr>
              <w:t xml:space="preserve">   0,6  </w:t>
            </w:r>
          </w:p>
        </w:tc>
        <w:tc>
          <w:tcPr>
            <w:tcW w:w="1220" w:type="dxa"/>
            <w:tcBorders>
              <w:top w:val="nil"/>
            </w:tcBorders>
          </w:tcPr>
          <w:p w:rsidR="008F7414" w:rsidRPr="00063340" w:rsidRDefault="008F7414">
            <w:pPr>
              <w:pStyle w:val="ConsPlusNonformat"/>
              <w:jc w:val="both"/>
              <w:rPr>
                <w:color w:val="000000"/>
              </w:rPr>
            </w:pPr>
            <w:r w:rsidRPr="00063340">
              <w:rPr>
                <w:color w:val="000000"/>
              </w:rPr>
              <w:t xml:space="preserve">  0,8   </w:t>
            </w:r>
          </w:p>
        </w:tc>
        <w:tc>
          <w:tcPr>
            <w:tcW w:w="854" w:type="dxa"/>
            <w:tcBorders>
              <w:top w:val="nil"/>
            </w:tcBorders>
          </w:tcPr>
          <w:p w:rsidR="008F7414" w:rsidRPr="00063340" w:rsidRDefault="008F7414">
            <w:pPr>
              <w:pStyle w:val="ConsPlusNonformat"/>
              <w:jc w:val="both"/>
              <w:rPr>
                <w:color w:val="000000"/>
              </w:rPr>
            </w:pPr>
            <w:r w:rsidRPr="00063340">
              <w:rPr>
                <w:color w:val="000000"/>
              </w:rPr>
              <w:t xml:space="preserve">  1  </w:t>
            </w:r>
          </w:p>
        </w:tc>
      </w:tr>
      <w:tr w:rsidR="008F7414" w:rsidRPr="00664B13">
        <w:trPr>
          <w:trHeight w:val="227"/>
        </w:trPr>
        <w:tc>
          <w:tcPr>
            <w:tcW w:w="1830" w:type="dxa"/>
            <w:tcBorders>
              <w:top w:val="nil"/>
            </w:tcBorders>
          </w:tcPr>
          <w:p w:rsidR="008F7414" w:rsidRPr="00063340" w:rsidRDefault="008F7414">
            <w:pPr>
              <w:pStyle w:val="ConsPlusNonformat"/>
              <w:jc w:val="both"/>
              <w:rPr>
                <w:color w:val="000000"/>
              </w:rPr>
            </w:pPr>
            <w:r w:rsidRPr="00063340">
              <w:rPr>
                <w:color w:val="000000"/>
              </w:rPr>
              <w:t xml:space="preserve">от 50 до 100 </w:t>
            </w:r>
          </w:p>
          <w:p w:rsidR="008F7414" w:rsidRPr="00063340" w:rsidRDefault="008F7414">
            <w:pPr>
              <w:pStyle w:val="ConsPlusNonformat"/>
              <w:jc w:val="both"/>
              <w:rPr>
                <w:color w:val="000000"/>
              </w:rPr>
            </w:pPr>
            <w:r w:rsidRPr="00063340">
              <w:rPr>
                <w:color w:val="000000"/>
              </w:rPr>
              <w:t xml:space="preserve">включительно </w:t>
            </w:r>
          </w:p>
        </w:tc>
        <w:tc>
          <w:tcPr>
            <w:tcW w:w="1098" w:type="dxa"/>
            <w:tcBorders>
              <w:top w:val="nil"/>
            </w:tcBorders>
          </w:tcPr>
          <w:p w:rsidR="008F7414" w:rsidRPr="00063340" w:rsidRDefault="008F7414">
            <w:pPr>
              <w:pStyle w:val="ConsPlusNonformat"/>
              <w:jc w:val="both"/>
              <w:rPr>
                <w:color w:val="000000"/>
              </w:rPr>
            </w:pPr>
            <w:r w:rsidRPr="00063340">
              <w:rPr>
                <w:color w:val="000000"/>
              </w:rPr>
              <w:t xml:space="preserve"> 0,06  </w:t>
            </w:r>
          </w:p>
        </w:tc>
        <w:tc>
          <w:tcPr>
            <w:tcW w:w="1098" w:type="dxa"/>
            <w:tcBorders>
              <w:top w:val="nil"/>
            </w:tcBorders>
          </w:tcPr>
          <w:p w:rsidR="008F7414" w:rsidRPr="00063340" w:rsidRDefault="008F7414">
            <w:pPr>
              <w:pStyle w:val="ConsPlusNonformat"/>
              <w:jc w:val="both"/>
              <w:rPr>
                <w:color w:val="000000"/>
              </w:rPr>
            </w:pPr>
            <w:r w:rsidRPr="00063340">
              <w:rPr>
                <w:color w:val="000000"/>
              </w:rPr>
              <w:t xml:space="preserve"> 0,12  </w:t>
            </w:r>
          </w:p>
        </w:tc>
        <w:tc>
          <w:tcPr>
            <w:tcW w:w="1098" w:type="dxa"/>
            <w:tcBorders>
              <w:top w:val="nil"/>
            </w:tcBorders>
          </w:tcPr>
          <w:p w:rsidR="008F7414" w:rsidRPr="00063340" w:rsidRDefault="008F7414">
            <w:pPr>
              <w:pStyle w:val="ConsPlusNonformat"/>
              <w:jc w:val="both"/>
              <w:rPr>
                <w:color w:val="000000"/>
              </w:rPr>
            </w:pPr>
            <w:r w:rsidRPr="00063340">
              <w:rPr>
                <w:color w:val="000000"/>
              </w:rPr>
              <w:t xml:space="preserve">  0,16 </w:t>
            </w:r>
          </w:p>
        </w:tc>
        <w:tc>
          <w:tcPr>
            <w:tcW w:w="1098" w:type="dxa"/>
            <w:tcBorders>
              <w:top w:val="nil"/>
            </w:tcBorders>
          </w:tcPr>
          <w:p w:rsidR="008F7414" w:rsidRPr="00063340" w:rsidRDefault="008F7414">
            <w:pPr>
              <w:pStyle w:val="ConsPlusNonformat"/>
              <w:jc w:val="both"/>
              <w:rPr>
                <w:color w:val="000000"/>
              </w:rPr>
            </w:pPr>
            <w:r w:rsidRPr="00063340">
              <w:rPr>
                <w:color w:val="000000"/>
              </w:rPr>
              <w:t xml:space="preserve">  0,36 </w:t>
            </w:r>
          </w:p>
        </w:tc>
        <w:tc>
          <w:tcPr>
            <w:tcW w:w="1220" w:type="dxa"/>
            <w:tcBorders>
              <w:top w:val="nil"/>
            </w:tcBorders>
          </w:tcPr>
          <w:p w:rsidR="008F7414" w:rsidRPr="00063340" w:rsidRDefault="008F7414">
            <w:pPr>
              <w:pStyle w:val="ConsPlusNonformat"/>
              <w:jc w:val="both"/>
              <w:rPr>
                <w:color w:val="000000"/>
              </w:rPr>
            </w:pPr>
            <w:r w:rsidRPr="00063340">
              <w:rPr>
                <w:color w:val="000000"/>
              </w:rPr>
              <w:t xml:space="preserve">   0,55 </w:t>
            </w:r>
          </w:p>
        </w:tc>
        <w:tc>
          <w:tcPr>
            <w:tcW w:w="1220" w:type="dxa"/>
            <w:tcBorders>
              <w:top w:val="nil"/>
            </w:tcBorders>
          </w:tcPr>
          <w:p w:rsidR="008F7414" w:rsidRPr="00063340" w:rsidRDefault="008F7414">
            <w:pPr>
              <w:pStyle w:val="ConsPlusNonformat"/>
              <w:jc w:val="both"/>
              <w:rPr>
                <w:color w:val="000000"/>
              </w:rPr>
            </w:pPr>
            <w:r w:rsidRPr="00063340">
              <w:rPr>
                <w:color w:val="000000"/>
              </w:rPr>
              <w:t xml:space="preserve">  0,76  </w:t>
            </w:r>
          </w:p>
        </w:tc>
        <w:tc>
          <w:tcPr>
            <w:tcW w:w="854" w:type="dxa"/>
            <w:tcBorders>
              <w:top w:val="nil"/>
            </w:tcBorders>
          </w:tcPr>
          <w:p w:rsidR="008F7414" w:rsidRPr="00063340" w:rsidRDefault="008F7414">
            <w:pPr>
              <w:pStyle w:val="ConsPlusNonformat"/>
              <w:jc w:val="both"/>
              <w:rPr>
                <w:color w:val="000000"/>
              </w:rPr>
            </w:pPr>
            <w:r w:rsidRPr="00063340">
              <w:rPr>
                <w:color w:val="000000"/>
              </w:rPr>
              <w:t xml:space="preserve">  1  </w:t>
            </w:r>
          </w:p>
        </w:tc>
      </w:tr>
      <w:tr w:rsidR="008F7414" w:rsidRPr="00664B13">
        <w:trPr>
          <w:trHeight w:val="227"/>
        </w:trPr>
        <w:tc>
          <w:tcPr>
            <w:tcW w:w="1830" w:type="dxa"/>
            <w:tcBorders>
              <w:top w:val="nil"/>
            </w:tcBorders>
          </w:tcPr>
          <w:p w:rsidR="008F7414" w:rsidRPr="00063340" w:rsidRDefault="008F7414">
            <w:pPr>
              <w:pStyle w:val="ConsPlusNonformat"/>
              <w:jc w:val="both"/>
              <w:rPr>
                <w:color w:val="000000"/>
              </w:rPr>
            </w:pPr>
            <w:r w:rsidRPr="00063340">
              <w:rPr>
                <w:color w:val="000000"/>
              </w:rPr>
              <w:t>от 100 до 150</w:t>
            </w:r>
          </w:p>
          <w:p w:rsidR="008F7414" w:rsidRPr="00063340" w:rsidRDefault="008F7414">
            <w:pPr>
              <w:pStyle w:val="ConsPlusNonformat"/>
              <w:jc w:val="both"/>
              <w:rPr>
                <w:color w:val="000000"/>
              </w:rPr>
            </w:pPr>
            <w:r w:rsidRPr="00063340">
              <w:rPr>
                <w:color w:val="000000"/>
              </w:rPr>
              <w:t xml:space="preserve">включительно </w:t>
            </w:r>
          </w:p>
        </w:tc>
        <w:tc>
          <w:tcPr>
            <w:tcW w:w="1098" w:type="dxa"/>
            <w:tcBorders>
              <w:top w:val="nil"/>
            </w:tcBorders>
          </w:tcPr>
          <w:p w:rsidR="008F7414" w:rsidRPr="00063340" w:rsidRDefault="008F7414">
            <w:pPr>
              <w:pStyle w:val="ConsPlusNonformat"/>
              <w:jc w:val="both"/>
              <w:rPr>
                <w:color w:val="000000"/>
              </w:rPr>
            </w:pPr>
            <w:r w:rsidRPr="00063340">
              <w:rPr>
                <w:color w:val="000000"/>
              </w:rPr>
              <w:t xml:space="preserve"> 0,05  </w:t>
            </w:r>
          </w:p>
        </w:tc>
        <w:tc>
          <w:tcPr>
            <w:tcW w:w="1098" w:type="dxa"/>
            <w:tcBorders>
              <w:top w:val="nil"/>
            </w:tcBorders>
          </w:tcPr>
          <w:p w:rsidR="008F7414" w:rsidRPr="00063340" w:rsidRDefault="008F7414">
            <w:pPr>
              <w:pStyle w:val="ConsPlusNonformat"/>
              <w:jc w:val="both"/>
              <w:rPr>
                <w:color w:val="000000"/>
              </w:rPr>
            </w:pPr>
            <w:r w:rsidRPr="00063340">
              <w:rPr>
                <w:color w:val="000000"/>
              </w:rPr>
              <w:t xml:space="preserve"> 0,11  </w:t>
            </w:r>
          </w:p>
        </w:tc>
        <w:tc>
          <w:tcPr>
            <w:tcW w:w="1098" w:type="dxa"/>
            <w:tcBorders>
              <w:top w:val="nil"/>
            </w:tcBorders>
          </w:tcPr>
          <w:p w:rsidR="008F7414" w:rsidRPr="00063340" w:rsidRDefault="008F7414">
            <w:pPr>
              <w:pStyle w:val="ConsPlusNonformat"/>
              <w:jc w:val="both"/>
              <w:rPr>
                <w:color w:val="000000"/>
              </w:rPr>
            </w:pPr>
            <w:r w:rsidRPr="00063340">
              <w:rPr>
                <w:color w:val="000000"/>
              </w:rPr>
              <w:t xml:space="preserve">  0,15 </w:t>
            </w:r>
          </w:p>
        </w:tc>
        <w:tc>
          <w:tcPr>
            <w:tcW w:w="1098" w:type="dxa"/>
            <w:tcBorders>
              <w:top w:val="nil"/>
            </w:tcBorders>
          </w:tcPr>
          <w:p w:rsidR="008F7414" w:rsidRPr="00063340" w:rsidRDefault="008F7414">
            <w:pPr>
              <w:pStyle w:val="ConsPlusNonformat"/>
              <w:jc w:val="both"/>
              <w:rPr>
                <w:color w:val="000000"/>
              </w:rPr>
            </w:pPr>
            <w:r w:rsidRPr="00063340">
              <w:rPr>
                <w:color w:val="000000"/>
              </w:rPr>
              <w:t xml:space="preserve">  0,33 </w:t>
            </w:r>
          </w:p>
        </w:tc>
        <w:tc>
          <w:tcPr>
            <w:tcW w:w="1220" w:type="dxa"/>
            <w:tcBorders>
              <w:top w:val="nil"/>
            </w:tcBorders>
          </w:tcPr>
          <w:p w:rsidR="008F7414" w:rsidRPr="00063340" w:rsidRDefault="008F7414">
            <w:pPr>
              <w:pStyle w:val="ConsPlusNonformat"/>
              <w:jc w:val="both"/>
              <w:rPr>
                <w:color w:val="000000"/>
              </w:rPr>
            </w:pPr>
            <w:r w:rsidRPr="00063340">
              <w:rPr>
                <w:color w:val="000000"/>
              </w:rPr>
              <w:t xml:space="preserve">   0,52 </w:t>
            </w:r>
          </w:p>
        </w:tc>
        <w:tc>
          <w:tcPr>
            <w:tcW w:w="1220" w:type="dxa"/>
            <w:tcBorders>
              <w:top w:val="nil"/>
            </w:tcBorders>
          </w:tcPr>
          <w:p w:rsidR="008F7414" w:rsidRPr="00063340" w:rsidRDefault="008F7414">
            <w:pPr>
              <w:pStyle w:val="ConsPlusNonformat"/>
              <w:jc w:val="both"/>
              <w:rPr>
                <w:color w:val="000000"/>
              </w:rPr>
            </w:pPr>
            <w:r w:rsidRPr="00063340">
              <w:rPr>
                <w:color w:val="000000"/>
              </w:rPr>
              <w:t xml:space="preserve">  0,72  </w:t>
            </w:r>
          </w:p>
        </w:tc>
        <w:tc>
          <w:tcPr>
            <w:tcW w:w="854" w:type="dxa"/>
            <w:tcBorders>
              <w:top w:val="nil"/>
            </w:tcBorders>
          </w:tcPr>
          <w:p w:rsidR="008F7414" w:rsidRPr="00063340" w:rsidRDefault="008F7414">
            <w:pPr>
              <w:pStyle w:val="ConsPlusNonformat"/>
              <w:jc w:val="both"/>
              <w:rPr>
                <w:color w:val="000000"/>
              </w:rPr>
            </w:pPr>
            <w:r w:rsidRPr="00063340">
              <w:rPr>
                <w:color w:val="000000"/>
              </w:rPr>
              <w:t xml:space="preserve">  1  </w:t>
            </w:r>
          </w:p>
        </w:tc>
      </w:tr>
    </w:tbl>
    <w:p w:rsidR="008F7414" w:rsidRPr="00063340" w:rsidRDefault="008F7414">
      <w:pPr>
        <w:pStyle w:val="ConsPlusNormal"/>
        <w:ind w:firstLine="540"/>
        <w:jc w:val="both"/>
        <w:rPr>
          <w:color w:val="000000"/>
        </w:rPr>
      </w:pPr>
    </w:p>
    <w:p w:rsidR="008F7414" w:rsidRPr="00061CC1" w:rsidRDefault="008F7414" w:rsidP="00061CC1">
      <w:pPr>
        <w:pStyle w:val="ConsPlusNormal"/>
        <w:ind w:firstLine="540"/>
        <w:jc w:val="both"/>
        <w:rPr>
          <w:color w:val="000000"/>
        </w:rPr>
      </w:pPr>
      <w:r w:rsidRPr="00061CC1">
        <w:rPr>
          <w:color w:val="000000"/>
        </w:rPr>
        <w:t>Организации и предприниматели, осуществляющие предпринимательскую деятельность в сфере оказания услуг общественного питания через столовые закрытого типа (без доступа посторонних посетителей), предназначенные для обслуживания работников данной организации (предпринимателя), для расчета единого налога применяют значение коэффициента К2, равное 0,05.</w:t>
      </w:r>
    </w:p>
    <w:p w:rsidR="008F7414" w:rsidRPr="00061CC1" w:rsidRDefault="008F7414" w:rsidP="00061CC1">
      <w:pPr>
        <w:pStyle w:val="ConsPlusNormal"/>
        <w:ind w:firstLine="540"/>
        <w:jc w:val="both"/>
        <w:rPr>
          <w:color w:val="000000"/>
        </w:rPr>
      </w:pPr>
      <w:r w:rsidRPr="00061CC1">
        <w:rPr>
          <w:color w:val="000000"/>
        </w:rPr>
        <w:t>Организации и предприниматели, осуществляющие предпринимательскую деятельность в сфере оказания услуг общественного питания, через объекты организации общественного питания, не имеющие зала обслуживания посетителей, для расчета единого налога применяют значение коэффициента К2, равное 1.</w:t>
      </w:r>
    </w:p>
    <w:p w:rsidR="008F7414" w:rsidRPr="00061CC1" w:rsidRDefault="008F7414" w:rsidP="00061CC1">
      <w:pPr>
        <w:pStyle w:val="ConsPlusNormal"/>
        <w:ind w:firstLine="540"/>
        <w:jc w:val="both"/>
        <w:rPr>
          <w:color w:val="000000"/>
        </w:rPr>
      </w:pPr>
      <w:r w:rsidRPr="00061CC1">
        <w:rPr>
          <w:color w:val="000000"/>
        </w:rPr>
        <w:t>5. Организации и предприниматели, осуществляющие розничную торговлю через объекты стационарной торговой сети и (или) оказание услуг общественного питания в отдаленных и труднодоступных местностях (по Перечню отдаленных и труднодоступных местностей, утвержденному губернатором области), для расчета единого налога применяют значение коэффициента К2, равное 0,07.</w:t>
      </w:r>
    </w:p>
    <w:p w:rsidR="008F7414" w:rsidRPr="00061CC1" w:rsidRDefault="008F7414" w:rsidP="00061CC1">
      <w:pPr>
        <w:pStyle w:val="ConsPlusNormal"/>
        <w:ind w:firstLine="540"/>
        <w:jc w:val="both"/>
        <w:rPr>
          <w:color w:val="000000"/>
        </w:rPr>
      </w:pPr>
      <w:r w:rsidRPr="00061CC1">
        <w:rPr>
          <w:color w:val="000000"/>
        </w:rPr>
        <w:t>Данное значение коэффициента К2 налогоплательщики применяют в отношении объектов организации торговли и общественного питания, находящихся в соответствующих отдаленных и труднодоступных местностях.</w:t>
      </w:r>
    </w:p>
    <w:p w:rsidR="008F7414" w:rsidRPr="00061CC1" w:rsidRDefault="008F7414" w:rsidP="00061CC1">
      <w:pPr>
        <w:pStyle w:val="ConsPlusNormal"/>
        <w:ind w:firstLine="540"/>
        <w:jc w:val="both"/>
        <w:rPr>
          <w:color w:val="000000"/>
        </w:rPr>
      </w:pPr>
      <w:r w:rsidRPr="00061CC1">
        <w:rPr>
          <w:color w:val="000000"/>
        </w:rPr>
        <w:t>6. Для организаций и предпринимателей, осуществляющих розничную торговлю через объекты стационарной торговой сети и (или) оказание услуг общественного питания, величина дохода за налоговый период на квадратный метр определяется исходя из суммы дохода, полученной от реализации товаров (услуг), приходящейся на квадратный метр площади, учитываемой при исчислении единого налога на вмененный доход.</w:t>
      </w:r>
    </w:p>
    <w:p w:rsidR="008F7414" w:rsidRPr="00061CC1" w:rsidRDefault="008F7414" w:rsidP="00061CC1">
      <w:pPr>
        <w:pStyle w:val="ConsPlusNormal"/>
        <w:ind w:firstLine="540"/>
        <w:jc w:val="both"/>
        <w:rPr>
          <w:color w:val="000000"/>
        </w:rPr>
      </w:pPr>
      <w:r w:rsidRPr="00061CC1">
        <w:rPr>
          <w:color w:val="000000"/>
        </w:rPr>
        <w:t>7. Значение корректирующего коэффициента К2 в отношении вида предпринимательской деятельности "Оказание автотранспортных услуг по перевозке грузов, осуществляемых организациями и индивидуальными предпринимателями, имеющими на праве собственности или ином праве (пользования, владения и(или) распоряжения) не более 20 транспортных средств, предназначенных для оказания таких услуг" применяется в размере 1.</w:t>
      </w:r>
    </w:p>
    <w:p w:rsidR="008F7414" w:rsidRPr="00061CC1" w:rsidRDefault="008F7414" w:rsidP="00061CC1">
      <w:pPr>
        <w:pStyle w:val="ConsPlusNormal"/>
        <w:ind w:firstLine="540"/>
        <w:jc w:val="both"/>
        <w:rPr>
          <w:color w:val="000000"/>
        </w:rPr>
      </w:pPr>
      <w:r w:rsidRPr="00061CC1">
        <w:rPr>
          <w:color w:val="000000"/>
        </w:rPr>
        <w:t>(п. 7 в ред. решения Земского Собрания Пермского муниципального района от 12.10.2007 N 585/1)</w:t>
      </w:r>
    </w:p>
    <w:p w:rsidR="008F7414" w:rsidRPr="00061CC1" w:rsidRDefault="008F7414" w:rsidP="00061CC1">
      <w:pPr>
        <w:pStyle w:val="ConsPlusNormal"/>
        <w:ind w:firstLine="540"/>
        <w:jc w:val="both"/>
        <w:rPr>
          <w:color w:val="000000"/>
        </w:rPr>
      </w:pPr>
      <w:r w:rsidRPr="00061CC1">
        <w:rPr>
          <w:color w:val="000000"/>
        </w:rPr>
        <w:t>8. Значение корректирующего коэффициента К2 в отношении вида предпринимательской деятельности "Оказание автотранспортных услуг по перевозке пассажиров, осуществляемых организациями и индивидуальными предпринимателями, имеющими на праве собственности или ином праве (пользования, владения и(или) распоряжения) не более 20 транспортных средств, предназначенных для оказания таких услуг" применяется в размере 0,1.</w:t>
      </w:r>
    </w:p>
    <w:p w:rsidR="008F7414" w:rsidRPr="00061CC1" w:rsidRDefault="008F7414" w:rsidP="00061CC1">
      <w:pPr>
        <w:pStyle w:val="ConsPlusNormal"/>
        <w:ind w:firstLine="540"/>
        <w:jc w:val="both"/>
        <w:rPr>
          <w:color w:val="000000"/>
        </w:rPr>
      </w:pPr>
      <w:r w:rsidRPr="00061CC1">
        <w:rPr>
          <w:color w:val="000000"/>
        </w:rPr>
        <w:t>(п. 8 введен решением Земского Собрания Пермского муниципального района от 12.10.2007 N 585/1)</w:t>
      </w:r>
    </w:p>
    <w:p w:rsidR="008F7414" w:rsidRPr="00061CC1" w:rsidRDefault="008F7414" w:rsidP="00061CC1">
      <w:pPr>
        <w:pStyle w:val="ConsPlusNormal"/>
        <w:ind w:firstLine="540"/>
        <w:jc w:val="both"/>
        <w:rPr>
          <w:color w:val="000000"/>
        </w:rPr>
      </w:pPr>
      <w:r w:rsidRPr="00061CC1">
        <w:rPr>
          <w:color w:val="000000"/>
        </w:rPr>
        <w:t>9. Организации и предприниматели, осуществляющие предпринимательскую деятельность в сфере оказания услуг по ремонту, техническому обслуживанию и мойке автотранспортных средств, для расчета единого налога применяют значение коэффициента К2, равное 1.</w:t>
      </w:r>
    </w:p>
    <w:p w:rsidR="008F7414" w:rsidRPr="00061CC1" w:rsidRDefault="008F7414" w:rsidP="00061CC1">
      <w:pPr>
        <w:pStyle w:val="ConsPlusNormal"/>
        <w:ind w:firstLine="540"/>
        <w:jc w:val="both"/>
        <w:rPr>
          <w:color w:val="000000"/>
        </w:rPr>
      </w:pPr>
      <w:r w:rsidRPr="00061CC1">
        <w:rPr>
          <w:color w:val="000000"/>
        </w:rPr>
        <w:t>10. Значения корректирующего коэффициента К2 в отношении вида предпринимательской деятельности "Оказание услуг по хранению автотранспортных средств на платных стоянках:</w:t>
      </w:r>
    </w:p>
    <w:p w:rsidR="008F7414" w:rsidRPr="00063340" w:rsidRDefault="008F7414">
      <w:pPr>
        <w:pStyle w:val="ConsPlusNormal"/>
        <w:ind w:firstLine="540"/>
        <w:jc w:val="both"/>
        <w:rPr>
          <w:color w:val="000000"/>
        </w:rPr>
      </w:pPr>
    </w:p>
    <w:tbl>
      <w:tblPr>
        <w:tblW w:w="0" w:type="auto"/>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3782"/>
        <w:gridCol w:w="2074"/>
      </w:tblGrid>
      <w:tr w:rsidR="008F7414" w:rsidRPr="00664B13">
        <w:trPr>
          <w:trHeight w:val="227"/>
        </w:trPr>
        <w:tc>
          <w:tcPr>
            <w:tcW w:w="3782" w:type="dxa"/>
          </w:tcPr>
          <w:p w:rsidR="008F7414" w:rsidRPr="00063340" w:rsidRDefault="008F7414">
            <w:pPr>
              <w:pStyle w:val="ConsPlusNonformat"/>
              <w:jc w:val="both"/>
              <w:rPr>
                <w:color w:val="000000"/>
              </w:rPr>
            </w:pPr>
            <w:r w:rsidRPr="00063340">
              <w:rPr>
                <w:color w:val="000000"/>
              </w:rPr>
              <w:t xml:space="preserve">   Типы стоянок автомобилей  </w:t>
            </w:r>
          </w:p>
        </w:tc>
        <w:tc>
          <w:tcPr>
            <w:tcW w:w="2074" w:type="dxa"/>
          </w:tcPr>
          <w:p w:rsidR="008F7414" w:rsidRPr="00063340" w:rsidRDefault="008F7414">
            <w:pPr>
              <w:pStyle w:val="ConsPlusNonformat"/>
              <w:jc w:val="both"/>
              <w:rPr>
                <w:color w:val="000000"/>
              </w:rPr>
            </w:pPr>
            <w:r w:rsidRPr="00063340">
              <w:rPr>
                <w:color w:val="000000"/>
              </w:rPr>
              <w:t xml:space="preserve">   Значения    </w:t>
            </w:r>
          </w:p>
          <w:p w:rsidR="008F7414" w:rsidRPr="00063340" w:rsidRDefault="008F7414">
            <w:pPr>
              <w:pStyle w:val="ConsPlusNonformat"/>
              <w:jc w:val="both"/>
              <w:rPr>
                <w:color w:val="000000"/>
              </w:rPr>
            </w:pPr>
            <w:r w:rsidRPr="00063340">
              <w:rPr>
                <w:color w:val="000000"/>
              </w:rPr>
              <w:t>корректирующего</w:t>
            </w:r>
          </w:p>
          <w:p w:rsidR="008F7414" w:rsidRPr="00063340" w:rsidRDefault="008F7414">
            <w:pPr>
              <w:pStyle w:val="ConsPlusNonformat"/>
              <w:jc w:val="both"/>
              <w:rPr>
                <w:color w:val="000000"/>
              </w:rPr>
            </w:pPr>
            <w:r w:rsidRPr="00063340">
              <w:rPr>
                <w:color w:val="000000"/>
              </w:rPr>
              <w:t xml:space="preserve"> коэффициента  </w:t>
            </w:r>
          </w:p>
        </w:tc>
      </w:tr>
      <w:tr w:rsidR="008F7414" w:rsidRPr="00664B13">
        <w:trPr>
          <w:trHeight w:val="227"/>
        </w:trPr>
        <w:tc>
          <w:tcPr>
            <w:tcW w:w="3782" w:type="dxa"/>
            <w:tcBorders>
              <w:top w:val="nil"/>
            </w:tcBorders>
          </w:tcPr>
          <w:p w:rsidR="008F7414" w:rsidRPr="00063340" w:rsidRDefault="008F7414">
            <w:pPr>
              <w:pStyle w:val="ConsPlusNonformat"/>
              <w:jc w:val="both"/>
              <w:rPr>
                <w:color w:val="000000"/>
              </w:rPr>
            </w:pPr>
            <w:r w:rsidRPr="00063340">
              <w:rPr>
                <w:color w:val="000000"/>
              </w:rPr>
              <w:t xml:space="preserve">1. Стоянки открытого типа    </w:t>
            </w:r>
          </w:p>
          <w:p w:rsidR="008F7414" w:rsidRPr="00063340" w:rsidRDefault="008F7414">
            <w:pPr>
              <w:pStyle w:val="ConsPlusNonformat"/>
              <w:jc w:val="both"/>
              <w:rPr>
                <w:color w:val="000000"/>
              </w:rPr>
            </w:pPr>
            <w:r w:rsidRPr="00063340">
              <w:rPr>
                <w:color w:val="000000"/>
              </w:rPr>
              <w:t xml:space="preserve">площадью до 600 кв. м        </w:t>
            </w:r>
          </w:p>
          <w:p w:rsidR="008F7414" w:rsidRPr="00063340" w:rsidRDefault="008F7414">
            <w:pPr>
              <w:pStyle w:val="ConsPlusNonformat"/>
              <w:jc w:val="both"/>
              <w:rPr>
                <w:color w:val="000000"/>
              </w:rPr>
            </w:pPr>
            <w:r w:rsidRPr="00063340">
              <w:rPr>
                <w:color w:val="000000"/>
              </w:rPr>
              <w:t xml:space="preserve">включительно                 </w:t>
            </w:r>
          </w:p>
        </w:tc>
        <w:tc>
          <w:tcPr>
            <w:tcW w:w="2074" w:type="dxa"/>
            <w:tcBorders>
              <w:top w:val="nil"/>
            </w:tcBorders>
          </w:tcPr>
          <w:p w:rsidR="008F7414" w:rsidRPr="00063340" w:rsidRDefault="008F7414">
            <w:pPr>
              <w:pStyle w:val="ConsPlusNonformat"/>
              <w:jc w:val="both"/>
              <w:rPr>
                <w:color w:val="000000"/>
              </w:rPr>
            </w:pPr>
            <w:r w:rsidRPr="00063340">
              <w:rPr>
                <w:color w:val="000000"/>
              </w:rPr>
              <w:t xml:space="preserve">      1        </w:t>
            </w:r>
          </w:p>
        </w:tc>
      </w:tr>
      <w:tr w:rsidR="008F7414" w:rsidRPr="00664B13">
        <w:trPr>
          <w:trHeight w:val="227"/>
        </w:trPr>
        <w:tc>
          <w:tcPr>
            <w:tcW w:w="3782" w:type="dxa"/>
            <w:tcBorders>
              <w:top w:val="nil"/>
            </w:tcBorders>
          </w:tcPr>
          <w:p w:rsidR="008F7414" w:rsidRPr="00063340" w:rsidRDefault="008F7414">
            <w:pPr>
              <w:pStyle w:val="ConsPlusNonformat"/>
              <w:jc w:val="both"/>
              <w:rPr>
                <w:color w:val="000000"/>
              </w:rPr>
            </w:pPr>
            <w:r w:rsidRPr="00063340">
              <w:rPr>
                <w:color w:val="000000"/>
              </w:rPr>
              <w:t xml:space="preserve">2. Стоянки открытого типа    </w:t>
            </w:r>
          </w:p>
          <w:p w:rsidR="008F7414" w:rsidRPr="00063340" w:rsidRDefault="008F7414">
            <w:pPr>
              <w:pStyle w:val="ConsPlusNonformat"/>
              <w:jc w:val="both"/>
              <w:rPr>
                <w:color w:val="000000"/>
              </w:rPr>
            </w:pPr>
            <w:r w:rsidRPr="00063340">
              <w:rPr>
                <w:color w:val="000000"/>
              </w:rPr>
              <w:t>площадью от 600 до 1500 кв. м</w:t>
            </w:r>
          </w:p>
          <w:p w:rsidR="008F7414" w:rsidRPr="00063340" w:rsidRDefault="008F7414">
            <w:pPr>
              <w:pStyle w:val="ConsPlusNonformat"/>
              <w:jc w:val="both"/>
              <w:rPr>
                <w:color w:val="000000"/>
              </w:rPr>
            </w:pPr>
            <w:r w:rsidRPr="00063340">
              <w:rPr>
                <w:color w:val="000000"/>
              </w:rPr>
              <w:t xml:space="preserve">включительно                 </w:t>
            </w:r>
          </w:p>
        </w:tc>
        <w:tc>
          <w:tcPr>
            <w:tcW w:w="2074" w:type="dxa"/>
            <w:tcBorders>
              <w:top w:val="nil"/>
            </w:tcBorders>
          </w:tcPr>
          <w:p w:rsidR="008F7414" w:rsidRPr="00063340" w:rsidRDefault="008F7414">
            <w:pPr>
              <w:pStyle w:val="ConsPlusNonformat"/>
              <w:jc w:val="both"/>
              <w:rPr>
                <w:color w:val="000000"/>
              </w:rPr>
            </w:pPr>
            <w:r w:rsidRPr="00063340">
              <w:rPr>
                <w:color w:val="000000"/>
              </w:rPr>
              <w:t xml:space="preserve">      0,7      </w:t>
            </w:r>
          </w:p>
        </w:tc>
      </w:tr>
      <w:tr w:rsidR="008F7414" w:rsidRPr="00664B13">
        <w:trPr>
          <w:trHeight w:val="227"/>
        </w:trPr>
        <w:tc>
          <w:tcPr>
            <w:tcW w:w="3782" w:type="dxa"/>
            <w:tcBorders>
              <w:top w:val="nil"/>
            </w:tcBorders>
          </w:tcPr>
          <w:p w:rsidR="008F7414" w:rsidRPr="00063340" w:rsidRDefault="008F7414">
            <w:pPr>
              <w:pStyle w:val="ConsPlusNonformat"/>
              <w:jc w:val="both"/>
              <w:rPr>
                <w:color w:val="000000"/>
              </w:rPr>
            </w:pPr>
            <w:r w:rsidRPr="00063340">
              <w:rPr>
                <w:color w:val="000000"/>
              </w:rPr>
              <w:t xml:space="preserve">3. Стоянки открытого типа    </w:t>
            </w:r>
          </w:p>
          <w:p w:rsidR="008F7414" w:rsidRPr="00063340" w:rsidRDefault="008F7414">
            <w:pPr>
              <w:pStyle w:val="ConsPlusNonformat"/>
              <w:jc w:val="both"/>
              <w:rPr>
                <w:color w:val="000000"/>
              </w:rPr>
            </w:pPr>
            <w:r w:rsidRPr="00063340">
              <w:rPr>
                <w:color w:val="000000"/>
              </w:rPr>
              <w:t xml:space="preserve">площадью свыше 1500 кв. м    </w:t>
            </w:r>
          </w:p>
        </w:tc>
        <w:tc>
          <w:tcPr>
            <w:tcW w:w="2074" w:type="dxa"/>
            <w:tcBorders>
              <w:top w:val="nil"/>
            </w:tcBorders>
          </w:tcPr>
          <w:p w:rsidR="008F7414" w:rsidRPr="00063340" w:rsidRDefault="008F7414">
            <w:pPr>
              <w:pStyle w:val="ConsPlusNonformat"/>
              <w:jc w:val="both"/>
              <w:rPr>
                <w:color w:val="000000"/>
              </w:rPr>
            </w:pPr>
            <w:r w:rsidRPr="00063340">
              <w:rPr>
                <w:color w:val="000000"/>
              </w:rPr>
              <w:t xml:space="preserve">      0,5      </w:t>
            </w:r>
          </w:p>
        </w:tc>
      </w:tr>
      <w:tr w:rsidR="008F7414" w:rsidRPr="00664B13">
        <w:trPr>
          <w:trHeight w:val="227"/>
        </w:trPr>
        <w:tc>
          <w:tcPr>
            <w:tcW w:w="3782" w:type="dxa"/>
            <w:tcBorders>
              <w:top w:val="nil"/>
            </w:tcBorders>
          </w:tcPr>
          <w:p w:rsidR="008F7414" w:rsidRPr="00063340" w:rsidRDefault="008F7414">
            <w:pPr>
              <w:pStyle w:val="ConsPlusNonformat"/>
              <w:jc w:val="both"/>
              <w:rPr>
                <w:color w:val="000000"/>
              </w:rPr>
            </w:pPr>
            <w:r w:rsidRPr="00063340">
              <w:rPr>
                <w:color w:val="000000"/>
              </w:rPr>
              <w:t xml:space="preserve">4. Стоянки закрытого типа    </w:t>
            </w:r>
          </w:p>
        </w:tc>
        <w:tc>
          <w:tcPr>
            <w:tcW w:w="2074" w:type="dxa"/>
            <w:tcBorders>
              <w:top w:val="nil"/>
            </w:tcBorders>
          </w:tcPr>
          <w:p w:rsidR="008F7414" w:rsidRPr="00063340" w:rsidRDefault="008F7414">
            <w:pPr>
              <w:pStyle w:val="ConsPlusNonformat"/>
              <w:jc w:val="both"/>
              <w:rPr>
                <w:color w:val="000000"/>
              </w:rPr>
            </w:pPr>
            <w:r w:rsidRPr="00063340">
              <w:rPr>
                <w:color w:val="000000"/>
              </w:rPr>
              <w:t xml:space="preserve">      0,1      </w:t>
            </w:r>
          </w:p>
        </w:tc>
      </w:tr>
    </w:tbl>
    <w:p w:rsidR="008F7414" w:rsidRPr="00063340" w:rsidRDefault="008F7414">
      <w:pPr>
        <w:pStyle w:val="ConsPlusNormal"/>
        <w:ind w:firstLine="540"/>
        <w:jc w:val="both"/>
        <w:rPr>
          <w:color w:val="000000"/>
        </w:rPr>
      </w:pPr>
      <w:bookmarkStart w:id="5" w:name="_GoBack"/>
      <w:bookmarkEnd w:id="5"/>
    </w:p>
    <w:p w:rsidR="008F7414" w:rsidRPr="00061CC1" w:rsidRDefault="008F7414" w:rsidP="00061CC1">
      <w:pPr>
        <w:pStyle w:val="ConsPlusNormal"/>
        <w:ind w:firstLine="540"/>
        <w:jc w:val="both"/>
        <w:rPr>
          <w:color w:val="000000"/>
        </w:rPr>
      </w:pPr>
      <w:r w:rsidRPr="00061CC1">
        <w:rPr>
          <w:color w:val="000000"/>
        </w:rPr>
        <w:t>11. Организации и предприниматели, осуществляющие предпринимательскую деятельность в сфере оказания бытовых услуг:</w:t>
      </w:r>
    </w:p>
    <w:p w:rsidR="008F7414" w:rsidRPr="00061CC1" w:rsidRDefault="008F7414" w:rsidP="00061CC1">
      <w:pPr>
        <w:pStyle w:val="ConsPlusNormal"/>
        <w:ind w:firstLine="540"/>
        <w:jc w:val="both"/>
        <w:rPr>
          <w:color w:val="000000"/>
        </w:rPr>
      </w:pPr>
      <w:r w:rsidRPr="00061CC1">
        <w:rPr>
          <w:color w:val="000000"/>
        </w:rPr>
        <w:t>(в ред. решения Земского Собрания Пермского муниципального района от 23.03.2006 N 310)</w:t>
      </w:r>
    </w:p>
    <w:p w:rsidR="008F7414" w:rsidRPr="00061CC1" w:rsidRDefault="008F7414" w:rsidP="00061CC1">
      <w:pPr>
        <w:pStyle w:val="ConsPlusNormal"/>
        <w:ind w:firstLine="540"/>
        <w:jc w:val="both"/>
        <w:rPr>
          <w:color w:val="000000"/>
        </w:rPr>
      </w:pPr>
      <w:r w:rsidRPr="00061CC1">
        <w:rPr>
          <w:color w:val="000000"/>
        </w:rPr>
        <w:t>- парикмахерских услуг;</w:t>
      </w:r>
    </w:p>
    <w:p w:rsidR="008F7414" w:rsidRPr="00061CC1" w:rsidRDefault="008F7414" w:rsidP="00061CC1">
      <w:pPr>
        <w:pStyle w:val="ConsPlusNormal"/>
        <w:ind w:firstLine="540"/>
        <w:jc w:val="both"/>
        <w:rPr>
          <w:color w:val="000000"/>
        </w:rPr>
      </w:pPr>
      <w:r w:rsidRPr="00061CC1">
        <w:rPr>
          <w:color w:val="000000"/>
        </w:rPr>
        <w:t>- ремонта бытовой техники;</w:t>
      </w:r>
    </w:p>
    <w:p w:rsidR="008F7414" w:rsidRPr="00061CC1" w:rsidRDefault="008F7414" w:rsidP="00061CC1">
      <w:pPr>
        <w:pStyle w:val="ConsPlusNormal"/>
        <w:ind w:firstLine="540"/>
        <w:jc w:val="both"/>
        <w:rPr>
          <w:color w:val="000000"/>
        </w:rPr>
      </w:pPr>
      <w:r w:rsidRPr="00061CC1">
        <w:rPr>
          <w:color w:val="000000"/>
        </w:rPr>
        <w:t>- ремонта обуви и сопутствующих товаров;</w:t>
      </w:r>
    </w:p>
    <w:p w:rsidR="008F7414" w:rsidRPr="00061CC1" w:rsidRDefault="008F7414" w:rsidP="00061CC1">
      <w:pPr>
        <w:pStyle w:val="ConsPlusNormal"/>
        <w:ind w:firstLine="540"/>
        <w:jc w:val="both"/>
        <w:rPr>
          <w:color w:val="000000"/>
        </w:rPr>
      </w:pPr>
      <w:r w:rsidRPr="00061CC1">
        <w:rPr>
          <w:color w:val="000000"/>
        </w:rPr>
        <w:t>- пошива и ремонта одежды,</w:t>
      </w:r>
    </w:p>
    <w:p w:rsidR="008F7414" w:rsidRPr="00061CC1" w:rsidRDefault="008F7414" w:rsidP="00061CC1">
      <w:pPr>
        <w:pStyle w:val="ConsPlusNormal"/>
        <w:ind w:firstLine="540"/>
        <w:jc w:val="both"/>
        <w:rPr>
          <w:color w:val="000000"/>
        </w:rPr>
      </w:pPr>
      <w:r w:rsidRPr="00061CC1">
        <w:rPr>
          <w:color w:val="000000"/>
        </w:rPr>
        <w:t>для расчета единого налога применяют значение коэффициента К2, равное 0,7.</w:t>
      </w:r>
    </w:p>
    <w:p w:rsidR="008F7414" w:rsidRPr="00061CC1" w:rsidRDefault="008F7414" w:rsidP="00061CC1">
      <w:pPr>
        <w:pStyle w:val="ConsPlusNormal"/>
        <w:ind w:firstLine="540"/>
        <w:jc w:val="both"/>
        <w:rPr>
          <w:color w:val="000000"/>
        </w:rPr>
      </w:pPr>
      <w:r w:rsidRPr="00061CC1">
        <w:rPr>
          <w:color w:val="000000"/>
        </w:rPr>
        <w:t>12. В случае, если в течение налогового периода у налогоплательщика произошло изменение величины физического показателя, значение корректирующего коэффициента К2 определяется за каждый месяц, в котором произошли данные изменения. При этом в целях определения значения коэффициента величина дохода за каждый месяц налогового периода определяется в соответствии с данными таблиц значений корректирующего коэффициента по строке "Величина дохода за месяц на квадратный метр".</w:t>
      </w:r>
    </w:p>
    <w:p w:rsidR="008F7414" w:rsidRPr="00061CC1" w:rsidRDefault="008F7414" w:rsidP="00061CC1">
      <w:pPr>
        <w:pStyle w:val="ConsPlusNormal"/>
        <w:ind w:firstLine="540"/>
        <w:jc w:val="both"/>
        <w:rPr>
          <w:color w:val="000000"/>
        </w:rPr>
      </w:pPr>
      <w:r w:rsidRPr="00061CC1">
        <w:rPr>
          <w:color w:val="000000"/>
        </w:rPr>
        <w:t>По итогам налогового периода значение корректирующего коэффициента К2 определяется как отношение суммы значений коэффициентов за каждый месяц к числу календарных месяцев в налоговом периоде, в течение которых осуществлялась деятельность.</w:t>
      </w:r>
    </w:p>
    <w:p w:rsidR="008F7414" w:rsidRPr="00063340" w:rsidRDefault="008F7414">
      <w:pPr>
        <w:pStyle w:val="ConsPlusNormal"/>
        <w:jc w:val="right"/>
        <w:rPr>
          <w:color w:val="000000"/>
        </w:rPr>
      </w:pPr>
    </w:p>
    <w:p w:rsidR="008F7414" w:rsidRDefault="008F7414">
      <w:pPr>
        <w:pStyle w:val="ConsPlusNormal"/>
        <w:jc w:val="right"/>
      </w:pPr>
    </w:p>
    <w:sectPr w:rsidR="008F7414" w:rsidSect="00E703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3340"/>
    <w:rsid w:val="00061CC1"/>
    <w:rsid w:val="00063340"/>
    <w:rsid w:val="003C7BFD"/>
    <w:rsid w:val="00441E47"/>
    <w:rsid w:val="00653621"/>
    <w:rsid w:val="00664B13"/>
    <w:rsid w:val="006836AE"/>
    <w:rsid w:val="00801C45"/>
    <w:rsid w:val="008F7414"/>
    <w:rsid w:val="00CA0C94"/>
    <w:rsid w:val="00E26D93"/>
    <w:rsid w:val="00E6492E"/>
    <w:rsid w:val="00E7039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92E"/>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063340"/>
    <w:pPr>
      <w:widowControl w:val="0"/>
      <w:autoSpaceDE w:val="0"/>
      <w:autoSpaceDN w:val="0"/>
    </w:pPr>
    <w:rPr>
      <w:rFonts w:eastAsia="Times New Roman" w:cs="Calibri"/>
      <w:szCs w:val="20"/>
    </w:rPr>
  </w:style>
  <w:style w:type="paragraph" w:customStyle="1" w:styleId="ConsPlusNonformat">
    <w:name w:val="ConsPlusNonformat"/>
    <w:uiPriority w:val="99"/>
    <w:rsid w:val="00063340"/>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063340"/>
    <w:pPr>
      <w:widowControl w:val="0"/>
      <w:autoSpaceDE w:val="0"/>
      <w:autoSpaceDN w:val="0"/>
    </w:pPr>
    <w:rPr>
      <w:rFonts w:eastAsia="Times New Roman" w:cs="Calibri"/>
      <w:b/>
      <w:szCs w:val="20"/>
    </w:rPr>
  </w:style>
  <w:style w:type="paragraph" w:customStyle="1" w:styleId="ConsPlusCell">
    <w:name w:val="ConsPlusCell"/>
    <w:uiPriority w:val="99"/>
    <w:rsid w:val="00063340"/>
    <w:pPr>
      <w:widowControl w:val="0"/>
      <w:autoSpaceDE w:val="0"/>
      <w:autoSpaceDN w:val="0"/>
    </w:pPr>
    <w:rPr>
      <w:rFonts w:ascii="Courier New" w:eastAsia="Times New Roman" w:hAnsi="Courier New" w:cs="Courier New"/>
      <w:sz w:val="20"/>
      <w:szCs w:val="20"/>
    </w:rPr>
  </w:style>
  <w:style w:type="paragraph" w:customStyle="1" w:styleId="ConsPlusTitlePage">
    <w:name w:val="ConsPlusTitlePage"/>
    <w:uiPriority w:val="99"/>
    <w:rsid w:val="00063340"/>
    <w:pPr>
      <w:widowControl w:val="0"/>
      <w:autoSpaceDE w:val="0"/>
      <w:autoSpaceDN w:val="0"/>
    </w:pPr>
    <w:rPr>
      <w:rFonts w:ascii="Tahoma" w:eastAsia="Times New Roman" w:hAnsi="Tahoma" w:cs="Tahom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8</Pages>
  <Words>4849</Words>
  <Characters>27640</Characters>
  <Application>Microsoft Office Outlook</Application>
  <DocSecurity>0</DocSecurity>
  <Lines>0</Lines>
  <Paragraphs>0</Paragraphs>
  <ScaleCrop>false</ScaleCrop>
  <Company>UFNS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5900-03-209</dc:creator>
  <cp:keywords/>
  <dc:description/>
  <cp:lastModifiedBy>Sna</cp:lastModifiedBy>
  <cp:revision>3</cp:revision>
  <dcterms:created xsi:type="dcterms:W3CDTF">2016-07-21T06:55:00Z</dcterms:created>
  <dcterms:modified xsi:type="dcterms:W3CDTF">2016-10-24T10:23:00Z</dcterms:modified>
</cp:coreProperties>
</file>