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EC" w:rsidRPr="003C4E7B" w:rsidRDefault="009124EC">
      <w:pPr>
        <w:pStyle w:val="ConsPlusTitle"/>
        <w:jc w:val="center"/>
        <w:rPr>
          <w:color w:val="000000"/>
        </w:rPr>
      </w:pPr>
      <w:r w:rsidRPr="003C4E7B">
        <w:rPr>
          <w:color w:val="000000"/>
        </w:rPr>
        <w:t>ЗЕМСКОЕ СОБРАНИЕ СОЛИКАМСКОГО МУНИЦИПАЛЬНОГО РАЙОНА</w:t>
      </w:r>
    </w:p>
    <w:p w:rsidR="009124EC" w:rsidRPr="003C4E7B" w:rsidRDefault="009124EC">
      <w:pPr>
        <w:pStyle w:val="ConsPlusTitle"/>
        <w:jc w:val="center"/>
        <w:rPr>
          <w:color w:val="000000"/>
        </w:rPr>
      </w:pPr>
    </w:p>
    <w:p w:rsidR="009124EC" w:rsidRPr="003C4E7B" w:rsidRDefault="009124EC">
      <w:pPr>
        <w:pStyle w:val="ConsPlusTitle"/>
        <w:jc w:val="center"/>
        <w:rPr>
          <w:color w:val="000000"/>
        </w:rPr>
      </w:pPr>
      <w:r w:rsidRPr="003C4E7B">
        <w:rPr>
          <w:color w:val="000000"/>
        </w:rPr>
        <w:t>РЕШЕНИЕ</w:t>
      </w:r>
    </w:p>
    <w:p w:rsidR="009124EC" w:rsidRPr="003C4E7B" w:rsidRDefault="009124EC">
      <w:pPr>
        <w:pStyle w:val="ConsPlusTitle"/>
        <w:jc w:val="center"/>
        <w:rPr>
          <w:color w:val="000000"/>
        </w:rPr>
      </w:pPr>
      <w:r w:rsidRPr="003C4E7B">
        <w:rPr>
          <w:color w:val="000000"/>
        </w:rPr>
        <w:t>от 19 сентября 2007 г. N 278</w:t>
      </w:r>
    </w:p>
    <w:p w:rsidR="009124EC" w:rsidRPr="003C4E7B" w:rsidRDefault="009124EC">
      <w:pPr>
        <w:pStyle w:val="ConsPlusTitle"/>
        <w:jc w:val="center"/>
        <w:rPr>
          <w:color w:val="000000"/>
        </w:rPr>
      </w:pPr>
    </w:p>
    <w:p w:rsidR="009124EC" w:rsidRPr="003C4E7B" w:rsidRDefault="009124EC">
      <w:pPr>
        <w:pStyle w:val="ConsPlusTitle"/>
        <w:jc w:val="center"/>
        <w:rPr>
          <w:color w:val="000000"/>
        </w:rPr>
      </w:pPr>
      <w:r w:rsidRPr="003C4E7B">
        <w:rPr>
          <w:color w:val="000000"/>
        </w:rPr>
        <w:t>О ВНЕСЕНИИ ИЗМЕНЕНИЙ И ДОПОЛНЕНИЙ В РЕШЕНИЕ ЗЕМСКОГО</w:t>
      </w:r>
    </w:p>
    <w:p w:rsidR="009124EC" w:rsidRPr="003C4E7B" w:rsidRDefault="009124EC">
      <w:pPr>
        <w:pStyle w:val="ConsPlusTitle"/>
        <w:jc w:val="center"/>
        <w:rPr>
          <w:color w:val="000000"/>
        </w:rPr>
      </w:pPr>
      <w:r w:rsidRPr="003C4E7B">
        <w:rPr>
          <w:color w:val="000000"/>
        </w:rPr>
        <w:t>СОБРАНИЯ ОТ 31.10.2005 N 82 "О ЕДИНОМ НАЛОГЕ НА ВМЕНЕННЫЙ</w:t>
      </w:r>
    </w:p>
    <w:p w:rsidR="009124EC" w:rsidRPr="003C4E7B" w:rsidRDefault="009124EC">
      <w:pPr>
        <w:pStyle w:val="ConsPlusTitle"/>
        <w:jc w:val="center"/>
        <w:rPr>
          <w:color w:val="000000"/>
        </w:rPr>
      </w:pPr>
      <w:r w:rsidRPr="003C4E7B">
        <w:rPr>
          <w:color w:val="000000"/>
        </w:rPr>
        <w:t>ДОХОД ДЛЯ ОТДЕЛЬНЫХ ВИДОВ ДЕЯТЕЛЬНОСТИ"</w:t>
      </w:r>
    </w:p>
    <w:p w:rsidR="009124EC" w:rsidRPr="003C4E7B" w:rsidRDefault="009124EC">
      <w:pPr>
        <w:pStyle w:val="ConsPlusNormal"/>
        <w:jc w:val="center"/>
        <w:rPr>
          <w:color w:val="000000"/>
        </w:rPr>
      </w:pPr>
    </w:p>
    <w:p w:rsidR="009124EC" w:rsidRPr="003C4E7B" w:rsidRDefault="009124EC">
      <w:pPr>
        <w:pStyle w:val="ConsPlusNormal"/>
        <w:jc w:val="right"/>
        <w:rPr>
          <w:color w:val="000000"/>
        </w:rPr>
      </w:pPr>
      <w:r w:rsidRPr="003C4E7B">
        <w:rPr>
          <w:color w:val="000000"/>
        </w:rPr>
        <w:t>Принято</w:t>
      </w:r>
    </w:p>
    <w:p w:rsidR="009124EC" w:rsidRPr="003C4E7B" w:rsidRDefault="009124EC">
      <w:pPr>
        <w:pStyle w:val="ConsPlusNormal"/>
        <w:jc w:val="right"/>
        <w:rPr>
          <w:color w:val="000000"/>
        </w:rPr>
      </w:pPr>
      <w:r w:rsidRPr="003C4E7B">
        <w:rPr>
          <w:color w:val="000000"/>
        </w:rPr>
        <w:t>Земским Собранием</w:t>
      </w:r>
    </w:p>
    <w:p w:rsidR="009124EC" w:rsidRPr="003C4E7B" w:rsidRDefault="009124EC">
      <w:pPr>
        <w:pStyle w:val="ConsPlusNormal"/>
        <w:jc w:val="right"/>
        <w:rPr>
          <w:color w:val="000000"/>
        </w:rPr>
      </w:pPr>
      <w:r w:rsidRPr="003C4E7B">
        <w:rPr>
          <w:color w:val="000000"/>
        </w:rPr>
        <w:t>Соликамского муниципального района</w:t>
      </w:r>
    </w:p>
    <w:p w:rsidR="009124EC" w:rsidRPr="003C4E7B" w:rsidRDefault="009124EC">
      <w:pPr>
        <w:pStyle w:val="ConsPlusNormal"/>
        <w:jc w:val="right"/>
        <w:rPr>
          <w:color w:val="000000"/>
        </w:rPr>
      </w:pPr>
      <w:r w:rsidRPr="003C4E7B">
        <w:rPr>
          <w:color w:val="000000"/>
        </w:rPr>
        <w:t>Пермского края</w:t>
      </w:r>
    </w:p>
    <w:p w:rsidR="009124EC" w:rsidRPr="003C4E7B" w:rsidRDefault="009124EC">
      <w:pPr>
        <w:pStyle w:val="ConsPlusNormal"/>
        <w:jc w:val="right"/>
        <w:rPr>
          <w:color w:val="000000"/>
        </w:rPr>
      </w:pPr>
      <w:r w:rsidRPr="003C4E7B">
        <w:rPr>
          <w:color w:val="000000"/>
        </w:rPr>
        <w:t>19 сентября 2007 года</w:t>
      </w:r>
    </w:p>
    <w:p w:rsidR="009124EC" w:rsidRPr="00955E5B" w:rsidRDefault="009124EC" w:rsidP="00955E5B">
      <w:pPr>
        <w:pStyle w:val="ConsPlusNormal"/>
        <w:jc w:val="center"/>
        <w:rPr>
          <w:color w:val="000000"/>
        </w:rPr>
      </w:pPr>
      <w:r w:rsidRPr="00955E5B">
        <w:rPr>
          <w:color w:val="000000"/>
        </w:rPr>
        <w:t>Список изменяющих документов</w:t>
      </w:r>
    </w:p>
    <w:p w:rsidR="009124EC" w:rsidRPr="00955E5B" w:rsidRDefault="009124EC" w:rsidP="00955E5B">
      <w:pPr>
        <w:pStyle w:val="ConsPlusNormal"/>
        <w:jc w:val="center"/>
        <w:rPr>
          <w:color w:val="000000"/>
        </w:rPr>
      </w:pPr>
      <w:r w:rsidRPr="00955E5B">
        <w:rPr>
          <w:color w:val="000000"/>
        </w:rPr>
        <w:t>(в ред. решения Земского Собрания Соликамского</w:t>
      </w:r>
    </w:p>
    <w:p w:rsidR="009124EC" w:rsidRPr="00955E5B" w:rsidRDefault="009124EC" w:rsidP="00955E5B">
      <w:pPr>
        <w:pStyle w:val="ConsPlusNormal"/>
        <w:jc w:val="center"/>
        <w:rPr>
          <w:color w:val="000000"/>
        </w:rPr>
      </w:pPr>
      <w:r w:rsidRPr="00955E5B">
        <w:rPr>
          <w:color w:val="000000"/>
        </w:rPr>
        <w:t>муниципального района от 04.12.2007 N 326)</w:t>
      </w:r>
    </w:p>
    <w:p w:rsidR="009124EC" w:rsidRPr="003C4E7B" w:rsidRDefault="009124EC">
      <w:pPr>
        <w:pStyle w:val="ConsPlusNormal"/>
        <w:ind w:firstLine="540"/>
        <w:jc w:val="both"/>
        <w:rPr>
          <w:color w:val="000000"/>
        </w:rPr>
      </w:pP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Земское Собрание решает: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 В соответствии с Федеральным законом от 17.05.2007 N 85-ФЗ "О внесении изменений в главы 21, 26.1, 26.2 и 26.3 части второй Налогового кодекса Российской Федерации" внести в Положение о порядке исчисления и уплаты единого налога на вмененный доход для отдельных видов деятельности на территории Соликамского муниципального района, утвержденное решением Земского Собрания Соликамского муниципального района от 31.10.2005 N 82 "О едином налоге на вмененный доход для отдельных видов деятельности" (с изменениями от 21.02.2006 N 119), следующие изменения и дополнения: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1.1. Пункт 2.1.7 изложить в новой редакции: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"Оказание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питания. Для целей настоящего 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1.2. Пункт 2.1.9 изложить в новой редакции: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"2.1.9.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1.3. Пункт 2.1.10 изложить в новой редакции: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"Оказание услуг по передаче во временное владение и(или)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1.4. Дополнить пунктами 2.1.11 и 2.1.12 следующего содержания: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"2.1.11. Оказание ветеринарных услуг;".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"2.1.12. Оказание услуг по передаче во временное владение и(или)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посетителей;".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1.5. Пункт 2.2 изложить в новой редакции: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"2.2. Единый налог не применяется в отношении видов предпринимательской деятельности, указанных в пункте 2.1 настоящего Положения,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1.6. Пункт 3.5 после слов "оказание услуг общественного питания, осуществляемых через объекты организации общественного питания" дополнить словами "(за исключением оказания услуг общественного питания учреждениями образования, здравоохранения и социального обеспечения)".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1.7. В пункте 3.7 слова "утвержденному губернатором области" заменить на слова "законом Пермской области".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1.8. В пункте 3.12 слова "спальных помещений" заменить на слова "помещений для временного размещения и проживания".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1.9. Пункт 3.13 изложить в новой редакции: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"3.13. Значения корректирующего коэффициента К2 в отношении вида предпринимательской деятельности "оказание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обслуживания", применяется в размере 0,5".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1.10. Дополнить пунктами 3.15 и 3.16 следующего содержания: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"3.15. Значение корректирующего коэффициента К2 в отношении вида предпринимательской деятельности "оказание ветеринарных услуг", применяется в размере 0,2".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"3.16. Значение корректирующего коэффициента К2 в отношении вида предпринимательской деятельности "оказание услуг по передаче во временное владение и(или)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посетителей", применяется в размере 1".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1.11. Дополнить пунктом 3.17 следующего содержания: Значение корректирующего коэффициента К2 в отношении вида предпринимательской деятельности "оказание бытовых услуг, их групп, подгрупп, видов и(или) отдельных бытовых услуг, классифицируемых в соответствии с Общероссийским классификатором услуг населению", применяется равное 1, за исключением видов предпринимательской деятельности, указанных в пункте 3.14.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(п. 1.11 в ред. решения Земского Собрания Соликамского муниципального района от 04.12.2007 N 326)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1.12. Пункт 3.15 считать пунктом 3.18.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(п. 1.12 в ред. решения Земского Собрания Соликамского муниципального района от 04.12.2007 N 326)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2. Решение подлежит опубликованию в средствах массовой информации.</w:t>
      </w:r>
    </w:p>
    <w:p w:rsidR="009124EC" w:rsidRPr="00955E5B" w:rsidRDefault="009124EC" w:rsidP="00955E5B">
      <w:pPr>
        <w:pStyle w:val="ConsPlusNormal"/>
        <w:ind w:firstLine="540"/>
        <w:jc w:val="both"/>
        <w:rPr>
          <w:color w:val="000000"/>
        </w:rPr>
      </w:pPr>
      <w:r w:rsidRPr="00955E5B">
        <w:rPr>
          <w:color w:val="000000"/>
        </w:rPr>
        <w:t>3. Настоящее решение вступает в силу с 1 января 2008 года, но не ранее чем по истечении одного месяца со дня официального опубликования настоящего решения.</w:t>
      </w:r>
    </w:p>
    <w:p w:rsidR="009124EC" w:rsidRPr="00955E5B" w:rsidRDefault="009124EC">
      <w:pPr>
        <w:pStyle w:val="ConsPlusNormal"/>
        <w:ind w:firstLine="540"/>
        <w:jc w:val="both"/>
        <w:rPr>
          <w:i/>
          <w:color w:val="000000"/>
        </w:rPr>
      </w:pPr>
    </w:p>
    <w:p w:rsidR="009124EC" w:rsidRPr="00955E5B" w:rsidRDefault="009124EC">
      <w:pPr>
        <w:pStyle w:val="ConsPlusNormal"/>
        <w:jc w:val="right"/>
        <w:rPr>
          <w:i/>
          <w:color w:val="000000"/>
        </w:rPr>
      </w:pPr>
      <w:r w:rsidRPr="00955E5B">
        <w:rPr>
          <w:i/>
          <w:color w:val="000000"/>
        </w:rPr>
        <w:t xml:space="preserve">Глава </w:t>
      </w:r>
    </w:p>
    <w:p w:rsidR="009124EC" w:rsidRPr="00955E5B" w:rsidRDefault="009124EC">
      <w:pPr>
        <w:pStyle w:val="ConsPlusNormal"/>
        <w:jc w:val="right"/>
        <w:rPr>
          <w:i/>
          <w:color w:val="000000"/>
        </w:rPr>
      </w:pPr>
      <w:r w:rsidRPr="00955E5B">
        <w:rPr>
          <w:i/>
          <w:color w:val="000000"/>
        </w:rPr>
        <w:t>района</w:t>
      </w:r>
    </w:p>
    <w:p w:rsidR="009124EC" w:rsidRPr="00955E5B" w:rsidRDefault="009124EC">
      <w:pPr>
        <w:pStyle w:val="ConsPlusNormal"/>
        <w:jc w:val="right"/>
        <w:rPr>
          <w:i/>
          <w:color w:val="000000"/>
        </w:rPr>
      </w:pPr>
      <w:r w:rsidRPr="00955E5B">
        <w:rPr>
          <w:i/>
          <w:color w:val="000000"/>
        </w:rPr>
        <w:t>Ю.Я.ШВЕДОВ</w:t>
      </w:r>
    </w:p>
    <w:p w:rsidR="009124EC" w:rsidRPr="003C4E7B" w:rsidRDefault="009124EC">
      <w:pPr>
        <w:pStyle w:val="ConsPlusNormal"/>
        <w:rPr>
          <w:color w:val="000000"/>
        </w:rPr>
      </w:pPr>
      <w:r w:rsidRPr="003C4E7B">
        <w:rPr>
          <w:color w:val="000000"/>
        </w:rPr>
        <w:t>19.09.2007</w:t>
      </w:r>
    </w:p>
    <w:p w:rsidR="009124EC" w:rsidRPr="003C4E7B" w:rsidRDefault="009124EC">
      <w:pPr>
        <w:pStyle w:val="ConsPlusNormal"/>
        <w:ind w:firstLine="540"/>
        <w:jc w:val="both"/>
        <w:rPr>
          <w:color w:val="000000"/>
        </w:rPr>
      </w:pPr>
    </w:p>
    <w:sectPr w:rsidR="009124EC" w:rsidRPr="003C4E7B" w:rsidSect="008C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E7B"/>
    <w:rsid w:val="0009149D"/>
    <w:rsid w:val="001B4271"/>
    <w:rsid w:val="00337DE8"/>
    <w:rsid w:val="003C4E7B"/>
    <w:rsid w:val="005465D9"/>
    <w:rsid w:val="006836AE"/>
    <w:rsid w:val="008C223C"/>
    <w:rsid w:val="008E2D95"/>
    <w:rsid w:val="009124EC"/>
    <w:rsid w:val="00955E5B"/>
    <w:rsid w:val="00CA0C94"/>
    <w:rsid w:val="00D01C79"/>
    <w:rsid w:val="00FE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4E7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C4E7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3C4E7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910</Words>
  <Characters>5190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2016-07-21T10:12:00Z</dcterms:created>
  <dcterms:modified xsi:type="dcterms:W3CDTF">2016-10-25T11:20:00Z</dcterms:modified>
</cp:coreProperties>
</file>