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1F9" w:rsidRPr="009E4DC7" w:rsidRDefault="005471F9">
      <w:pPr>
        <w:pStyle w:val="ConsPlusTitle"/>
        <w:jc w:val="center"/>
        <w:rPr>
          <w:color w:val="000000"/>
        </w:rPr>
      </w:pPr>
      <w:r w:rsidRPr="009E4DC7">
        <w:rPr>
          <w:color w:val="000000"/>
        </w:rPr>
        <w:t>ЗЕМСКОЕ СОБРАНИЕ НЫТВЕНСКОГО МУНИЦИПАЛЬНОГО РАЙОНА</w:t>
      </w:r>
    </w:p>
    <w:p w:rsidR="005471F9" w:rsidRPr="009E4DC7" w:rsidRDefault="005471F9">
      <w:pPr>
        <w:pStyle w:val="ConsPlusTitle"/>
        <w:jc w:val="center"/>
        <w:rPr>
          <w:color w:val="000000"/>
        </w:rPr>
      </w:pPr>
    </w:p>
    <w:p w:rsidR="005471F9" w:rsidRPr="009E4DC7" w:rsidRDefault="005471F9">
      <w:pPr>
        <w:pStyle w:val="ConsPlusTitle"/>
        <w:jc w:val="center"/>
        <w:rPr>
          <w:color w:val="000000"/>
        </w:rPr>
      </w:pPr>
      <w:r w:rsidRPr="009E4DC7">
        <w:rPr>
          <w:color w:val="000000"/>
        </w:rPr>
        <w:t>РЕШЕНИЕ</w:t>
      </w:r>
    </w:p>
    <w:p w:rsidR="005471F9" w:rsidRPr="009E4DC7" w:rsidRDefault="005471F9">
      <w:pPr>
        <w:pStyle w:val="ConsPlusTitle"/>
        <w:jc w:val="center"/>
        <w:rPr>
          <w:color w:val="000000"/>
        </w:rPr>
      </w:pPr>
      <w:r w:rsidRPr="009E4DC7">
        <w:rPr>
          <w:color w:val="000000"/>
        </w:rPr>
        <w:t>от 25 мая 2006 г. N 40</w:t>
      </w:r>
    </w:p>
    <w:p w:rsidR="005471F9" w:rsidRPr="009E4DC7" w:rsidRDefault="005471F9">
      <w:pPr>
        <w:pStyle w:val="ConsPlusTitle"/>
        <w:jc w:val="center"/>
        <w:rPr>
          <w:color w:val="000000"/>
        </w:rPr>
      </w:pPr>
    </w:p>
    <w:p w:rsidR="005471F9" w:rsidRPr="009E4DC7" w:rsidRDefault="005471F9">
      <w:pPr>
        <w:pStyle w:val="ConsPlusTitle"/>
        <w:jc w:val="center"/>
        <w:rPr>
          <w:color w:val="000000"/>
        </w:rPr>
      </w:pPr>
      <w:r w:rsidRPr="009E4DC7">
        <w:rPr>
          <w:color w:val="000000"/>
        </w:rPr>
        <w:t>О СИСТЕМЕ НАЛОГООБЛОЖЕНИЯ В ВИДЕ ЕДИНОГО НАЛОГА НА ВМЕНЕННЫЙ</w:t>
      </w:r>
    </w:p>
    <w:p w:rsidR="005471F9" w:rsidRPr="009E4DC7" w:rsidRDefault="005471F9">
      <w:pPr>
        <w:pStyle w:val="ConsPlusTitle"/>
        <w:jc w:val="center"/>
        <w:rPr>
          <w:color w:val="000000"/>
        </w:rPr>
      </w:pPr>
      <w:r w:rsidRPr="009E4DC7">
        <w:rPr>
          <w:color w:val="000000"/>
        </w:rPr>
        <w:t>ДОХОД ДЛЯ ОТДЕЛЬНЫХ ВИДОВ ДЕЯТЕЛЬНОСТИ</w:t>
      </w:r>
    </w:p>
    <w:p w:rsidR="005471F9" w:rsidRPr="009E4DC7" w:rsidRDefault="005471F9">
      <w:pPr>
        <w:pStyle w:val="ConsPlusNormal"/>
        <w:ind w:firstLine="540"/>
        <w:jc w:val="both"/>
        <w:rPr>
          <w:color w:val="000000"/>
        </w:rPr>
      </w:pPr>
    </w:p>
    <w:p w:rsidR="005471F9" w:rsidRPr="009E4DC7" w:rsidRDefault="005471F9">
      <w:pPr>
        <w:pStyle w:val="ConsPlusNormal"/>
        <w:jc w:val="right"/>
        <w:rPr>
          <w:color w:val="000000"/>
        </w:rPr>
      </w:pPr>
      <w:r w:rsidRPr="009E4DC7">
        <w:rPr>
          <w:color w:val="000000"/>
        </w:rPr>
        <w:t>Принято</w:t>
      </w:r>
    </w:p>
    <w:p w:rsidR="005471F9" w:rsidRPr="009E4DC7" w:rsidRDefault="005471F9">
      <w:pPr>
        <w:pStyle w:val="ConsPlusNormal"/>
        <w:jc w:val="right"/>
        <w:rPr>
          <w:color w:val="000000"/>
        </w:rPr>
      </w:pPr>
      <w:r w:rsidRPr="009E4DC7">
        <w:rPr>
          <w:color w:val="000000"/>
        </w:rPr>
        <w:t>Земским Собранием</w:t>
      </w:r>
    </w:p>
    <w:p w:rsidR="005471F9" w:rsidRPr="009E4DC7" w:rsidRDefault="005471F9">
      <w:pPr>
        <w:pStyle w:val="ConsPlusNormal"/>
        <w:jc w:val="right"/>
        <w:rPr>
          <w:color w:val="000000"/>
        </w:rPr>
      </w:pPr>
      <w:r w:rsidRPr="009E4DC7">
        <w:rPr>
          <w:color w:val="000000"/>
        </w:rPr>
        <w:t>Нытвенского муниципального района</w:t>
      </w:r>
    </w:p>
    <w:p w:rsidR="005471F9" w:rsidRPr="009E4DC7" w:rsidRDefault="005471F9">
      <w:pPr>
        <w:pStyle w:val="ConsPlusNormal"/>
        <w:jc w:val="right"/>
        <w:rPr>
          <w:color w:val="000000"/>
        </w:rPr>
      </w:pPr>
      <w:r w:rsidRPr="009E4DC7">
        <w:rPr>
          <w:color w:val="000000"/>
        </w:rPr>
        <w:t>24.05.2006</w:t>
      </w:r>
    </w:p>
    <w:p w:rsidR="005471F9" w:rsidRPr="009E4DC7" w:rsidRDefault="005471F9">
      <w:pPr>
        <w:pStyle w:val="ConsPlusNormal"/>
        <w:jc w:val="right"/>
        <w:rPr>
          <w:color w:val="000000"/>
        </w:rPr>
      </w:pPr>
      <w:r w:rsidRPr="009E4DC7">
        <w:rPr>
          <w:color w:val="000000"/>
        </w:rPr>
        <w:t>Председатель</w:t>
      </w:r>
    </w:p>
    <w:p w:rsidR="005471F9" w:rsidRPr="009E4DC7" w:rsidRDefault="005471F9">
      <w:pPr>
        <w:pStyle w:val="ConsPlusNormal"/>
        <w:jc w:val="right"/>
        <w:rPr>
          <w:color w:val="000000"/>
        </w:rPr>
      </w:pPr>
      <w:r w:rsidRPr="009E4DC7">
        <w:rPr>
          <w:color w:val="000000"/>
        </w:rPr>
        <w:t>А.М.ЧАЩИН</w:t>
      </w:r>
    </w:p>
    <w:p w:rsidR="005471F9" w:rsidRPr="00BE4AEE" w:rsidRDefault="005471F9" w:rsidP="00BE4AEE">
      <w:pPr>
        <w:pStyle w:val="ConsPlusNormal"/>
        <w:jc w:val="center"/>
        <w:rPr>
          <w:color w:val="000000"/>
        </w:rPr>
      </w:pPr>
      <w:r w:rsidRPr="00BE4AEE">
        <w:rPr>
          <w:color w:val="000000"/>
        </w:rPr>
        <w:t>Список изменяющих документов</w:t>
      </w:r>
    </w:p>
    <w:p w:rsidR="005471F9" w:rsidRPr="00BE4AEE" w:rsidRDefault="005471F9" w:rsidP="00BE4AEE">
      <w:pPr>
        <w:pStyle w:val="ConsPlusNormal"/>
        <w:jc w:val="center"/>
        <w:rPr>
          <w:color w:val="000000"/>
        </w:rPr>
      </w:pPr>
      <w:r w:rsidRPr="00BE4AEE">
        <w:rPr>
          <w:color w:val="000000"/>
        </w:rPr>
        <w:t>(в ред. решений Земского Собрания Нытвенского</w:t>
      </w:r>
    </w:p>
    <w:p w:rsidR="005471F9" w:rsidRPr="00BE4AEE" w:rsidRDefault="005471F9" w:rsidP="00BE4AEE">
      <w:pPr>
        <w:pStyle w:val="ConsPlusNormal"/>
        <w:jc w:val="center"/>
        <w:rPr>
          <w:color w:val="000000"/>
        </w:rPr>
      </w:pPr>
      <w:r w:rsidRPr="00BE4AEE">
        <w:rPr>
          <w:color w:val="000000"/>
        </w:rPr>
        <w:t>муниципального района от 27.07.2006 N 93,</w:t>
      </w:r>
    </w:p>
    <w:p w:rsidR="005471F9" w:rsidRPr="00BE4AEE" w:rsidRDefault="005471F9" w:rsidP="00BE4AEE">
      <w:pPr>
        <w:pStyle w:val="ConsPlusNormal"/>
        <w:jc w:val="center"/>
        <w:rPr>
          <w:color w:val="000000"/>
        </w:rPr>
      </w:pPr>
      <w:r w:rsidRPr="00BE4AEE">
        <w:rPr>
          <w:color w:val="000000"/>
        </w:rPr>
        <w:t>от 30.11.2007 N 311, от 27.11.2008 N 497,</w:t>
      </w:r>
    </w:p>
    <w:p w:rsidR="005471F9" w:rsidRPr="00BE4AEE" w:rsidRDefault="005471F9" w:rsidP="00BE4AEE">
      <w:pPr>
        <w:pStyle w:val="ConsPlusNormal"/>
        <w:jc w:val="center"/>
        <w:rPr>
          <w:color w:val="000000"/>
        </w:rPr>
      </w:pPr>
      <w:r w:rsidRPr="00BE4AEE">
        <w:rPr>
          <w:color w:val="000000"/>
        </w:rPr>
        <w:t>от 18.06.2009 N 640)</w:t>
      </w:r>
    </w:p>
    <w:p w:rsidR="005471F9" w:rsidRPr="009E4DC7" w:rsidRDefault="005471F9">
      <w:pPr>
        <w:pStyle w:val="ConsPlusNormal"/>
        <w:ind w:firstLine="540"/>
        <w:jc w:val="both"/>
        <w:rPr>
          <w:color w:val="000000"/>
        </w:rPr>
      </w:pPr>
    </w:p>
    <w:p w:rsidR="005471F9" w:rsidRPr="00BE4AEE" w:rsidRDefault="005471F9" w:rsidP="00BE4AEE">
      <w:pPr>
        <w:pStyle w:val="ConsPlusNormal"/>
        <w:jc w:val="both"/>
        <w:rPr>
          <w:color w:val="000000"/>
        </w:rPr>
      </w:pPr>
      <w:r w:rsidRPr="00BE4AEE">
        <w:rPr>
          <w:color w:val="000000"/>
        </w:rPr>
        <w:t>Земское Собрание Нытвенского муниципального района решает:</w:t>
      </w:r>
    </w:p>
    <w:p w:rsidR="005471F9" w:rsidRPr="00BE4AEE" w:rsidRDefault="005471F9" w:rsidP="00BE4AEE">
      <w:pPr>
        <w:pStyle w:val="ConsPlusNormal"/>
        <w:jc w:val="both"/>
        <w:rPr>
          <w:color w:val="000000"/>
        </w:rPr>
      </w:pPr>
    </w:p>
    <w:p w:rsidR="005471F9" w:rsidRPr="00BE4AEE" w:rsidRDefault="005471F9" w:rsidP="00BE4AEE">
      <w:pPr>
        <w:pStyle w:val="ConsPlusNormal"/>
        <w:jc w:val="both"/>
        <w:rPr>
          <w:color w:val="000000"/>
        </w:rPr>
      </w:pPr>
      <w:r w:rsidRPr="00BE4AEE">
        <w:rPr>
          <w:color w:val="000000"/>
        </w:rPr>
        <w:t>1. Принять Положение о системе налогообложения в виде единого налога на вмененный доход для отдельных видов деятельности Нытвенского муниципального района в новой редакции.</w:t>
      </w:r>
    </w:p>
    <w:p w:rsidR="005471F9" w:rsidRPr="00BE4AEE" w:rsidRDefault="005471F9" w:rsidP="00BE4AEE">
      <w:pPr>
        <w:pStyle w:val="ConsPlusNormal"/>
        <w:jc w:val="both"/>
        <w:rPr>
          <w:color w:val="000000"/>
        </w:rPr>
      </w:pPr>
      <w:r w:rsidRPr="00BE4AEE">
        <w:rPr>
          <w:color w:val="000000"/>
        </w:rPr>
        <w:t>2. Считать утратившими силу:</w:t>
      </w:r>
    </w:p>
    <w:p w:rsidR="005471F9" w:rsidRPr="00BE4AEE" w:rsidRDefault="005471F9" w:rsidP="00BE4AEE">
      <w:pPr>
        <w:pStyle w:val="ConsPlusNormal"/>
        <w:jc w:val="both"/>
        <w:rPr>
          <w:color w:val="000000"/>
        </w:rPr>
      </w:pPr>
      <w:r w:rsidRPr="00BE4AEE">
        <w:rPr>
          <w:color w:val="000000"/>
        </w:rPr>
        <w:t>- решение Земского Собрания Нытвенского района от 06.10.2005 N 66 "О системе налогообложения в виде единого налога на вмененный доход для отдельных видов деятельности";</w:t>
      </w:r>
    </w:p>
    <w:p w:rsidR="005471F9" w:rsidRPr="00BE4AEE" w:rsidRDefault="005471F9" w:rsidP="00BE4AEE">
      <w:pPr>
        <w:pStyle w:val="ConsPlusNormal"/>
        <w:jc w:val="both"/>
        <w:rPr>
          <w:color w:val="000000"/>
        </w:rPr>
      </w:pPr>
      <w:r w:rsidRPr="00BE4AEE">
        <w:rPr>
          <w:color w:val="000000"/>
        </w:rPr>
        <w:t>- решение Земского Собрания Нытвенского района от 30.11.2005 N 100 "О внесении изменений и дополнений в Положение о системе налогообложения в виде единого налога на вмененный доход для отдельных видов деятельности";</w:t>
      </w:r>
    </w:p>
    <w:p w:rsidR="005471F9" w:rsidRPr="00BE4AEE" w:rsidRDefault="005471F9" w:rsidP="00BE4AEE">
      <w:pPr>
        <w:pStyle w:val="ConsPlusNormal"/>
        <w:jc w:val="both"/>
        <w:rPr>
          <w:color w:val="000000"/>
        </w:rPr>
      </w:pPr>
      <w:r w:rsidRPr="00BE4AEE">
        <w:rPr>
          <w:color w:val="000000"/>
        </w:rPr>
        <w:t>- решение Земского Собрания Нытвенского муниципального района от 25.01.2006 N 6 "О внесении изменений в решение Земского Собрания Нытвенского района от 30.11.2005 N 100 "О внесении изменений в Положение о системе налогообложения в виде единого налога на вмененный доход для отдельных видов деятельности".</w:t>
      </w:r>
    </w:p>
    <w:p w:rsidR="005471F9" w:rsidRPr="00BE4AEE" w:rsidRDefault="005471F9" w:rsidP="00BE4AEE">
      <w:pPr>
        <w:pStyle w:val="ConsPlusNormal"/>
        <w:jc w:val="both"/>
        <w:rPr>
          <w:color w:val="000000"/>
        </w:rPr>
      </w:pPr>
      <w:r w:rsidRPr="00BE4AEE">
        <w:rPr>
          <w:color w:val="000000"/>
        </w:rPr>
        <w:t>3. Администрации Нытвенского муниципального района опубликовать Положение о налогообложении в виде единого налога на вмененный доход для отдельных видов деятельности Нытвенского муниципального района.</w:t>
      </w:r>
    </w:p>
    <w:p w:rsidR="005471F9" w:rsidRPr="00BE4AEE" w:rsidRDefault="005471F9" w:rsidP="00BE4AEE">
      <w:pPr>
        <w:pStyle w:val="ConsPlusNormal"/>
        <w:jc w:val="both"/>
        <w:rPr>
          <w:color w:val="000000"/>
        </w:rPr>
      </w:pPr>
      <w:r w:rsidRPr="00BE4AEE">
        <w:rPr>
          <w:color w:val="000000"/>
        </w:rPr>
        <w:t>4. Решение вступает в силу с 1 октября 2006 г., но не ранее чем через месяц с момента опубликования в районной газете "Новый день".</w:t>
      </w:r>
    </w:p>
    <w:p w:rsidR="005471F9" w:rsidRPr="00BE4AEE" w:rsidRDefault="005471F9" w:rsidP="00BE4AEE">
      <w:pPr>
        <w:pStyle w:val="ConsPlusNormal"/>
        <w:jc w:val="both"/>
        <w:rPr>
          <w:color w:val="000000"/>
        </w:rPr>
      </w:pPr>
      <w:r w:rsidRPr="00BE4AEE">
        <w:rPr>
          <w:color w:val="000000"/>
        </w:rPr>
        <w:t>(в ред. решения Земского Собрания Нытвенского муниципального района от 27.07.2006 N 93)</w:t>
      </w:r>
    </w:p>
    <w:p w:rsidR="005471F9" w:rsidRPr="009E4DC7" w:rsidRDefault="005471F9">
      <w:pPr>
        <w:pStyle w:val="ConsPlusNormal"/>
        <w:ind w:firstLine="540"/>
        <w:jc w:val="both"/>
        <w:rPr>
          <w:color w:val="000000"/>
        </w:rPr>
      </w:pPr>
    </w:p>
    <w:p w:rsidR="005471F9" w:rsidRPr="00BE4AEE" w:rsidRDefault="005471F9">
      <w:pPr>
        <w:pStyle w:val="ConsPlusNormal"/>
        <w:jc w:val="right"/>
        <w:rPr>
          <w:i/>
          <w:color w:val="000000"/>
        </w:rPr>
      </w:pPr>
      <w:r w:rsidRPr="00BE4AEE">
        <w:rPr>
          <w:i/>
          <w:color w:val="000000"/>
        </w:rPr>
        <w:t xml:space="preserve">Исполняющий обязанности главы </w:t>
      </w:r>
    </w:p>
    <w:p w:rsidR="005471F9" w:rsidRPr="00BE4AEE" w:rsidRDefault="005471F9">
      <w:pPr>
        <w:pStyle w:val="ConsPlusNormal"/>
        <w:jc w:val="right"/>
        <w:rPr>
          <w:i/>
          <w:color w:val="000000"/>
        </w:rPr>
      </w:pPr>
      <w:r w:rsidRPr="00BE4AEE">
        <w:rPr>
          <w:i/>
          <w:color w:val="000000"/>
        </w:rPr>
        <w:t>Нытвенского муниципального района</w:t>
      </w:r>
    </w:p>
    <w:p w:rsidR="005471F9" w:rsidRPr="00BE4AEE" w:rsidRDefault="005471F9">
      <w:pPr>
        <w:pStyle w:val="ConsPlusNormal"/>
        <w:jc w:val="right"/>
        <w:rPr>
          <w:i/>
          <w:color w:val="000000"/>
        </w:rPr>
      </w:pPr>
      <w:r w:rsidRPr="00BE4AEE">
        <w:rPr>
          <w:i/>
          <w:color w:val="000000"/>
        </w:rPr>
        <w:t>П.Е.ОГОРОДОВ</w:t>
      </w:r>
    </w:p>
    <w:p w:rsidR="005471F9" w:rsidRPr="009E4DC7" w:rsidRDefault="005471F9">
      <w:pPr>
        <w:pStyle w:val="ConsPlusNormal"/>
        <w:rPr>
          <w:color w:val="000000"/>
        </w:rPr>
      </w:pPr>
      <w:r w:rsidRPr="009E4DC7">
        <w:rPr>
          <w:color w:val="000000"/>
        </w:rPr>
        <w:t>25.05.2006</w:t>
      </w:r>
    </w:p>
    <w:p w:rsidR="005471F9" w:rsidRPr="009E4DC7" w:rsidRDefault="005471F9">
      <w:pPr>
        <w:pStyle w:val="ConsPlusNormal"/>
        <w:ind w:firstLine="540"/>
        <w:jc w:val="both"/>
        <w:rPr>
          <w:color w:val="000000"/>
        </w:rPr>
      </w:pPr>
    </w:p>
    <w:p w:rsidR="005471F9" w:rsidRPr="009E4DC7" w:rsidRDefault="005471F9">
      <w:pPr>
        <w:pStyle w:val="ConsPlusNormal"/>
        <w:ind w:firstLine="540"/>
        <w:jc w:val="both"/>
        <w:rPr>
          <w:color w:val="000000"/>
        </w:rPr>
      </w:pPr>
    </w:p>
    <w:p w:rsidR="005471F9" w:rsidRPr="009E4DC7" w:rsidRDefault="005471F9">
      <w:pPr>
        <w:pStyle w:val="ConsPlusNormal"/>
        <w:ind w:firstLine="540"/>
        <w:jc w:val="both"/>
        <w:rPr>
          <w:color w:val="000000"/>
        </w:rPr>
      </w:pPr>
    </w:p>
    <w:p w:rsidR="005471F9" w:rsidRPr="009E4DC7" w:rsidRDefault="005471F9">
      <w:pPr>
        <w:pStyle w:val="ConsPlusNormal"/>
        <w:ind w:firstLine="540"/>
        <w:jc w:val="both"/>
        <w:rPr>
          <w:color w:val="000000"/>
        </w:rPr>
      </w:pPr>
    </w:p>
    <w:p w:rsidR="005471F9" w:rsidRPr="009E4DC7" w:rsidRDefault="005471F9">
      <w:pPr>
        <w:pStyle w:val="ConsPlusNormal"/>
        <w:ind w:firstLine="540"/>
        <w:jc w:val="both"/>
        <w:rPr>
          <w:color w:val="000000"/>
        </w:rPr>
      </w:pPr>
    </w:p>
    <w:p w:rsidR="005471F9" w:rsidRPr="009E4DC7" w:rsidRDefault="005471F9">
      <w:pPr>
        <w:pStyle w:val="ConsPlusNormal"/>
        <w:jc w:val="right"/>
        <w:rPr>
          <w:color w:val="000000"/>
        </w:rPr>
      </w:pPr>
      <w:r w:rsidRPr="009E4DC7">
        <w:rPr>
          <w:color w:val="000000"/>
        </w:rPr>
        <w:t>Принято</w:t>
      </w:r>
    </w:p>
    <w:p w:rsidR="005471F9" w:rsidRPr="009E4DC7" w:rsidRDefault="005471F9">
      <w:pPr>
        <w:pStyle w:val="ConsPlusNormal"/>
        <w:jc w:val="right"/>
        <w:rPr>
          <w:color w:val="000000"/>
        </w:rPr>
      </w:pPr>
      <w:r w:rsidRPr="009E4DC7">
        <w:rPr>
          <w:color w:val="000000"/>
        </w:rPr>
        <w:t>решением</w:t>
      </w:r>
    </w:p>
    <w:p w:rsidR="005471F9" w:rsidRPr="009E4DC7" w:rsidRDefault="005471F9">
      <w:pPr>
        <w:pStyle w:val="ConsPlusNormal"/>
        <w:jc w:val="right"/>
        <w:rPr>
          <w:color w:val="000000"/>
        </w:rPr>
      </w:pPr>
      <w:r w:rsidRPr="009E4DC7">
        <w:rPr>
          <w:color w:val="000000"/>
        </w:rPr>
        <w:t>Земского Собрания</w:t>
      </w:r>
    </w:p>
    <w:p w:rsidR="005471F9" w:rsidRPr="009E4DC7" w:rsidRDefault="005471F9">
      <w:pPr>
        <w:pStyle w:val="ConsPlusNormal"/>
        <w:jc w:val="right"/>
        <w:rPr>
          <w:color w:val="000000"/>
        </w:rPr>
      </w:pPr>
      <w:r w:rsidRPr="009E4DC7">
        <w:rPr>
          <w:color w:val="000000"/>
        </w:rPr>
        <w:t>Нытвенского муниципального района</w:t>
      </w:r>
    </w:p>
    <w:p w:rsidR="005471F9" w:rsidRPr="009E4DC7" w:rsidRDefault="005471F9">
      <w:pPr>
        <w:pStyle w:val="ConsPlusNormal"/>
        <w:jc w:val="right"/>
        <w:rPr>
          <w:color w:val="000000"/>
        </w:rPr>
      </w:pPr>
      <w:r w:rsidRPr="009E4DC7">
        <w:rPr>
          <w:color w:val="000000"/>
        </w:rPr>
        <w:t>от 24.05.2006 N 40</w:t>
      </w:r>
    </w:p>
    <w:p w:rsidR="005471F9" w:rsidRPr="009E4DC7" w:rsidRDefault="005471F9">
      <w:pPr>
        <w:pStyle w:val="ConsPlusNormal"/>
        <w:ind w:firstLine="540"/>
        <w:jc w:val="both"/>
        <w:rPr>
          <w:color w:val="000000"/>
        </w:rPr>
      </w:pPr>
    </w:p>
    <w:p w:rsidR="005471F9" w:rsidRPr="009E4DC7" w:rsidRDefault="005471F9">
      <w:pPr>
        <w:pStyle w:val="ConsPlusTitle"/>
        <w:jc w:val="center"/>
        <w:rPr>
          <w:color w:val="000000"/>
        </w:rPr>
      </w:pPr>
      <w:bookmarkStart w:id="0" w:name="P47"/>
      <w:bookmarkEnd w:id="0"/>
      <w:r w:rsidRPr="009E4DC7">
        <w:rPr>
          <w:color w:val="000000"/>
        </w:rPr>
        <w:t>ПОЛОЖЕНИЕ</w:t>
      </w:r>
    </w:p>
    <w:p w:rsidR="005471F9" w:rsidRPr="009E4DC7" w:rsidRDefault="005471F9">
      <w:pPr>
        <w:pStyle w:val="ConsPlusTitle"/>
        <w:jc w:val="center"/>
        <w:rPr>
          <w:color w:val="000000"/>
        </w:rPr>
      </w:pPr>
      <w:r w:rsidRPr="009E4DC7">
        <w:rPr>
          <w:color w:val="000000"/>
        </w:rPr>
        <w:t>О СИСТЕМЕ НАЛОГООБЛОЖЕНИЯ В ВИДЕ ЕДИНОГО НАЛОГА НА ВМЕНЕННЫЙ</w:t>
      </w:r>
    </w:p>
    <w:p w:rsidR="005471F9" w:rsidRPr="009E4DC7" w:rsidRDefault="005471F9">
      <w:pPr>
        <w:pStyle w:val="ConsPlusTitle"/>
        <w:jc w:val="center"/>
        <w:rPr>
          <w:color w:val="000000"/>
        </w:rPr>
      </w:pPr>
      <w:r w:rsidRPr="009E4DC7">
        <w:rPr>
          <w:color w:val="000000"/>
        </w:rPr>
        <w:t>ДОХОД ДЛЯ ОТДЕЛЬНЫХ ВИДОВ ДЕЯТЕЛЬНОСТИ</w:t>
      </w:r>
    </w:p>
    <w:p w:rsidR="005471F9" w:rsidRPr="00611D2E" w:rsidRDefault="005471F9" w:rsidP="00611D2E">
      <w:pPr>
        <w:pStyle w:val="ConsPlusNormal"/>
        <w:jc w:val="center"/>
        <w:rPr>
          <w:color w:val="000000"/>
        </w:rPr>
      </w:pPr>
      <w:r w:rsidRPr="00611D2E">
        <w:rPr>
          <w:color w:val="000000"/>
        </w:rPr>
        <w:t>Список изменяющих документов</w:t>
      </w:r>
    </w:p>
    <w:p w:rsidR="005471F9" w:rsidRPr="00611D2E" w:rsidRDefault="005471F9" w:rsidP="00611D2E">
      <w:pPr>
        <w:pStyle w:val="ConsPlusNormal"/>
        <w:jc w:val="center"/>
        <w:rPr>
          <w:color w:val="000000"/>
        </w:rPr>
      </w:pPr>
      <w:r w:rsidRPr="00611D2E">
        <w:rPr>
          <w:color w:val="000000"/>
        </w:rPr>
        <w:t>(в ред. решений Земского Собрания Нытвенского</w:t>
      </w:r>
    </w:p>
    <w:p w:rsidR="005471F9" w:rsidRPr="00611D2E" w:rsidRDefault="005471F9" w:rsidP="00611D2E">
      <w:pPr>
        <w:pStyle w:val="ConsPlusNormal"/>
        <w:jc w:val="center"/>
        <w:rPr>
          <w:color w:val="000000"/>
        </w:rPr>
      </w:pPr>
      <w:r w:rsidRPr="00611D2E">
        <w:rPr>
          <w:color w:val="000000"/>
        </w:rPr>
        <w:t>муниципального района от 27.07.2006 N 93,</w:t>
      </w:r>
    </w:p>
    <w:p w:rsidR="005471F9" w:rsidRPr="00611D2E" w:rsidRDefault="005471F9" w:rsidP="00611D2E">
      <w:pPr>
        <w:pStyle w:val="ConsPlusNormal"/>
        <w:jc w:val="center"/>
        <w:rPr>
          <w:color w:val="000000"/>
        </w:rPr>
      </w:pPr>
      <w:r w:rsidRPr="00611D2E">
        <w:rPr>
          <w:color w:val="000000"/>
        </w:rPr>
        <w:t>от 30.11.2007 N 311, от 27.11.2008 N 497,</w:t>
      </w:r>
    </w:p>
    <w:p w:rsidR="005471F9" w:rsidRPr="00611D2E" w:rsidRDefault="005471F9" w:rsidP="00611D2E">
      <w:pPr>
        <w:pStyle w:val="ConsPlusNormal"/>
        <w:jc w:val="center"/>
        <w:rPr>
          <w:color w:val="000000"/>
        </w:rPr>
      </w:pPr>
      <w:r w:rsidRPr="00611D2E">
        <w:rPr>
          <w:color w:val="000000"/>
        </w:rPr>
        <w:t>от 18.06.2009 N 640)</w:t>
      </w:r>
    </w:p>
    <w:p w:rsidR="005471F9" w:rsidRPr="009E4DC7" w:rsidRDefault="005471F9">
      <w:pPr>
        <w:pStyle w:val="ConsPlusNormal"/>
        <w:jc w:val="center"/>
        <w:rPr>
          <w:color w:val="000000"/>
        </w:rPr>
      </w:pPr>
      <w:r w:rsidRPr="009E4DC7">
        <w:rPr>
          <w:color w:val="000000"/>
        </w:rPr>
        <w:t>Глава 1. ОБЩИЕ ПОЛОЖЕНИЯ</w:t>
      </w:r>
    </w:p>
    <w:p w:rsidR="005471F9" w:rsidRPr="009E4DC7" w:rsidRDefault="005471F9">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1. Настоящее Положение о системе налогообложения в виде единого налога на вмененный доход для отдельных видов деятельности (далее - Положение) разработано в соответствии с главой 26.3 Налогового кодекса РФ и применяется наряду с общей системой налогообложения и иными режимами налогообложения, предусмотренными законодательством Российской Федерации о налогах и сборах.</w:t>
      </w:r>
    </w:p>
    <w:p w:rsidR="005471F9" w:rsidRPr="00611D2E" w:rsidRDefault="005471F9" w:rsidP="00611D2E">
      <w:pPr>
        <w:pStyle w:val="ConsPlusNormal"/>
        <w:ind w:firstLine="540"/>
        <w:jc w:val="both"/>
        <w:rPr>
          <w:color w:val="000000"/>
        </w:rPr>
      </w:pPr>
      <w:r w:rsidRPr="00611D2E">
        <w:rPr>
          <w:color w:val="000000"/>
        </w:rPr>
        <w:t>2. Настоящим Положением определяются:</w:t>
      </w:r>
    </w:p>
    <w:p w:rsidR="005471F9" w:rsidRPr="00611D2E" w:rsidRDefault="005471F9" w:rsidP="00611D2E">
      <w:pPr>
        <w:pStyle w:val="ConsPlusNormal"/>
        <w:ind w:firstLine="540"/>
        <w:jc w:val="both"/>
        <w:rPr>
          <w:color w:val="000000"/>
        </w:rPr>
      </w:pPr>
      <w:r w:rsidRPr="00611D2E">
        <w:rPr>
          <w:color w:val="000000"/>
        </w:rPr>
        <w:t>1) виды предпринимательской деятельности, в отношении которых вводится единый налог на вмененный доход для определенных видов деятельности (далее в Положении - единый налог), в пределах перечня, установленного пунктом 2 статьи 346.26 главы 26.3 Налогового кодекса РФ;</w:t>
      </w:r>
    </w:p>
    <w:p w:rsidR="005471F9" w:rsidRPr="00611D2E" w:rsidRDefault="005471F9" w:rsidP="00611D2E">
      <w:pPr>
        <w:pStyle w:val="ConsPlusNormal"/>
        <w:ind w:firstLine="540"/>
        <w:jc w:val="both"/>
        <w:rPr>
          <w:color w:val="000000"/>
        </w:rPr>
      </w:pPr>
      <w:r w:rsidRPr="00611D2E">
        <w:rPr>
          <w:color w:val="000000"/>
        </w:rPr>
        <w:t>2) значения коэффициента К2, указанного в статье 346.27 главы 26.3 Налогового кодекса.</w:t>
      </w:r>
    </w:p>
    <w:p w:rsidR="005471F9" w:rsidRPr="00611D2E" w:rsidRDefault="005471F9" w:rsidP="00611D2E">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Глава 2. ВИДЫ ПРЕДПРИНИМАТЕЛЬСКОЙ ДЕЯТЕЛЬНОСТИ</w:t>
      </w:r>
    </w:p>
    <w:p w:rsidR="005471F9" w:rsidRPr="00611D2E" w:rsidRDefault="005471F9" w:rsidP="00611D2E">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1. Система налогообложения в виде единого налога применяется на территории Нытвенского муниципального района в отношении следующих видов деятельности:</w:t>
      </w:r>
    </w:p>
    <w:p w:rsidR="005471F9" w:rsidRPr="00611D2E" w:rsidRDefault="005471F9" w:rsidP="00611D2E">
      <w:pPr>
        <w:pStyle w:val="ConsPlusNormal"/>
        <w:ind w:firstLine="540"/>
        <w:jc w:val="both"/>
        <w:rPr>
          <w:color w:val="000000"/>
        </w:rPr>
      </w:pPr>
      <w:r w:rsidRPr="00611D2E">
        <w:rPr>
          <w:color w:val="000000"/>
        </w:rPr>
        <w:t>1) оказания бытовых услуг, их групп, подгрупп, видов и(или) отдельных бытовых услуг, классифицируемых в соответствии с Общероссийским классификатором услуг населению;</w:t>
      </w:r>
    </w:p>
    <w:p w:rsidR="005471F9" w:rsidRPr="00611D2E" w:rsidRDefault="005471F9" w:rsidP="00611D2E">
      <w:pPr>
        <w:pStyle w:val="ConsPlusNormal"/>
        <w:ind w:firstLine="540"/>
        <w:jc w:val="both"/>
        <w:rPr>
          <w:color w:val="000000"/>
        </w:rPr>
      </w:pPr>
      <w:r w:rsidRPr="00611D2E">
        <w:rPr>
          <w:color w:val="000000"/>
        </w:rPr>
        <w:t>(пп. 1 в ред. решения Земского Собрания Нытвенского муниципального района от 27.11.2008 N 497)</w:t>
      </w:r>
    </w:p>
    <w:p w:rsidR="005471F9" w:rsidRPr="00611D2E" w:rsidRDefault="005471F9" w:rsidP="00611D2E">
      <w:pPr>
        <w:pStyle w:val="ConsPlusNormal"/>
        <w:ind w:firstLine="540"/>
        <w:jc w:val="both"/>
        <w:rPr>
          <w:color w:val="000000"/>
        </w:rPr>
      </w:pPr>
      <w:r w:rsidRPr="00611D2E">
        <w:rPr>
          <w:color w:val="000000"/>
        </w:rPr>
        <w:t>2) оказания ветеринарных услуг;</w:t>
      </w:r>
    </w:p>
    <w:p w:rsidR="005471F9" w:rsidRPr="00611D2E" w:rsidRDefault="005471F9" w:rsidP="00611D2E">
      <w:pPr>
        <w:pStyle w:val="ConsPlusNormal"/>
        <w:ind w:firstLine="540"/>
        <w:jc w:val="both"/>
        <w:rPr>
          <w:color w:val="000000"/>
        </w:rPr>
      </w:pPr>
      <w:r w:rsidRPr="00611D2E">
        <w:rPr>
          <w:color w:val="000000"/>
        </w:rPr>
        <w:t>3) оказания услуг по ремонту, техническому обслуживанию и мойке автотранспортных средств;</w:t>
      </w:r>
    </w:p>
    <w:p w:rsidR="005471F9" w:rsidRPr="00611D2E" w:rsidRDefault="005471F9" w:rsidP="00611D2E">
      <w:pPr>
        <w:pStyle w:val="ConsPlusNormal"/>
        <w:ind w:firstLine="540"/>
        <w:jc w:val="both"/>
        <w:rPr>
          <w:color w:val="000000"/>
        </w:rPr>
      </w:pPr>
      <w:r w:rsidRPr="00611D2E">
        <w:rPr>
          <w:color w:val="000000"/>
        </w:rPr>
        <w:t>4) оказания услуг по хранению автотранспортных средств на платных стоянках;</w:t>
      </w:r>
    </w:p>
    <w:p w:rsidR="005471F9" w:rsidRPr="00611D2E" w:rsidRDefault="005471F9" w:rsidP="00611D2E">
      <w:pPr>
        <w:pStyle w:val="ConsPlusNormal"/>
        <w:ind w:firstLine="540"/>
        <w:jc w:val="both"/>
        <w:rPr>
          <w:color w:val="000000"/>
        </w:rPr>
      </w:pPr>
      <w:r w:rsidRPr="00611D2E">
        <w:rPr>
          <w:color w:val="000000"/>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5471F9" w:rsidRPr="00611D2E" w:rsidRDefault="005471F9" w:rsidP="00611D2E">
      <w:pPr>
        <w:pStyle w:val="ConsPlusNormal"/>
        <w:ind w:firstLine="540"/>
        <w:jc w:val="both"/>
        <w:rPr>
          <w:color w:val="000000"/>
        </w:rPr>
      </w:pPr>
      <w:r w:rsidRPr="00611D2E">
        <w:rPr>
          <w:color w:val="000000"/>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5471F9" w:rsidRPr="00611D2E" w:rsidRDefault="005471F9" w:rsidP="00611D2E">
      <w:pPr>
        <w:pStyle w:val="ConsPlusNormal"/>
        <w:ind w:firstLine="540"/>
        <w:jc w:val="both"/>
        <w:rPr>
          <w:color w:val="000000"/>
        </w:rPr>
      </w:pPr>
      <w:r w:rsidRPr="00611D2E">
        <w:rPr>
          <w:color w:val="000000"/>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5471F9" w:rsidRPr="00611D2E" w:rsidRDefault="005471F9" w:rsidP="00611D2E">
      <w:pPr>
        <w:pStyle w:val="ConsPlusNormal"/>
        <w:ind w:firstLine="540"/>
        <w:jc w:val="both"/>
        <w:rPr>
          <w:color w:val="000000"/>
        </w:rPr>
      </w:pPr>
      <w:r w:rsidRPr="00611D2E">
        <w:rPr>
          <w:color w:val="000000"/>
        </w:rPr>
        <w:t>(пп. 7 в ред. решения Земского Собрания Нытвенского муниципального района от 27.11.2008 N 497)</w:t>
      </w:r>
    </w:p>
    <w:p w:rsidR="005471F9" w:rsidRPr="00611D2E" w:rsidRDefault="005471F9" w:rsidP="00611D2E">
      <w:pPr>
        <w:pStyle w:val="ConsPlusNormal"/>
        <w:ind w:firstLine="540"/>
        <w:jc w:val="both"/>
        <w:rPr>
          <w:color w:val="000000"/>
        </w:rPr>
      </w:pPr>
      <w:r w:rsidRPr="00611D2E">
        <w:rPr>
          <w:color w:val="000000"/>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5471F9" w:rsidRPr="00611D2E" w:rsidRDefault="005471F9" w:rsidP="00611D2E">
      <w:pPr>
        <w:pStyle w:val="ConsPlusNormal"/>
        <w:ind w:firstLine="540"/>
        <w:jc w:val="both"/>
        <w:rPr>
          <w:color w:val="000000"/>
        </w:rPr>
      </w:pPr>
      <w:r w:rsidRPr="00611D2E">
        <w:rPr>
          <w:color w:val="000000"/>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5471F9" w:rsidRPr="00611D2E" w:rsidRDefault="005471F9" w:rsidP="00611D2E">
      <w:pPr>
        <w:pStyle w:val="ConsPlusNormal"/>
        <w:ind w:firstLine="540"/>
        <w:jc w:val="both"/>
        <w:rPr>
          <w:color w:val="000000"/>
        </w:rPr>
      </w:pPr>
      <w:r w:rsidRPr="00611D2E">
        <w:rPr>
          <w:color w:val="000000"/>
        </w:rPr>
        <w:t>10) распространения и (или) размещения наружной рекламы;</w:t>
      </w:r>
    </w:p>
    <w:p w:rsidR="005471F9" w:rsidRPr="00611D2E" w:rsidRDefault="005471F9" w:rsidP="00611D2E">
      <w:pPr>
        <w:pStyle w:val="ConsPlusNormal"/>
        <w:ind w:firstLine="540"/>
        <w:jc w:val="both"/>
        <w:rPr>
          <w:color w:val="000000"/>
        </w:rPr>
      </w:pPr>
      <w:r w:rsidRPr="00611D2E">
        <w:rPr>
          <w:color w:val="000000"/>
        </w:rPr>
        <w:t>11) распространения и (или) размещения рекламы на автобусах любых типов, легковых и грузовых автомобилях, прицепах, полуприцепах и полуприцепах-роспусках;</w:t>
      </w:r>
    </w:p>
    <w:p w:rsidR="005471F9" w:rsidRPr="00611D2E" w:rsidRDefault="005471F9" w:rsidP="00611D2E">
      <w:pPr>
        <w:pStyle w:val="ConsPlusNormal"/>
        <w:ind w:firstLine="540"/>
        <w:jc w:val="both"/>
        <w:rPr>
          <w:color w:val="000000"/>
        </w:rPr>
      </w:pPr>
      <w:r w:rsidRPr="00611D2E">
        <w:rPr>
          <w:color w:val="000000"/>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5471F9" w:rsidRPr="00611D2E" w:rsidRDefault="005471F9" w:rsidP="00611D2E">
      <w:pPr>
        <w:pStyle w:val="ConsPlusNormal"/>
        <w:ind w:firstLine="540"/>
        <w:jc w:val="both"/>
        <w:rPr>
          <w:color w:val="000000"/>
        </w:rPr>
      </w:pPr>
      <w:r w:rsidRPr="00611D2E">
        <w:rPr>
          <w:color w:val="000000"/>
        </w:rPr>
        <w:t>(пп. 12 в ред. решения Земского Собрания Нытвенского муниципального района от 27.11.2008 N 497)</w:t>
      </w:r>
    </w:p>
    <w:p w:rsidR="005471F9" w:rsidRPr="00611D2E" w:rsidRDefault="005471F9" w:rsidP="00611D2E">
      <w:pPr>
        <w:pStyle w:val="ConsPlusNormal"/>
        <w:ind w:firstLine="540"/>
        <w:jc w:val="both"/>
        <w:rPr>
          <w:color w:val="000000"/>
        </w:rPr>
      </w:pPr>
      <w:r w:rsidRPr="00611D2E">
        <w:rPr>
          <w:color w:val="000000"/>
        </w:rPr>
        <w:t>13) оказания услуг по передаче во временное владение и(или)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5471F9" w:rsidRPr="00611D2E" w:rsidRDefault="005471F9" w:rsidP="00611D2E">
      <w:pPr>
        <w:pStyle w:val="ConsPlusNormal"/>
        <w:ind w:firstLine="540"/>
        <w:jc w:val="both"/>
        <w:rPr>
          <w:color w:val="000000"/>
        </w:rPr>
      </w:pPr>
      <w:r w:rsidRPr="00611D2E">
        <w:rPr>
          <w:color w:val="000000"/>
        </w:rPr>
        <w:t>(пп. 13 в ред. решения Земского Собрания Нытвенского муниципального района от 27.11.2008 N 497)</w:t>
      </w:r>
    </w:p>
    <w:p w:rsidR="005471F9" w:rsidRPr="00611D2E" w:rsidRDefault="005471F9" w:rsidP="00611D2E">
      <w:pPr>
        <w:pStyle w:val="ConsPlusNormal"/>
        <w:ind w:firstLine="540"/>
        <w:jc w:val="both"/>
        <w:rPr>
          <w:color w:val="000000"/>
        </w:rPr>
      </w:pPr>
      <w:r w:rsidRPr="00611D2E">
        <w:rPr>
          <w:color w:val="000000"/>
        </w:rPr>
        <w:t>2. Единый налог не применяется в отношении видов предпринимательской деятельности, указанных в п. 2 настоящей главы, в случае осуществления их в рамках договора простого товарищества (договора о совместной деятельности).</w:t>
      </w:r>
    </w:p>
    <w:p w:rsidR="005471F9" w:rsidRPr="00611D2E" w:rsidRDefault="005471F9" w:rsidP="00611D2E">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Глава 3. ЗНАЧЕНИЯ КОРРЕКТИРУЮЩЕГО КОЭФФИЦИЕНТА БАЗОВОЙ</w:t>
      </w:r>
    </w:p>
    <w:p w:rsidR="005471F9" w:rsidRPr="00611D2E" w:rsidRDefault="005471F9" w:rsidP="00611D2E">
      <w:pPr>
        <w:pStyle w:val="ConsPlusNormal"/>
        <w:ind w:firstLine="540"/>
        <w:jc w:val="both"/>
        <w:rPr>
          <w:color w:val="000000"/>
        </w:rPr>
      </w:pPr>
      <w:r w:rsidRPr="00611D2E">
        <w:rPr>
          <w:color w:val="000000"/>
        </w:rPr>
        <w:t>ДОХОДНОСТИ К2</w:t>
      </w:r>
    </w:p>
    <w:p w:rsidR="005471F9" w:rsidRPr="00611D2E" w:rsidRDefault="005471F9" w:rsidP="00611D2E">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1. Таблица значений корректирующего коэффициента К2 в отношении розничной торговли, осуществляемой через объекты стационарной торговой сети:</w:t>
      </w:r>
    </w:p>
    <w:p w:rsidR="005471F9" w:rsidRPr="00611D2E" w:rsidRDefault="005471F9" w:rsidP="00611D2E">
      <w:pPr>
        <w:pStyle w:val="ConsPlusNormal"/>
        <w:ind w:firstLine="540"/>
        <w:jc w:val="both"/>
        <w:rPr>
          <w:color w:val="000000"/>
        </w:rPr>
      </w:pPr>
      <w:r w:rsidRPr="00611D2E">
        <w:rPr>
          <w:color w:val="000000"/>
        </w:rPr>
        <w:t>(в ред. решения Земского Собрания Нытвенского муниципального района от 30.11.2007 N 311)</w:t>
      </w:r>
    </w:p>
    <w:p w:rsidR="005471F9" w:rsidRPr="00611D2E" w:rsidRDefault="005471F9" w:rsidP="00611D2E">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(в ред. решения Земского Собрания Нытвенского муниципального района от 27.07.2006 N 93)</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 Показатели │ Величина дохода за налоговый период на 1 кв. м, в руб.│</w:t>
      </w:r>
    </w:p>
    <w:p w:rsidR="005471F9" w:rsidRPr="009E4DC7" w:rsidRDefault="005471F9">
      <w:pPr>
        <w:pStyle w:val="ConsPlusCell"/>
        <w:jc w:val="both"/>
        <w:rPr>
          <w:color w:val="000000"/>
        </w:rPr>
      </w:pPr>
      <w:r w:rsidRPr="009E4DC7">
        <w:rPr>
          <w:color w:val="000000"/>
        </w:rPr>
        <w:t>│            ├────┬────┬────┬────┬─────┬─────┬─────┬─────┬─────┬─────┤</w:t>
      </w:r>
    </w:p>
    <w:p w:rsidR="005471F9" w:rsidRPr="009E4DC7" w:rsidRDefault="005471F9">
      <w:pPr>
        <w:pStyle w:val="ConsPlusCell"/>
        <w:jc w:val="both"/>
        <w:rPr>
          <w:color w:val="000000"/>
        </w:rPr>
      </w:pPr>
      <w:r w:rsidRPr="009E4DC7">
        <w:rPr>
          <w:color w:val="000000"/>
        </w:rPr>
        <w:t>│            │ До │ От │ От │ От │ От  │ От  │ От  │ От  │ От  │Свыше│</w:t>
      </w:r>
    </w:p>
    <w:p w:rsidR="005471F9" w:rsidRPr="009E4DC7" w:rsidRDefault="005471F9">
      <w:pPr>
        <w:pStyle w:val="ConsPlusCell"/>
        <w:jc w:val="both"/>
        <w:rPr>
          <w:color w:val="000000"/>
        </w:rPr>
      </w:pPr>
      <w:r w:rsidRPr="009E4DC7">
        <w:rPr>
          <w:color w:val="000000"/>
        </w:rPr>
        <w:t>│            │2100│2101│3701│6301│9601 │12001│18601│28201│37501│75001│</w:t>
      </w:r>
    </w:p>
    <w:p w:rsidR="005471F9" w:rsidRPr="009E4DC7" w:rsidRDefault="005471F9">
      <w:pPr>
        <w:pStyle w:val="ConsPlusCell"/>
        <w:jc w:val="both"/>
        <w:rPr>
          <w:color w:val="000000"/>
        </w:rPr>
      </w:pPr>
      <w:r w:rsidRPr="009E4DC7">
        <w:rPr>
          <w:color w:val="000000"/>
        </w:rPr>
        <w:t>│            │    │ до │ до │ до │ до  │ до  │ до  │ до  │ до  │     │</w:t>
      </w:r>
    </w:p>
    <w:p w:rsidR="005471F9" w:rsidRPr="009E4DC7" w:rsidRDefault="005471F9">
      <w:pPr>
        <w:pStyle w:val="ConsPlusCell"/>
        <w:jc w:val="both"/>
        <w:rPr>
          <w:color w:val="000000"/>
        </w:rPr>
      </w:pPr>
      <w:r w:rsidRPr="009E4DC7">
        <w:rPr>
          <w:color w:val="000000"/>
        </w:rPr>
        <w:t>│            │    │3700│6300│9600│12000│18600│28200│37500│75000│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            │      Величина дохода за месяц на 1 кв. м, в руб.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            │ До │ От │ От │ От │ От  │ От  │ От  │ От  │ От  │Свыше│</w:t>
      </w:r>
    </w:p>
    <w:p w:rsidR="005471F9" w:rsidRPr="009E4DC7" w:rsidRDefault="005471F9">
      <w:pPr>
        <w:pStyle w:val="ConsPlusCell"/>
        <w:jc w:val="both"/>
        <w:rPr>
          <w:color w:val="000000"/>
        </w:rPr>
      </w:pPr>
      <w:r w:rsidRPr="009E4DC7">
        <w:rPr>
          <w:color w:val="000000"/>
        </w:rPr>
        <w:t>│            │ 700│ 701│1231│2101│3201 │4001 │6201 │9401 │12501│25001│</w:t>
      </w:r>
    </w:p>
    <w:p w:rsidR="005471F9" w:rsidRPr="009E4DC7" w:rsidRDefault="005471F9">
      <w:pPr>
        <w:pStyle w:val="ConsPlusCell"/>
        <w:jc w:val="both"/>
        <w:rPr>
          <w:color w:val="000000"/>
        </w:rPr>
      </w:pPr>
      <w:r w:rsidRPr="009E4DC7">
        <w:rPr>
          <w:color w:val="000000"/>
        </w:rPr>
        <w:t>│            │    │ до │ до │ до │ до  │ до  │ до  │ до  │ до  │     │</w:t>
      </w:r>
    </w:p>
    <w:p w:rsidR="005471F9" w:rsidRPr="009E4DC7" w:rsidRDefault="005471F9">
      <w:pPr>
        <w:pStyle w:val="ConsPlusCell"/>
        <w:jc w:val="both"/>
        <w:rPr>
          <w:color w:val="000000"/>
        </w:rPr>
      </w:pPr>
      <w:r w:rsidRPr="009E4DC7">
        <w:rPr>
          <w:color w:val="000000"/>
        </w:rPr>
        <w:t>│            │    │1230│2100│3200│4000 │6200 │9400 │12500│25000│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     1      │  2 │  3 │  4 │  5 │  6  │  7  │  8  │  9  │ 10  │ 11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bookmarkStart w:id="1" w:name="P114"/>
      <w:bookmarkEnd w:id="1"/>
      <w:r w:rsidRPr="009E4DC7">
        <w:rPr>
          <w:color w:val="000000"/>
        </w:rPr>
        <w:t>│1. Ювелирные изделия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│1.1.        │0,1 │0,2 │0,3 │0,4 │0,5  │0,6  │0,8  │ 1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│100 до 150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│1.2.        │0,11│0,22│0,32│0,42│0,51 │0,61 │0,83 │ 1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│50 до 100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pBdr>
          <w:top w:val="single" w:sz="6" w:space="0" w:color="auto"/>
        </w:pBdr>
        <w:spacing w:before="100" w:after="100"/>
        <w:jc w:val="both"/>
        <w:rPr>
          <w:color w:val="000000"/>
          <w:sz w:val="2"/>
          <w:szCs w:val="2"/>
        </w:rPr>
      </w:pPr>
    </w:p>
    <w:p w:rsidR="005471F9" w:rsidRPr="00611D2E" w:rsidRDefault="005471F9" w:rsidP="00611D2E">
      <w:pPr>
        <w:pStyle w:val="ConsPlusCell"/>
        <w:jc w:val="both"/>
        <w:rPr>
          <w:color w:val="000000"/>
        </w:rPr>
      </w:pPr>
      <w:r w:rsidRPr="009E4DC7">
        <w:rPr>
          <w:color w:val="000000"/>
        </w:rPr>
        <w:t xml:space="preserve">    </w:t>
      </w:r>
      <w:r w:rsidRPr="00611D2E">
        <w:rPr>
          <w:color w:val="000000"/>
        </w:rPr>
        <w:t>Решением  Земского  Собрания  Нытвенского  муниципального   района   от</w:t>
      </w:r>
    </w:p>
    <w:p w:rsidR="005471F9" w:rsidRPr="00611D2E" w:rsidRDefault="005471F9" w:rsidP="00611D2E">
      <w:pPr>
        <w:pStyle w:val="ConsPlusCell"/>
        <w:jc w:val="both"/>
        <w:rPr>
          <w:color w:val="000000"/>
        </w:rPr>
      </w:pPr>
      <w:r w:rsidRPr="00611D2E">
        <w:rPr>
          <w:color w:val="000000"/>
        </w:rPr>
        <w:t>27.11.2008 N 497 в пункте 1, подпункте 1.3 таблицы  1  главы  3  цифра  "6"</w:t>
      </w:r>
    </w:p>
    <w:p w:rsidR="005471F9" w:rsidRPr="00611D2E" w:rsidRDefault="005471F9" w:rsidP="00611D2E">
      <w:pPr>
        <w:pStyle w:val="ConsPlusCell"/>
        <w:jc w:val="both"/>
        <w:rPr>
          <w:color w:val="000000"/>
        </w:rPr>
      </w:pPr>
      <w:r w:rsidRPr="00611D2E">
        <w:rPr>
          <w:color w:val="000000"/>
        </w:rPr>
        <w:t>заменена на цифру "5".</w:t>
      </w:r>
    </w:p>
    <w:p w:rsidR="005471F9" w:rsidRPr="009E4DC7" w:rsidRDefault="005471F9">
      <w:pPr>
        <w:pStyle w:val="ConsPlusCell"/>
        <w:pBdr>
          <w:top w:val="single" w:sz="6" w:space="0" w:color="auto"/>
        </w:pBdr>
        <w:spacing w:before="100" w:after="100"/>
        <w:jc w:val="both"/>
        <w:rPr>
          <w:color w:val="000000"/>
          <w:sz w:val="2"/>
          <w:szCs w:val="2"/>
        </w:rPr>
      </w:pPr>
    </w:p>
    <w:p w:rsidR="005471F9" w:rsidRPr="009E4DC7" w:rsidRDefault="005471F9">
      <w:pPr>
        <w:pStyle w:val="ConsPlusCell"/>
        <w:jc w:val="both"/>
        <w:rPr>
          <w:color w:val="000000"/>
        </w:rPr>
      </w:pPr>
      <w:r w:rsidRPr="009E4DC7">
        <w:rPr>
          <w:color w:val="000000"/>
        </w:rPr>
        <w:t>│1.3.        │0,12│0,24│0,34│0,45│0,55 │0,66 │0,9  │ 1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│6 до 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854646" w:rsidRDefault="005471F9" w:rsidP="00854646">
      <w:pPr>
        <w:pStyle w:val="ConsPlusCell"/>
        <w:jc w:val="both"/>
        <w:rPr>
          <w:rFonts w:ascii="Calibri" w:hAnsi="Calibri" w:cs="Calibri"/>
          <w:color w:val="000000"/>
        </w:rPr>
      </w:pPr>
      <w:r w:rsidRPr="009E4DC7">
        <w:rPr>
          <w:color w:val="000000"/>
        </w:rPr>
        <w:t>│</w:t>
      </w:r>
      <w:r w:rsidRPr="00854646">
        <w:rPr>
          <w:color w:val="000000"/>
        </w:rPr>
        <w:t>1.4-1.6.  Исключены.  -  Решение   Земского   Собрания   Нытвенского</w:t>
      </w:r>
      <w:r w:rsidRPr="00854646">
        <w:rPr>
          <w:rFonts w:ascii="Arial" w:hAnsi="Arial" w:cs="Arial"/>
          <w:color w:val="000000"/>
        </w:rPr>
        <w:t>│</w:t>
      </w:r>
    </w:p>
    <w:p w:rsidR="005471F9" w:rsidRPr="009E4DC7" w:rsidRDefault="005471F9" w:rsidP="00854646">
      <w:pPr>
        <w:pStyle w:val="ConsPlusCell"/>
        <w:jc w:val="both"/>
        <w:rPr>
          <w:color w:val="000000"/>
        </w:rPr>
      </w:pPr>
      <w:r w:rsidRPr="00854646">
        <w:rPr>
          <w:rFonts w:ascii="Arial" w:hAnsi="Arial" w:cs="Arial"/>
          <w:color w:val="000000"/>
        </w:rPr>
        <w:t>│</w:t>
      </w:r>
      <w:r w:rsidRPr="00854646">
        <w:rPr>
          <w:rFonts w:ascii="Calibri" w:hAnsi="Calibri" w:cs="Calibri"/>
          <w:color w:val="000000"/>
        </w:rPr>
        <w:t>муниципального района от 27.11.2008 N 497</w:t>
      </w:r>
      <w:r w:rsidRPr="009E4DC7">
        <w:rPr>
          <w:color w:val="000000"/>
        </w:rPr>
        <w:t xml:space="preserve">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bookmarkStart w:id="2" w:name="P142"/>
      <w:bookmarkEnd w:id="2"/>
      <w:r w:rsidRPr="009E4DC7">
        <w:rPr>
          <w:color w:val="000000"/>
        </w:rPr>
        <w:t>│2. Мебель, изделия из натурального меха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│2.1.        │0,09│0,18│0,27│0,37│0,41 │0,51 │0,7  │0,8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│100 до 150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│2.2.        │0,1 │0,19│0,28│0,39│0,45 │0,54 │0,72 │0,9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│50 до 100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pBdr>
          <w:top w:val="single" w:sz="6" w:space="0" w:color="auto"/>
        </w:pBdr>
        <w:spacing w:before="100" w:after="100"/>
        <w:jc w:val="both"/>
        <w:rPr>
          <w:color w:val="000000"/>
          <w:sz w:val="2"/>
          <w:szCs w:val="2"/>
        </w:rPr>
      </w:pPr>
    </w:p>
    <w:p w:rsidR="005471F9" w:rsidRPr="00854646" w:rsidRDefault="005471F9" w:rsidP="00854646">
      <w:pPr>
        <w:pStyle w:val="ConsPlusCell"/>
        <w:jc w:val="both"/>
        <w:rPr>
          <w:color w:val="000000"/>
        </w:rPr>
      </w:pPr>
      <w:r w:rsidRPr="00854646">
        <w:rPr>
          <w:color w:val="000000"/>
        </w:rPr>
        <w:t xml:space="preserve">    Решением  Земского  Собрания  Нытвенского  муниципального   района   от</w:t>
      </w:r>
    </w:p>
    <w:p w:rsidR="005471F9" w:rsidRPr="00854646" w:rsidRDefault="005471F9" w:rsidP="00854646">
      <w:pPr>
        <w:pStyle w:val="ConsPlusCell"/>
        <w:jc w:val="both"/>
        <w:rPr>
          <w:color w:val="000000"/>
        </w:rPr>
      </w:pPr>
      <w:r w:rsidRPr="00854646">
        <w:rPr>
          <w:color w:val="000000"/>
        </w:rPr>
        <w:t>27.11.2008 N 497 в пункте 2, подпункте 2.3 таблицы  1  главы  3  цифра  "6"</w:t>
      </w:r>
    </w:p>
    <w:p w:rsidR="005471F9" w:rsidRPr="00854646" w:rsidRDefault="005471F9" w:rsidP="00854646">
      <w:pPr>
        <w:pStyle w:val="ConsPlusCell"/>
        <w:jc w:val="both"/>
        <w:rPr>
          <w:color w:val="000000"/>
        </w:rPr>
      </w:pPr>
      <w:r w:rsidRPr="00854646">
        <w:rPr>
          <w:color w:val="000000"/>
        </w:rPr>
        <w:t>заменена на цифру "5".</w:t>
      </w:r>
    </w:p>
    <w:p w:rsidR="005471F9" w:rsidRPr="009E4DC7" w:rsidRDefault="005471F9">
      <w:pPr>
        <w:pStyle w:val="ConsPlusCell"/>
        <w:pBdr>
          <w:top w:val="single" w:sz="6" w:space="0" w:color="auto"/>
        </w:pBdr>
        <w:spacing w:before="100" w:after="100"/>
        <w:jc w:val="both"/>
        <w:rPr>
          <w:color w:val="000000"/>
          <w:sz w:val="2"/>
          <w:szCs w:val="2"/>
        </w:rPr>
      </w:pPr>
    </w:p>
    <w:p w:rsidR="005471F9" w:rsidRPr="009E4DC7" w:rsidRDefault="005471F9">
      <w:pPr>
        <w:pStyle w:val="ConsPlusCell"/>
        <w:jc w:val="both"/>
        <w:rPr>
          <w:color w:val="000000"/>
        </w:rPr>
      </w:pPr>
      <w:r w:rsidRPr="009E4DC7">
        <w:rPr>
          <w:color w:val="000000"/>
        </w:rPr>
        <w:t>│2.3.        │0,11│0,21│0,3 │0,41│0,5  │0,6  │0,8  │1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│6 до 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854646" w:rsidRDefault="005471F9" w:rsidP="00854646">
      <w:pPr>
        <w:pStyle w:val="ConsPlusCell"/>
        <w:jc w:val="both"/>
        <w:rPr>
          <w:rFonts w:ascii="Calibri" w:hAnsi="Calibri" w:cs="Calibri"/>
          <w:color w:val="000000"/>
        </w:rPr>
      </w:pPr>
      <w:r w:rsidRPr="009E4DC7">
        <w:rPr>
          <w:color w:val="000000"/>
        </w:rPr>
        <w:t>│</w:t>
      </w:r>
      <w:r w:rsidRPr="00854646">
        <w:rPr>
          <w:color w:val="000000"/>
        </w:rPr>
        <w:t>2.4-2.6.  Исключены.  -  Решение   Земского   Собрания   Нытвенского</w:t>
      </w:r>
      <w:r w:rsidRPr="00854646">
        <w:rPr>
          <w:rFonts w:ascii="Arial" w:hAnsi="Arial" w:cs="Arial"/>
          <w:color w:val="000000"/>
        </w:rPr>
        <w:t>│</w:t>
      </w:r>
    </w:p>
    <w:p w:rsidR="005471F9" w:rsidRPr="009E4DC7" w:rsidRDefault="005471F9" w:rsidP="00854646">
      <w:pPr>
        <w:pStyle w:val="ConsPlusCell"/>
        <w:jc w:val="both"/>
        <w:rPr>
          <w:color w:val="000000"/>
        </w:rPr>
      </w:pPr>
      <w:r w:rsidRPr="00854646">
        <w:rPr>
          <w:rFonts w:ascii="Arial" w:hAnsi="Arial" w:cs="Arial"/>
          <w:color w:val="000000"/>
        </w:rPr>
        <w:t>│</w:t>
      </w:r>
      <w:r w:rsidRPr="00854646">
        <w:rPr>
          <w:rFonts w:ascii="Calibri" w:hAnsi="Calibri" w:cs="Calibri"/>
          <w:color w:val="000000"/>
        </w:rPr>
        <w:t>муниципального района от 27.11.2008 N 497</w:t>
      </w:r>
      <w:r w:rsidRPr="009E4DC7">
        <w:rPr>
          <w:color w:val="000000"/>
        </w:rPr>
        <w:t xml:space="preserve">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bookmarkStart w:id="3" w:name="P170"/>
      <w:bookmarkEnd w:id="3"/>
      <w:r w:rsidRPr="009E4DC7">
        <w:rPr>
          <w:color w:val="000000"/>
        </w:rPr>
        <w:t>│3. Алкогольная продукция, пиво, табачные изделия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│3.1.        │0,08│0,16│0,24│0,32│0,37 │0,45 │0,54 │0,7  │ 0,9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│100 до 150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│3.2.        │0,09│0,17│0,25│0,33│ 0,4 │0,48 │0,65 │0,8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│50 до 100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pBdr>
          <w:top w:val="single" w:sz="6" w:space="0" w:color="auto"/>
        </w:pBdr>
        <w:spacing w:before="100" w:after="100"/>
        <w:jc w:val="both"/>
        <w:rPr>
          <w:color w:val="000000"/>
          <w:sz w:val="2"/>
          <w:szCs w:val="2"/>
        </w:rPr>
      </w:pPr>
    </w:p>
    <w:p w:rsidR="005471F9" w:rsidRPr="00611D2E" w:rsidRDefault="005471F9" w:rsidP="00611D2E">
      <w:pPr>
        <w:pStyle w:val="ConsPlusCell"/>
        <w:jc w:val="both"/>
        <w:rPr>
          <w:color w:val="000000"/>
        </w:rPr>
      </w:pPr>
      <w:r w:rsidRPr="009E4DC7">
        <w:rPr>
          <w:color w:val="000000"/>
        </w:rPr>
        <w:t xml:space="preserve">    </w:t>
      </w:r>
      <w:r w:rsidRPr="00611D2E">
        <w:rPr>
          <w:color w:val="000000"/>
        </w:rPr>
        <w:t>Решением  Земского  Собрания  Нытвенского  муниципального   района   от</w:t>
      </w:r>
    </w:p>
    <w:p w:rsidR="005471F9" w:rsidRPr="00611D2E" w:rsidRDefault="005471F9" w:rsidP="00611D2E">
      <w:pPr>
        <w:pStyle w:val="ConsPlusCell"/>
        <w:jc w:val="both"/>
        <w:rPr>
          <w:color w:val="000000"/>
        </w:rPr>
      </w:pPr>
      <w:r w:rsidRPr="00611D2E">
        <w:rPr>
          <w:color w:val="000000"/>
        </w:rPr>
        <w:t>27.11.2008 N 497 в пункте 3, подпункте 3.3 таблицы  1  главы  3  цифра  "6"</w:t>
      </w:r>
    </w:p>
    <w:p w:rsidR="005471F9" w:rsidRPr="00611D2E" w:rsidRDefault="005471F9" w:rsidP="00611D2E">
      <w:pPr>
        <w:pStyle w:val="ConsPlusCell"/>
        <w:jc w:val="both"/>
        <w:rPr>
          <w:color w:val="000000"/>
        </w:rPr>
      </w:pPr>
      <w:r w:rsidRPr="00611D2E">
        <w:rPr>
          <w:color w:val="000000"/>
        </w:rPr>
        <w:t>заменена на цифру "5".</w:t>
      </w:r>
    </w:p>
    <w:p w:rsidR="005471F9" w:rsidRPr="009E4DC7" w:rsidRDefault="005471F9">
      <w:pPr>
        <w:pStyle w:val="ConsPlusCell"/>
        <w:pBdr>
          <w:top w:val="single" w:sz="6" w:space="0" w:color="auto"/>
        </w:pBdr>
        <w:spacing w:before="100" w:after="100"/>
        <w:jc w:val="both"/>
        <w:rPr>
          <w:color w:val="000000"/>
          <w:sz w:val="2"/>
          <w:szCs w:val="2"/>
        </w:rPr>
      </w:pPr>
    </w:p>
    <w:p w:rsidR="005471F9" w:rsidRPr="009E4DC7" w:rsidRDefault="005471F9">
      <w:pPr>
        <w:pStyle w:val="ConsPlusCell"/>
        <w:jc w:val="both"/>
        <w:rPr>
          <w:color w:val="000000"/>
        </w:rPr>
      </w:pPr>
      <w:r w:rsidRPr="009E4DC7">
        <w:rPr>
          <w:color w:val="000000"/>
        </w:rPr>
        <w:t>│3.3.        │0,09│0,18│0,26│0,35│0,43 │0,52 │0,7  │0,9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│6 до 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854646" w:rsidRDefault="005471F9" w:rsidP="00854646">
      <w:pPr>
        <w:pStyle w:val="ConsPlusCell"/>
        <w:jc w:val="both"/>
        <w:rPr>
          <w:rFonts w:ascii="Calibri" w:hAnsi="Calibri" w:cs="Calibri"/>
          <w:color w:val="000000"/>
        </w:rPr>
      </w:pPr>
      <w:r w:rsidRPr="009E4DC7">
        <w:rPr>
          <w:color w:val="000000"/>
        </w:rPr>
        <w:t>│</w:t>
      </w:r>
      <w:r w:rsidRPr="00854646">
        <w:rPr>
          <w:color w:val="000000"/>
        </w:rPr>
        <w:t>3.4-3.6.  Исключены.  -  Решение   Земского   Собрания   Нытвенского</w:t>
      </w:r>
      <w:r w:rsidRPr="00854646">
        <w:rPr>
          <w:rFonts w:ascii="Arial" w:hAnsi="Arial" w:cs="Arial"/>
          <w:color w:val="000000"/>
        </w:rPr>
        <w:t>│</w:t>
      </w:r>
    </w:p>
    <w:p w:rsidR="005471F9" w:rsidRPr="009E4DC7" w:rsidRDefault="005471F9" w:rsidP="00854646">
      <w:pPr>
        <w:pStyle w:val="ConsPlusCell"/>
        <w:jc w:val="both"/>
        <w:rPr>
          <w:color w:val="000000"/>
        </w:rPr>
      </w:pPr>
      <w:r w:rsidRPr="00854646">
        <w:rPr>
          <w:rFonts w:ascii="Arial" w:hAnsi="Arial" w:cs="Arial"/>
          <w:color w:val="000000"/>
        </w:rPr>
        <w:t>│</w:t>
      </w:r>
      <w:r w:rsidRPr="00854646">
        <w:rPr>
          <w:rFonts w:ascii="Calibri" w:hAnsi="Calibri" w:cs="Calibri"/>
          <w:color w:val="000000"/>
        </w:rPr>
        <w:t>муниципального района от 27.11.2008 N 497</w:t>
      </w:r>
      <w:r w:rsidRPr="009E4DC7">
        <w:rPr>
          <w:color w:val="000000"/>
        </w:rPr>
        <w:t xml:space="preserve">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bookmarkStart w:id="4" w:name="P198"/>
      <w:bookmarkEnd w:id="4"/>
      <w:r w:rsidRPr="009E4DC7">
        <w:rPr>
          <w:color w:val="000000"/>
        </w:rPr>
        <w:t>│4. Продовольственные товары, лекарственные средства, изделия        │</w:t>
      </w:r>
    </w:p>
    <w:p w:rsidR="005471F9" w:rsidRPr="009E4DC7" w:rsidRDefault="005471F9">
      <w:pPr>
        <w:pStyle w:val="ConsPlusCell"/>
        <w:jc w:val="both"/>
        <w:rPr>
          <w:color w:val="000000"/>
        </w:rPr>
      </w:pPr>
      <w:r w:rsidRPr="009E4DC7">
        <w:rPr>
          <w:color w:val="000000"/>
        </w:rPr>
        <w:t>│медицинского назначения, изделия народных художественных промыслов  │</w:t>
      </w:r>
    </w:p>
    <w:p w:rsidR="005471F9" w:rsidRPr="009E4DC7" w:rsidRDefault="005471F9">
      <w:pPr>
        <w:pStyle w:val="ConsPlusCell"/>
        <w:jc w:val="both"/>
        <w:rPr>
          <w:color w:val="000000"/>
        </w:rPr>
      </w:pPr>
      <w:r w:rsidRPr="009E4DC7">
        <w:rPr>
          <w:color w:val="000000"/>
        </w:rPr>
        <w:t>│(образцы изделий утверждаются областным художественно-экспертным    │</w:t>
      </w:r>
    </w:p>
    <w:p w:rsidR="005471F9" w:rsidRPr="009E4DC7" w:rsidRDefault="005471F9">
      <w:pPr>
        <w:pStyle w:val="ConsPlusCell"/>
        <w:jc w:val="both"/>
        <w:rPr>
          <w:color w:val="000000"/>
        </w:rPr>
      </w:pPr>
      <w:r w:rsidRPr="009E4DC7">
        <w:rPr>
          <w:color w:val="000000"/>
        </w:rPr>
        <w:t>│советом по декоративно-прикладному искусству); предметы культа и    │</w:t>
      </w:r>
    </w:p>
    <w:p w:rsidR="005471F9" w:rsidRPr="009E4DC7" w:rsidRDefault="005471F9">
      <w:pPr>
        <w:pStyle w:val="ConsPlusCell"/>
        <w:jc w:val="both"/>
        <w:rPr>
          <w:color w:val="000000"/>
        </w:rPr>
      </w:pPr>
      <w:r w:rsidRPr="009E4DC7">
        <w:rPr>
          <w:color w:val="000000"/>
        </w:rPr>
        <w:t>│религиозного назначения (кроме изделий из драгоценных металлов и    │</w:t>
      </w:r>
    </w:p>
    <w:p w:rsidR="005471F9" w:rsidRPr="009E4DC7" w:rsidRDefault="005471F9">
      <w:pPr>
        <w:pStyle w:val="ConsPlusCell"/>
        <w:jc w:val="both"/>
        <w:rPr>
          <w:color w:val="000000"/>
        </w:rPr>
      </w:pPr>
      <w:r w:rsidRPr="009E4DC7">
        <w:rPr>
          <w:color w:val="000000"/>
        </w:rPr>
        <w:t>│драгоценных камней); книжная продукция и периодические издания      │</w:t>
      </w:r>
    </w:p>
    <w:p w:rsidR="005471F9" w:rsidRPr="009E4DC7" w:rsidRDefault="005471F9">
      <w:pPr>
        <w:pStyle w:val="ConsPlusCell"/>
        <w:jc w:val="both"/>
        <w:rPr>
          <w:color w:val="000000"/>
        </w:rPr>
      </w:pPr>
      <w:r w:rsidRPr="009E4DC7">
        <w:rPr>
          <w:color w:val="000000"/>
        </w:rPr>
        <w:t>│(кроме продукции рекламного и эротического характера), а также      │</w:t>
      </w:r>
    </w:p>
    <w:p w:rsidR="005471F9" w:rsidRPr="009E4DC7" w:rsidRDefault="005471F9">
      <w:pPr>
        <w:pStyle w:val="ConsPlusCell"/>
        <w:jc w:val="both"/>
        <w:rPr>
          <w:color w:val="000000"/>
        </w:rPr>
      </w:pPr>
      <w:r w:rsidRPr="009E4DC7">
        <w:rPr>
          <w:color w:val="000000"/>
        </w:rPr>
        <w:t>│сопутствующие товары (при условии, что доходы от реализации         │</w:t>
      </w:r>
    </w:p>
    <w:p w:rsidR="005471F9" w:rsidRPr="009E4DC7" w:rsidRDefault="005471F9">
      <w:pPr>
        <w:pStyle w:val="ConsPlusCell"/>
        <w:jc w:val="both"/>
        <w:rPr>
          <w:color w:val="000000"/>
        </w:rPr>
      </w:pPr>
      <w:r w:rsidRPr="009E4DC7">
        <w:rPr>
          <w:color w:val="000000"/>
        </w:rPr>
        <w:t>│сопутствующих товаров составляют не более 30 процентов от общего    │</w:t>
      </w:r>
    </w:p>
    <w:p w:rsidR="005471F9" w:rsidRPr="009E4DC7" w:rsidRDefault="005471F9">
      <w:pPr>
        <w:pStyle w:val="ConsPlusCell"/>
        <w:jc w:val="both"/>
        <w:rPr>
          <w:color w:val="000000"/>
        </w:rPr>
      </w:pPr>
      <w:r w:rsidRPr="009E4DC7">
        <w:rPr>
          <w:color w:val="000000"/>
        </w:rPr>
        <w:t>│товарооборота)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│4.1.        │0,04│0,08│0,12│0,18│0,24 │0,31 │0,41 │0,6  │ 0,8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│100 до 150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│4.2.        │0,05│0,09│0,14│0,2 │0,26 │0,33 │0,43 │0,63 │ 0,85│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│50 до 100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pBdr>
          <w:top w:val="single" w:sz="6" w:space="0" w:color="auto"/>
        </w:pBdr>
        <w:spacing w:before="100" w:after="100"/>
        <w:jc w:val="both"/>
        <w:rPr>
          <w:color w:val="000000"/>
          <w:sz w:val="2"/>
          <w:szCs w:val="2"/>
        </w:rPr>
      </w:pPr>
    </w:p>
    <w:p w:rsidR="005471F9" w:rsidRPr="00611D2E" w:rsidRDefault="005471F9" w:rsidP="00611D2E">
      <w:pPr>
        <w:pStyle w:val="ConsPlusCell"/>
        <w:jc w:val="both"/>
        <w:rPr>
          <w:color w:val="000000"/>
        </w:rPr>
      </w:pPr>
      <w:r w:rsidRPr="009E4DC7">
        <w:rPr>
          <w:color w:val="000000"/>
        </w:rPr>
        <w:t xml:space="preserve">    </w:t>
      </w:r>
      <w:r w:rsidRPr="00611D2E">
        <w:rPr>
          <w:color w:val="000000"/>
        </w:rPr>
        <w:t>Решением  Земского  Собрания  Нытвенского  муниципального   района   от</w:t>
      </w:r>
    </w:p>
    <w:p w:rsidR="005471F9" w:rsidRPr="00611D2E" w:rsidRDefault="005471F9" w:rsidP="00611D2E">
      <w:pPr>
        <w:pStyle w:val="ConsPlusCell"/>
        <w:jc w:val="both"/>
        <w:rPr>
          <w:color w:val="000000"/>
        </w:rPr>
      </w:pPr>
      <w:r w:rsidRPr="00611D2E">
        <w:rPr>
          <w:color w:val="000000"/>
        </w:rPr>
        <w:t>27.11.2008 N 497 в пункте 4, подпункте 4.3 таблицы  1  главы  3  цифра  "6"</w:t>
      </w:r>
    </w:p>
    <w:p w:rsidR="005471F9" w:rsidRPr="00611D2E" w:rsidRDefault="005471F9" w:rsidP="00611D2E">
      <w:pPr>
        <w:pStyle w:val="ConsPlusCell"/>
        <w:jc w:val="both"/>
        <w:rPr>
          <w:color w:val="000000"/>
        </w:rPr>
      </w:pPr>
      <w:r w:rsidRPr="00611D2E">
        <w:rPr>
          <w:color w:val="000000"/>
        </w:rPr>
        <w:t>заменена на цифру "5".</w:t>
      </w:r>
    </w:p>
    <w:p w:rsidR="005471F9" w:rsidRPr="009E4DC7" w:rsidRDefault="005471F9">
      <w:pPr>
        <w:pStyle w:val="ConsPlusCell"/>
        <w:pBdr>
          <w:top w:val="single" w:sz="6" w:space="0" w:color="auto"/>
        </w:pBdr>
        <w:spacing w:before="100" w:after="100"/>
        <w:jc w:val="both"/>
        <w:rPr>
          <w:color w:val="000000"/>
          <w:sz w:val="2"/>
          <w:szCs w:val="2"/>
        </w:rPr>
      </w:pPr>
    </w:p>
    <w:p w:rsidR="005471F9" w:rsidRPr="009E4DC7" w:rsidRDefault="005471F9">
      <w:pPr>
        <w:pStyle w:val="ConsPlusCell"/>
        <w:jc w:val="both"/>
        <w:rPr>
          <w:color w:val="000000"/>
        </w:rPr>
      </w:pPr>
      <w:r w:rsidRPr="009E4DC7">
        <w:rPr>
          <w:color w:val="000000"/>
        </w:rPr>
        <w:t>│4.3.        │0,05│0,1 │0,15│0,21│0,27 │0,36 │0,5  │0,72 │ 0,95│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│6 до 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854646" w:rsidRDefault="005471F9" w:rsidP="00854646">
      <w:pPr>
        <w:pStyle w:val="ConsPlusCell"/>
        <w:jc w:val="both"/>
        <w:rPr>
          <w:rFonts w:ascii="Calibri" w:hAnsi="Calibri" w:cs="Calibri"/>
          <w:color w:val="000000"/>
        </w:rPr>
      </w:pPr>
      <w:r w:rsidRPr="009E4DC7">
        <w:rPr>
          <w:color w:val="000000"/>
        </w:rPr>
        <w:t>│</w:t>
      </w:r>
      <w:r w:rsidRPr="00854646">
        <w:rPr>
          <w:color w:val="000000"/>
        </w:rPr>
        <w:t>4.4-4.6.  Исключены.  -  Решение   Земского   Собрания   Нытвенского</w:t>
      </w:r>
      <w:r w:rsidRPr="00854646">
        <w:rPr>
          <w:rFonts w:ascii="Arial" w:hAnsi="Arial" w:cs="Arial"/>
          <w:color w:val="000000"/>
        </w:rPr>
        <w:t>│</w:t>
      </w:r>
    </w:p>
    <w:p w:rsidR="005471F9" w:rsidRPr="009E4DC7" w:rsidRDefault="005471F9" w:rsidP="00854646">
      <w:pPr>
        <w:pStyle w:val="ConsPlusCell"/>
        <w:jc w:val="both"/>
        <w:rPr>
          <w:color w:val="000000"/>
        </w:rPr>
      </w:pPr>
      <w:r w:rsidRPr="00854646">
        <w:rPr>
          <w:rFonts w:ascii="Arial" w:hAnsi="Arial" w:cs="Arial"/>
          <w:color w:val="000000"/>
        </w:rPr>
        <w:t>│</w:t>
      </w:r>
      <w:r w:rsidRPr="00854646">
        <w:rPr>
          <w:rFonts w:ascii="Calibri" w:hAnsi="Calibri" w:cs="Calibri"/>
          <w:color w:val="000000"/>
        </w:rPr>
        <w:t>муниципального района от 27.11.2008 N 497</w:t>
      </w:r>
      <w:r w:rsidRPr="009E4DC7">
        <w:rPr>
          <w:color w:val="000000"/>
        </w:rPr>
        <w:t xml:space="preserve">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 xml:space="preserve">│5. Товары, перечисленные в </w:t>
      </w:r>
      <w:hyperlink w:anchor="P198" w:history="1">
        <w:r w:rsidRPr="009E4DC7">
          <w:rPr>
            <w:color w:val="000000"/>
          </w:rPr>
          <w:t>пункте 4</w:t>
        </w:r>
      </w:hyperlink>
      <w:r w:rsidRPr="009E4DC7">
        <w:rPr>
          <w:color w:val="000000"/>
        </w:rPr>
        <w:t xml:space="preserve"> настоящей таблицы, а также иные │</w:t>
      </w:r>
    </w:p>
    <w:p w:rsidR="005471F9" w:rsidRPr="009E4DC7" w:rsidRDefault="005471F9">
      <w:pPr>
        <w:pStyle w:val="ConsPlusCell"/>
        <w:jc w:val="both"/>
        <w:rPr>
          <w:color w:val="000000"/>
        </w:rPr>
      </w:pPr>
      <w:r w:rsidRPr="009E4DC7">
        <w:rPr>
          <w:color w:val="000000"/>
        </w:rPr>
        <w:t>│товары (при условии, что доходы от реализации иных товаров          │</w:t>
      </w:r>
    </w:p>
    <w:p w:rsidR="005471F9" w:rsidRPr="009E4DC7" w:rsidRDefault="005471F9">
      <w:pPr>
        <w:pStyle w:val="ConsPlusCell"/>
        <w:jc w:val="both"/>
        <w:rPr>
          <w:color w:val="000000"/>
        </w:rPr>
      </w:pPr>
      <w:r w:rsidRPr="009E4DC7">
        <w:rPr>
          <w:color w:val="000000"/>
        </w:rPr>
        <w:t>│составляют не более 30 процентов от общего товарооборота)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│5.1.        │0,05│0,1 │0,14│0,23│0,29 │0,38 │0,5  │0,65 │ 0,85│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│100 до 150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│5.2.        │0,06│0,12│0,16│0,25│0,3  │0,4  │0,6  │0,75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│50 до 100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pBdr>
          <w:top w:val="single" w:sz="6" w:space="0" w:color="auto"/>
        </w:pBdr>
        <w:spacing w:before="100" w:after="100"/>
        <w:jc w:val="both"/>
        <w:rPr>
          <w:color w:val="000000"/>
          <w:sz w:val="2"/>
          <w:szCs w:val="2"/>
        </w:rPr>
      </w:pPr>
    </w:p>
    <w:p w:rsidR="005471F9" w:rsidRPr="00611D2E" w:rsidRDefault="005471F9" w:rsidP="00611D2E">
      <w:pPr>
        <w:pStyle w:val="ConsPlusCell"/>
        <w:jc w:val="both"/>
        <w:rPr>
          <w:color w:val="000000"/>
        </w:rPr>
      </w:pPr>
      <w:r w:rsidRPr="009E4DC7">
        <w:rPr>
          <w:color w:val="000000"/>
        </w:rPr>
        <w:t xml:space="preserve">    </w:t>
      </w:r>
      <w:r w:rsidRPr="00611D2E">
        <w:rPr>
          <w:color w:val="000000"/>
        </w:rPr>
        <w:t>Решением  Земского  Собрания  Нытвенского  муниципального   района   от</w:t>
      </w:r>
    </w:p>
    <w:p w:rsidR="005471F9" w:rsidRPr="00611D2E" w:rsidRDefault="005471F9" w:rsidP="00611D2E">
      <w:pPr>
        <w:pStyle w:val="ConsPlusCell"/>
        <w:jc w:val="both"/>
        <w:rPr>
          <w:color w:val="000000"/>
        </w:rPr>
      </w:pPr>
      <w:r w:rsidRPr="00611D2E">
        <w:rPr>
          <w:color w:val="000000"/>
        </w:rPr>
        <w:t>27.11.2008 N 497 в пункте 5, подпункте 5.3 таблицы  1  главы  3  цифра  "6"</w:t>
      </w:r>
    </w:p>
    <w:p w:rsidR="005471F9" w:rsidRPr="00611D2E" w:rsidRDefault="005471F9" w:rsidP="00611D2E">
      <w:pPr>
        <w:pStyle w:val="ConsPlusCell"/>
        <w:jc w:val="both"/>
        <w:rPr>
          <w:color w:val="000000"/>
        </w:rPr>
      </w:pPr>
      <w:r w:rsidRPr="00611D2E">
        <w:rPr>
          <w:color w:val="000000"/>
        </w:rPr>
        <w:t>заменена на цифру "5".</w:t>
      </w:r>
    </w:p>
    <w:p w:rsidR="005471F9" w:rsidRPr="009E4DC7" w:rsidRDefault="005471F9">
      <w:pPr>
        <w:pStyle w:val="ConsPlusCell"/>
        <w:pBdr>
          <w:top w:val="single" w:sz="6" w:space="0" w:color="auto"/>
        </w:pBdr>
        <w:spacing w:before="100" w:after="100"/>
        <w:jc w:val="both"/>
        <w:rPr>
          <w:color w:val="000000"/>
          <w:sz w:val="2"/>
          <w:szCs w:val="2"/>
        </w:rPr>
      </w:pPr>
    </w:p>
    <w:p w:rsidR="005471F9" w:rsidRPr="009E4DC7" w:rsidRDefault="005471F9">
      <w:pPr>
        <w:pStyle w:val="ConsPlusCell"/>
        <w:jc w:val="both"/>
        <w:rPr>
          <w:color w:val="000000"/>
        </w:rPr>
      </w:pPr>
      <w:r w:rsidRPr="009E4DC7">
        <w:rPr>
          <w:color w:val="000000"/>
        </w:rPr>
        <w:t>│5.3.        │0,06│0,13│0,17│0,26│0,32 │0,42 │0,65 │0,85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│6 до 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854646" w:rsidRDefault="005471F9" w:rsidP="00854646">
      <w:pPr>
        <w:pStyle w:val="ConsPlusCell"/>
        <w:jc w:val="both"/>
        <w:rPr>
          <w:rFonts w:ascii="Calibri" w:hAnsi="Calibri" w:cs="Calibri"/>
          <w:color w:val="000000"/>
        </w:rPr>
      </w:pPr>
      <w:r w:rsidRPr="009E4DC7">
        <w:rPr>
          <w:color w:val="000000"/>
        </w:rPr>
        <w:t>│5</w:t>
      </w:r>
      <w:r w:rsidRPr="00854646">
        <w:rPr>
          <w:color w:val="000000"/>
        </w:rPr>
        <w:t>.4-5.6.  Исключены.  -  Решение  Земского   Собрания    Нытвенского</w:t>
      </w:r>
      <w:r w:rsidRPr="00854646">
        <w:rPr>
          <w:rFonts w:ascii="Arial" w:hAnsi="Arial" w:cs="Arial"/>
          <w:color w:val="000000"/>
        </w:rPr>
        <w:t>│</w:t>
      </w:r>
    </w:p>
    <w:p w:rsidR="005471F9" w:rsidRPr="009E4DC7" w:rsidRDefault="005471F9" w:rsidP="00854646">
      <w:pPr>
        <w:pStyle w:val="ConsPlusCell"/>
        <w:jc w:val="both"/>
        <w:rPr>
          <w:color w:val="000000"/>
        </w:rPr>
      </w:pPr>
      <w:r w:rsidRPr="00854646">
        <w:rPr>
          <w:rFonts w:ascii="Arial" w:hAnsi="Arial" w:cs="Arial"/>
          <w:color w:val="000000"/>
        </w:rPr>
        <w:t>│</w:t>
      </w:r>
      <w:r w:rsidRPr="00854646">
        <w:rPr>
          <w:rFonts w:ascii="Calibri" w:hAnsi="Calibri" w:cs="Calibri"/>
          <w:color w:val="000000"/>
        </w:rPr>
        <w:t>муниципального района от 27.11.2008 N 497</w:t>
      </w:r>
      <w:r w:rsidRPr="009E4DC7">
        <w:rPr>
          <w:color w:val="000000"/>
        </w:rPr>
        <w:t xml:space="preserve">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│6. Прочие виды товаров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│6.1.        │0,06│0,12│0,19│0,25│0,32 │ 0,4 │0,52 │0,69 │ 0,9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│100 до 150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│6.2.        │0,07│0,13│0,2 │0,27│0,34 │0,42 │0,63 │0,8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│50 до 100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pBdr>
          <w:top w:val="single" w:sz="6" w:space="0" w:color="auto"/>
        </w:pBdr>
        <w:spacing w:before="100" w:after="100"/>
        <w:jc w:val="both"/>
        <w:rPr>
          <w:color w:val="000000"/>
          <w:sz w:val="2"/>
          <w:szCs w:val="2"/>
        </w:rPr>
      </w:pPr>
    </w:p>
    <w:p w:rsidR="005471F9" w:rsidRPr="00611D2E" w:rsidRDefault="005471F9" w:rsidP="00611D2E">
      <w:pPr>
        <w:pStyle w:val="ConsPlusCell"/>
        <w:jc w:val="both"/>
        <w:rPr>
          <w:color w:val="000000"/>
        </w:rPr>
      </w:pPr>
      <w:r w:rsidRPr="009E4DC7">
        <w:rPr>
          <w:color w:val="000000"/>
        </w:rPr>
        <w:t xml:space="preserve">    </w:t>
      </w:r>
      <w:r w:rsidRPr="00611D2E">
        <w:rPr>
          <w:color w:val="000000"/>
        </w:rPr>
        <w:t>Решением  Земского  Собрания  Нытвенского  муниципального   района   от</w:t>
      </w:r>
    </w:p>
    <w:p w:rsidR="005471F9" w:rsidRPr="00611D2E" w:rsidRDefault="005471F9" w:rsidP="00611D2E">
      <w:pPr>
        <w:pStyle w:val="ConsPlusCell"/>
        <w:jc w:val="both"/>
        <w:rPr>
          <w:color w:val="000000"/>
        </w:rPr>
      </w:pPr>
      <w:r w:rsidRPr="00611D2E">
        <w:rPr>
          <w:color w:val="000000"/>
        </w:rPr>
        <w:t>27.11.2008 N 497 в пункте 6, подпункте 6.3 таблицы  1  главы  3  цифра  "6"</w:t>
      </w:r>
    </w:p>
    <w:p w:rsidR="005471F9" w:rsidRPr="00611D2E" w:rsidRDefault="005471F9" w:rsidP="00611D2E">
      <w:pPr>
        <w:pStyle w:val="ConsPlusCell"/>
        <w:jc w:val="both"/>
        <w:rPr>
          <w:color w:val="000000"/>
        </w:rPr>
      </w:pPr>
      <w:r w:rsidRPr="00611D2E">
        <w:rPr>
          <w:color w:val="000000"/>
        </w:rPr>
        <w:t>заменена на цифру "5".</w:t>
      </w:r>
    </w:p>
    <w:p w:rsidR="005471F9" w:rsidRPr="009E4DC7" w:rsidRDefault="005471F9">
      <w:pPr>
        <w:pStyle w:val="ConsPlusCell"/>
        <w:pBdr>
          <w:top w:val="single" w:sz="6" w:space="0" w:color="auto"/>
        </w:pBdr>
        <w:spacing w:before="100" w:after="100"/>
        <w:jc w:val="both"/>
        <w:rPr>
          <w:color w:val="000000"/>
          <w:sz w:val="2"/>
          <w:szCs w:val="2"/>
        </w:rPr>
      </w:pPr>
    </w:p>
    <w:p w:rsidR="005471F9" w:rsidRPr="009E4DC7" w:rsidRDefault="005471F9">
      <w:pPr>
        <w:pStyle w:val="ConsPlusCell"/>
        <w:jc w:val="both"/>
        <w:rPr>
          <w:color w:val="000000"/>
        </w:rPr>
      </w:pPr>
      <w:r w:rsidRPr="009E4DC7">
        <w:rPr>
          <w:color w:val="000000"/>
        </w:rPr>
        <w:t>│6.3.        │0,07│0,15│0,22│0,29│0,36 │0,44 │0,62 │0,85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│6 до 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854646" w:rsidRDefault="005471F9" w:rsidP="00854646">
      <w:pPr>
        <w:pStyle w:val="ConsPlusCell"/>
        <w:jc w:val="both"/>
        <w:rPr>
          <w:rFonts w:ascii="Calibri" w:hAnsi="Calibri" w:cs="Calibri"/>
          <w:color w:val="000000"/>
        </w:rPr>
      </w:pPr>
      <w:r w:rsidRPr="009E4DC7">
        <w:rPr>
          <w:color w:val="000000"/>
        </w:rPr>
        <w:t>│</w:t>
      </w:r>
      <w:r w:rsidRPr="00854646">
        <w:rPr>
          <w:color w:val="000000"/>
        </w:rPr>
        <w:t>6.4-6.6.  Исключены.  -  Решение   Земского   Собрания   Нытвенского</w:t>
      </w:r>
      <w:r w:rsidRPr="00854646">
        <w:rPr>
          <w:rFonts w:ascii="Arial" w:hAnsi="Arial" w:cs="Arial"/>
          <w:color w:val="000000"/>
        </w:rPr>
        <w:t>│</w:t>
      </w:r>
    </w:p>
    <w:p w:rsidR="005471F9" w:rsidRPr="009E4DC7" w:rsidRDefault="005471F9" w:rsidP="00854646">
      <w:pPr>
        <w:pStyle w:val="ConsPlusCell"/>
        <w:jc w:val="both"/>
        <w:rPr>
          <w:color w:val="000000"/>
        </w:rPr>
      </w:pPr>
      <w:r w:rsidRPr="00854646">
        <w:rPr>
          <w:rFonts w:ascii="Arial" w:hAnsi="Arial" w:cs="Arial"/>
          <w:color w:val="000000"/>
        </w:rPr>
        <w:t>│</w:t>
      </w:r>
      <w:r w:rsidRPr="00854646">
        <w:rPr>
          <w:rFonts w:ascii="Calibri" w:hAnsi="Calibri" w:cs="Calibri"/>
          <w:color w:val="000000"/>
        </w:rPr>
        <w:t>муниципального района от 27.11.2008 N 497</w:t>
      </w:r>
      <w:r w:rsidRPr="009E4DC7">
        <w:rPr>
          <w:color w:val="000000"/>
        </w:rPr>
        <w:t xml:space="preserve">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│7. Смешанный ассортимент (реализация в одном торговом месте         │</w:t>
      </w:r>
    </w:p>
    <w:p w:rsidR="005471F9" w:rsidRPr="009E4DC7" w:rsidRDefault="005471F9">
      <w:pPr>
        <w:pStyle w:val="ConsPlusCell"/>
        <w:jc w:val="both"/>
        <w:rPr>
          <w:color w:val="000000"/>
        </w:rPr>
      </w:pPr>
      <w:r w:rsidRPr="009E4DC7">
        <w:rPr>
          <w:color w:val="000000"/>
        </w:rPr>
        <w:t>│нескольких видов товаров, для которых установлены различные         │</w:t>
      </w:r>
    </w:p>
    <w:p w:rsidR="005471F9" w:rsidRPr="009E4DC7" w:rsidRDefault="005471F9">
      <w:pPr>
        <w:pStyle w:val="ConsPlusCell"/>
        <w:jc w:val="both"/>
        <w:rPr>
          <w:color w:val="000000"/>
        </w:rPr>
      </w:pPr>
      <w:r w:rsidRPr="009E4DC7">
        <w:rPr>
          <w:color w:val="000000"/>
        </w:rPr>
        <w:t>│коэффициенты К2 (в графе одного уровня доходности), при условии,    │</w:t>
      </w:r>
    </w:p>
    <w:p w:rsidR="005471F9" w:rsidRPr="009E4DC7" w:rsidRDefault="005471F9">
      <w:pPr>
        <w:pStyle w:val="ConsPlusCell"/>
        <w:jc w:val="both"/>
        <w:rPr>
          <w:color w:val="000000"/>
        </w:rPr>
      </w:pPr>
      <w:r w:rsidRPr="009E4DC7">
        <w:rPr>
          <w:color w:val="000000"/>
        </w:rPr>
        <w:t xml:space="preserve">│что доходы от реализации товарных групп, перечисленных в </w:t>
      </w:r>
      <w:hyperlink w:anchor="P114" w:history="1">
        <w:r w:rsidRPr="009E4DC7">
          <w:rPr>
            <w:color w:val="000000"/>
          </w:rPr>
          <w:t>пунктах 1</w:t>
        </w:r>
      </w:hyperlink>
      <w:r w:rsidRPr="009E4DC7">
        <w:rPr>
          <w:color w:val="000000"/>
        </w:rPr>
        <w:t>, │</w:t>
      </w:r>
    </w:p>
    <w:p w:rsidR="005471F9" w:rsidRPr="009E4DC7" w:rsidRDefault="005471F9">
      <w:pPr>
        <w:pStyle w:val="ConsPlusCell"/>
        <w:jc w:val="both"/>
        <w:rPr>
          <w:color w:val="000000"/>
        </w:rPr>
      </w:pPr>
      <w:r w:rsidRPr="009E4DC7">
        <w:rPr>
          <w:color w:val="000000"/>
        </w:rPr>
        <w:t>│</w:t>
      </w:r>
      <w:hyperlink w:anchor="P142" w:history="1">
        <w:r w:rsidRPr="009E4DC7">
          <w:rPr>
            <w:color w:val="000000"/>
          </w:rPr>
          <w:t>2</w:t>
        </w:r>
      </w:hyperlink>
      <w:r w:rsidRPr="009E4DC7">
        <w:rPr>
          <w:color w:val="000000"/>
        </w:rPr>
        <w:t xml:space="preserve">, </w:t>
      </w:r>
      <w:hyperlink w:anchor="P170" w:history="1">
        <w:r w:rsidRPr="009E4DC7">
          <w:rPr>
            <w:color w:val="000000"/>
          </w:rPr>
          <w:t>3</w:t>
        </w:r>
      </w:hyperlink>
      <w:r w:rsidRPr="009E4DC7">
        <w:rPr>
          <w:color w:val="000000"/>
        </w:rPr>
        <w:t xml:space="preserve"> настоящей таблицы, составляют не более 40 процентов от общего  │</w:t>
      </w:r>
    </w:p>
    <w:p w:rsidR="005471F9" w:rsidRPr="009E4DC7" w:rsidRDefault="005471F9">
      <w:pPr>
        <w:pStyle w:val="ConsPlusCell"/>
        <w:jc w:val="both"/>
        <w:rPr>
          <w:color w:val="000000"/>
        </w:rPr>
      </w:pPr>
      <w:r w:rsidRPr="009E4DC7">
        <w:rPr>
          <w:color w:val="000000"/>
        </w:rPr>
        <w:t>│товарооборота)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│7.1.        │0,07│0,13│0,2 │0,29│0,37 │0,42 │0,6  │0,85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│100 до 150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│7.2.        │0,07│0,14│0,22│0,31│0,4  │0,45 │0,62 │0,95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│50 до 100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pBdr>
          <w:top w:val="single" w:sz="6" w:space="0" w:color="auto"/>
        </w:pBdr>
        <w:spacing w:before="100" w:after="100"/>
        <w:jc w:val="both"/>
        <w:rPr>
          <w:color w:val="000000"/>
          <w:sz w:val="2"/>
          <w:szCs w:val="2"/>
        </w:rPr>
      </w:pPr>
    </w:p>
    <w:p w:rsidR="005471F9" w:rsidRPr="00611D2E" w:rsidRDefault="005471F9" w:rsidP="00611D2E">
      <w:pPr>
        <w:pStyle w:val="ConsPlusCell"/>
        <w:jc w:val="both"/>
        <w:rPr>
          <w:color w:val="000000"/>
        </w:rPr>
      </w:pPr>
      <w:r w:rsidRPr="009E4DC7">
        <w:rPr>
          <w:color w:val="000000"/>
        </w:rPr>
        <w:t xml:space="preserve">    </w:t>
      </w:r>
      <w:r w:rsidRPr="00611D2E">
        <w:rPr>
          <w:color w:val="000000"/>
        </w:rPr>
        <w:t>Решением  Земского  Собрания  Нытвенского  муниципального   района   от</w:t>
      </w:r>
    </w:p>
    <w:p w:rsidR="005471F9" w:rsidRPr="00611D2E" w:rsidRDefault="005471F9" w:rsidP="00611D2E">
      <w:pPr>
        <w:pStyle w:val="ConsPlusCell"/>
        <w:jc w:val="both"/>
        <w:rPr>
          <w:color w:val="000000"/>
        </w:rPr>
      </w:pPr>
      <w:r w:rsidRPr="00611D2E">
        <w:rPr>
          <w:color w:val="000000"/>
        </w:rPr>
        <w:t>27.11.2008 N 497 в пункте 7, подпункте 7.3 таблицы  1  главы  3  цифра  "6"</w:t>
      </w:r>
    </w:p>
    <w:p w:rsidR="005471F9" w:rsidRPr="00611D2E" w:rsidRDefault="005471F9" w:rsidP="00611D2E">
      <w:pPr>
        <w:pStyle w:val="ConsPlusCell"/>
        <w:jc w:val="both"/>
        <w:rPr>
          <w:color w:val="000000"/>
        </w:rPr>
      </w:pPr>
      <w:r w:rsidRPr="00611D2E">
        <w:rPr>
          <w:color w:val="000000"/>
        </w:rPr>
        <w:t>заменена на цифру "5".</w:t>
      </w:r>
    </w:p>
    <w:p w:rsidR="005471F9" w:rsidRPr="009E4DC7" w:rsidRDefault="005471F9">
      <w:pPr>
        <w:pStyle w:val="ConsPlusCell"/>
        <w:pBdr>
          <w:top w:val="single" w:sz="6" w:space="0" w:color="auto"/>
        </w:pBdr>
        <w:spacing w:before="100" w:after="100"/>
        <w:jc w:val="both"/>
        <w:rPr>
          <w:color w:val="000000"/>
          <w:sz w:val="2"/>
          <w:szCs w:val="2"/>
        </w:rPr>
      </w:pPr>
    </w:p>
    <w:p w:rsidR="005471F9" w:rsidRPr="009E4DC7" w:rsidRDefault="005471F9">
      <w:pPr>
        <w:pStyle w:val="ConsPlusCell"/>
        <w:jc w:val="both"/>
        <w:rPr>
          <w:color w:val="000000"/>
        </w:rPr>
      </w:pPr>
      <w:r w:rsidRPr="009E4DC7">
        <w:rPr>
          <w:color w:val="000000"/>
        </w:rPr>
        <w:t>│7.3.        │0,08│0,16│0,23│0,32│0,41 │0,46 │0,63 │1    │ 1   │  1  │</w:t>
      </w:r>
    </w:p>
    <w:p w:rsidR="005471F9" w:rsidRPr="009E4DC7" w:rsidRDefault="005471F9">
      <w:pPr>
        <w:pStyle w:val="ConsPlusCell"/>
        <w:jc w:val="both"/>
        <w:rPr>
          <w:color w:val="000000"/>
        </w:rPr>
      </w:pPr>
      <w:r w:rsidRPr="009E4DC7">
        <w:rPr>
          <w:color w:val="000000"/>
        </w:rPr>
        <w:t>│Площадью от │    │    │    │    │     │     │     │     │     │     │</w:t>
      </w:r>
    </w:p>
    <w:p w:rsidR="005471F9" w:rsidRPr="009E4DC7" w:rsidRDefault="005471F9">
      <w:pPr>
        <w:pStyle w:val="ConsPlusCell"/>
        <w:jc w:val="both"/>
        <w:rPr>
          <w:color w:val="000000"/>
        </w:rPr>
      </w:pPr>
      <w:r w:rsidRPr="009E4DC7">
        <w:rPr>
          <w:color w:val="000000"/>
        </w:rPr>
        <w:t>│6 до 50     │    │    │    │    │     │     │     │     │     │     │</w:t>
      </w:r>
    </w:p>
    <w:p w:rsidR="005471F9" w:rsidRPr="009E4DC7" w:rsidRDefault="005471F9">
      <w:pPr>
        <w:pStyle w:val="ConsPlusCell"/>
        <w:jc w:val="both"/>
        <w:rPr>
          <w:color w:val="000000"/>
        </w:rPr>
      </w:pPr>
      <w:r w:rsidRPr="009E4DC7">
        <w:rPr>
          <w:color w:val="000000"/>
        </w:rPr>
        <w:t>│кв. м       │    │    │    │    │     │     │     │     │     │     │</w:t>
      </w:r>
    </w:p>
    <w:p w:rsidR="005471F9" w:rsidRPr="009E4DC7" w:rsidRDefault="005471F9">
      <w:pPr>
        <w:pStyle w:val="ConsPlusCell"/>
        <w:jc w:val="both"/>
        <w:rPr>
          <w:color w:val="000000"/>
        </w:rPr>
      </w:pPr>
      <w:r w:rsidRPr="009E4DC7">
        <w:rPr>
          <w:color w:val="000000"/>
        </w:rPr>
        <w:t>│включительно│    │    │    │    │     │     │     │     │     │     │</w:t>
      </w:r>
    </w:p>
    <w:p w:rsidR="005471F9" w:rsidRPr="009E4DC7" w:rsidRDefault="005471F9">
      <w:pPr>
        <w:pStyle w:val="ConsPlusCell"/>
        <w:jc w:val="both"/>
        <w:rPr>
          <w:color w:val="000000"/>
        </w:rPr>
      </w:pPr>
      <w:r w:rsidRPr="009E4DC7">
        <w:rPr>
          <w:color w:val="000000"/>
        </w:rPr>
        <w:t>├────────────┼────┼────┼────┼────┼─────┼─────┼─────┼─────┼─────┼─────┤</w:t>
      </w:r>
    </w:p>
    <w:p w:rsidR="005471F9" w:rsidRPr="00854646" w:rsidRDefault="005471F9" w:rsidP="00854646">
      <w:pPr>
        <w:pStyle w:val="ConsPlusCell"/>
        <w:jc w:val="both"/>
        <w:rPr>
          <w:rFonts w:ascii="Calibri" w:hAnsi="Calibri" w:cs="Calibri"/>
          <w:color w:val="000000"/>
        </w:rPr>
      </w:pPr>
      <w:r w:rsidRPr="009E4DC7">
        <w:rPr>
          <w:color w:val="000000"/>
        </w:rPr>
        <w:t>│7</w:t>
      </w:r>
      <w:r w:rsidRPr="00854646">
        <w:rPr>
          <w:color w:val="000000"/>
        </w:rPr>
        <w:t>.4-7.6.  Исключены.  -  Решение   Земского   Собрания   Нытвенского</w:t>
      </w:r>
      <w:r w:rsidRPr="00854646">
        <w:rPr>
          <w:rFonts w:ascii="Arial" w:hAnsi="Arial" w:cs="Arial"/>
          <w:color w:val="000000"/>
        </w:rPr>
        <w:t>│</w:t>
      </w:r>
    </w:p>
    <w:p w:rsidR="005471F9" w:rsidRPr="009E4DC7" w:rsidRDefault="005471F9" w:rsidP="00854646">
      <w:pPr>
        <w:pStyle w:val="ConsPlusCell"/>
        <w:jc w:val="both"/>
        <w:rPr>
          <w:color w:val="000000"/>
        </w:rPr>
      </w:pPr>
      <w:r w:rsidRPr="00854646">
        <w:rPr>
          <w:rFonts w:ascii="Arial" w:hAnsi="Arial" w:cs="Arial"/>
          <w:color w:val="000000"/>
        </w:rPr>
        <w:t>│</w:t>
      </w:r>
      <w:r w:rsidRPr="00854646">
        <w:rPr>
          <w:rFonts w:ascii="Calibri" w:hAnsi="Calibri" w:cs="Calibri"/>
          <w:color w:val="000000"/>
        </w:rPr>
        <w:t>муниципального района от 27.11.2008 N 497</w:t>
      </w:r>
      <w:r w:rsidRPr="009E4DC7">
        <w:rPr>
          <w:color w:val="000000"/>
        </w:rPr>
        <w:t xml:space="preserve">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В случае если в одном торговом месте доходы от реализации товарных групп, перечисленных в пунктах 1, 2, 3 таблицы, превышают 40% от общего товарооборота, для расчета единого налога применяется значение коэффициента, имеющее наибольшее значение.</w:t>
      </w:r>
    </w:p>
    <w:p w:rsidR="005471F9" w:rsidRPr="00611D2E" w:rsidRDefault="005471F9" w:rsidP="00611D2E">
      <w:pPr>
        <w:pStyle w:val="ConsPlusNormal"/>
        <w:ind w:firstLine="540"/>
        <w:jc w:val="both"/>
        <w:rPr>
          <w:color w:val="000000"/>
        </w:rPr>
      </w:pPr>
      <w:r w:rsidRPr="00611D2E">
        <w:rPr>
          <w:color w:val="000000"/>
        </w:rPr>
        <w:t>Организации и предприниматели, осуществляющие деятельность в населенных пунктах численностью до 300 человек, для расчета единого налога применяют значение коэффициента К2, равное 0,007, в населенных пунктах численностью от 301 до 500 человек для расчета единого налога применяют значение коэффициента К2, равное 0,05.</w:t>
      </w:r>
    </w:p>
    <w:p w:rsidR="005471F9" w:rsidRPr="00611D2E" w:rsidRDefault="005471F9" w:rsidP="00611D2E">
      <w:pPr>
        <w:pStyle w:val="ConsPlusNormal"/>
        <w:ind w:firstLine="540"/>
        <w:jc w:val="both"/>
        <w:rPr>
          <w:color w:val="000000"/>
        </w:rPr>
      </w:pPr>
      <w:r w:rsidRPr="00611D2E">
        <w:rPr>
          <w:color w:val="000000"/>
        </w:rPr>
        <w:t>Данные значения коэффициента К2 налогоплательщики применяют в отношении объектов организации торговли, находящихся в соответствующих населенных пунктах.</w:t>
      </w:r>
    </w:p>
    <w:p w:rsidR="005471F9" w:rsidRDefault="005471F9" w:rsidP="00611D2E">
      <w:pPr>
        <w:pStyle w:val="ConsPlusNormal"/>
        <w:ind w:firstLine="540"/>
        <w:jc w:val="both"/>
        <w:rPr>
          <w:color w:val="000000"/>
        </w:rPr>
      </w:pPr>
      <w:r w:rsidRPr="00611D2E">
        <w:rPr>
          <w:color w:val="000000"/>
        </w:rPr>
        <w:t>2. Таблица значений корректирующего коэффициента К2 в отношении розничной торговли, осуществляемой через объекты стационарной торговой сети, не имеющие торговых залов, и розничной торговли, осуществляемой через объекты нестационарной торговой сети:</w:t>
      </w:r>
    </w:p>
    <w:p w:rsidR="005471F9" w:rsidRPr="00611D2E" w:rsidRDefault="005471F9" w:rsidP="00611D2E">
      <w:pPr>
        <w:pStyle w:val="ConsPlusNormal"/>
        <w:ind w:firstLine="540"/>
        <w:jc w:val="both"/>
        <w:rPr>
          <w:color w:val="000000"/>
        </w:rPr>
      </w:pP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               Показатели                │Коэффициент│</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│Подакцизные товары                       │           │</w:t>
      </w:r>
    </w:p>
    <w:p w:rsidR="005471F9" w:rsidRPr="009E4DC7" w:rsidRDefault="005471F9">
      <w:pPr>
        <w:pStyle w:val="ConsPlusCell"/>
        <w:jc w:val="both"/>
        <w:rPr>
          <w:color w:val="000000"/>
        </w:rPr>
      </w:pPr>
      <w:r w:rsidRPr="009E4DC7">
        <w:rPr>
          <w:color w:val="000000"/>
        </w:rPr>
        <w:t>│Объекты стационарной торговой сети       │    0,8    │</w:t>
      </w:r>
    </w:p>
    <w:p w:rsidR="005471F9" w:rsidRPr="009E4DC7" w:rsidRDefault="005471F9">
      <w:pPr>
        <w:pStyle w:val="ConsPlusCell"/>
        <w:jc w:val="both"/>
        <w:rPr>
          <w:color w:val="000000"/>
        </w:rPr>
      </w:pPr>
      <w:r w:rsidRPr="009E4DC7">
        <w:rPr>
          <w:color w:val="000000"/>
        </w:rPr>
        <w:t>│Объекты нестационарной торговой сети     │    0,54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│Изделия из натурального меха, натуральной│           │</w:t>
      </w:r>
    </w:p>
    <w:p w:rsidR="005471F9" w:rsidRPr="009E4DC7" w:rsidRDefault="005471F9">
      <w:pPr>
        <w:pStyle w:val="ConsPlusCell"/>
        <w:jc w:val="both"/>
        <w:rPr>
          <w:color w:val="000000"/>
        </w:rPr>
      </w:pPr>
      <w:r w:rsidRPr="009E4DC7">
        <w:rPr>
          <w:color w:val="000000"/>
        </w:rPr>
        <w:t>│кожи, ковровые изделия, детали, агрегаты │           │</w:t>
      </w:r>
    </w:p>
    <w:p w:rsidR="005471F9" w:rsidRPr="009E4DC7" w:rsidRDefault="005471F9">
      <w:pPr>
        <w:pStyle w:val="ConsPlusCell"/>
        <w:jc w:val="both"/>
        <w:rPr>
          <w:color w:val="000000"/>
        </w:rPr>
      </w:pPr>
      <w:r w:rsidRPr="009E4DC7">
        <w:rPr>
          <w:color w:val="000000"/>
        </w:rPr>
        <w:t>│и принадлежности к автомобилям           │           │</w:t>
      </w:r>
    </w:p>
    <w:p w:rsidR="005471F9" w:rsidRPr="009E4DC7" w:rsidRDefault="005471F9">
      <w:pPr>
        <w:pStyle w:val="ConsPlusCell"/>
        <w:jc w:val="both"/>
        <w:rPr>
          <w:color w:val="000000"/>
        </w:rPr>
      </w:pPr>
      <w:r w:rsidRPr="009E4DC7">
        <w:rPr>
          <w:color w:val="000000"/>
        </w:rPr>
        <w:t>│Объекты стационарной торговой сети       │    1      │</w:t>
      </w:r>
    </w:p>
    <w:p w:rsidR="005471F9" w:rsidRPr="009E4DC7" w:rsidRDefault="005471F9">
      <w:pPr>
        <w:pStyle w:val="ConsPlusCell"/>
        <w:jc w:val="both"/>
        <w:rPr>
          <w:color w:val="000000"/>
        </w:rPr>
      </w:pPr>
      <w:r w:rsidRPr="009E4DC7">
        <w:rPr>
          <w:color w:val="000000"/>
        </w:rPr>
        <w:t>│Объекты нестационарной торговой сети     │    0,6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│Продовольственные товары                 │           │</w:t>
      </w:r>
    </w:p>
    <w:p w:rsidR="005471F9" w:rsidRPr="009E4DC7" w:rsidRDefault="005471F9">
      <w:pPr>
        <w:pStyle w:val="ConsPlusCell"/>
        <w:jc w:val="both"/>
        <w:rPr>
          <w:color w:val="000000"/>
        </w:rPr>
      </w:pPr>
      <w:r w:rsidRPr="009E4DC7">
        <w:rPr>
          <w:color w:val="000000"/>
        </w:rPr>
        <w:t>│Объекты стационарной торговой сети       │    0,54   │</w:t>
      </w:r>
    </w:p>
    <w:p w:rsidR="005471F9" w:rsidRPr="009E4DC7" w:rsidRDefault="005471F9">
      <w:pPr>
        <w:pStyle w:val="ConsPlusCell"/>
        <w:jc w:val="both"/>
        <w:rPr>
          <w:color w:val="000000"/>
        </w:rPr>
      </w:pPr>
      <w:r w:rsidRPr="009E4DC7">
        <w:rPr>
          <w:color w:val="000000"/>
        </w:rPr>
        <w:t>│Объекты нестационарной торговой сети     │    0,36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│Лекарственные средства и изделия         │           │</w:t>
      </w:r>
    </w:p>
    <w:p w:rsidR="005471F9" w:rsidRPr="009E4DC7" w:rsidRDefault="005471F9">
      <w:pPr>
        <w:pStyle w:val="ConsPlusCell"/>
        <w:jc w:val="both"/>
        <w:rPr>
          <w:color w:val="000000"/>
        </w:rPr>
      </w:pPr>
      <w:r w:rsidRPr="009E4DC7">
        <w:rPr>
          <w:color w:val="000000"/>
        </w:rPr>
        <w:t>│медицинского назначения                  │           │</w:t>
      </w:r>
    </w:p>
    <w:p w:rsidR="005471F9" w:rsidRPr="009E4DC7" w:rsidRDefault="005471F9">
      <w:pPr>
        <w:pStyle w:val="ConsPlusCell"/>
        <w:jc w:val="both"/>
        <w:rPr>
          <w:color w:val="000000"/>
        </w:rPr>
      </w:pPr>
      <w:r w:rsidRPr="009E4DC7">
        <w:rPr>
          <w:color w:val="000000"/>
        </w:rPr>
        <w:t>│Объекты стационарной торговой сети       │    1      │</w:t>
      </w:r>
    </w:p>
    <w:p w:rsidR="005471F9" w:rsidRPr="009E4DC7" w:rsidRDefault="005471F9">
      <w:pPr>
        <w:pStyle w:val="ConsPlusCell"/>
        <w:jc w:val="both"/>
        <w:rPr>
          <w:color w:val="000000"/>
        </w:rPr>
      </w:pPr>
      <w:r w:rsidRPr="009E4DC7">
        <w:rPr>
          <w:color w:val="000000"/>
        </w:rPr>
        <w:t>│Объекты нестационарной торговой сети     │    0,3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│Изделия художественных народных промыслов│           │</w:t>
      </w:r>
    </w:p>
    <w:p w:rsidR="005471F9" w:rsidRPr="009E4DC7" w:rsidRDefault="005471F9">
      <w:pPr>
        <w:pStyle w:val="ConsPlusCell"/>
        <w:jc w:val="both"/>
        <w:rPr>
          <w:color w:val="000000"/>
        </w:rPr>
      </w:pPr>
      <w:r w:rsidRPr="009E4DC7">
        <w:rPr>
          <w:color w:val="000000"/>
        </w:rPr>
        <w:t>│и ремесел (образцы изделий утверждаются  │           │</w:t>
      </w:r>
    </w:p>
    <w:p w:rsidR="005471F9" w:rsidRPr="009E4DC7" w:rsidRDefault="005471F9">
      <w:pPr>
        <w:pStyle w:val="ConsPlusCell"/>
        <w:jc w:val="both"/>
        <w:rPr>
          <w:color w:val="000000"/>
        </w:rPr>
      </w:pPr>
      <w:r w:rsidRPr="009E4DC7">
        <w:rPr>
          <w:color w:val="000000"/>
        </w:rPr>
        <w:t>│областным художественно-экспертным       │           │</w:t>
      </w:r>
    </w:p>
    <w:p w:rsidR="005471F9" w:rsidRPr="009E4DC7" w:rsidRDefault="005471F9">
      <w:pPr>
        <w:pStyle w:val="ConsPlusCell"/>
        <w:jc w:val="both"/>
        <w:rPr>
          <w:color w:val="000000"/>
        </w:rPr>
      </w:pPr>
      <w:r w:rsidRPr="009E4DC7">
        <w:rPr>
          <w:color w:val="000000"/>
        </w:rPr>
        <w:t>│советом по декоративно-прикладному       │           │</w:t>
      </w:r>
    </w:p>
    <w:p w:rsidR="005471F9" w:rsidRPr="009E4DC7" w:rsidRDefault="005471F9">
      <w:pPr>
        <w:pStyle w:val="ConsPlusCell"/>
        <w:jc w:val="both"/>
        <w:rPr>
          <w:color w:val="000000"/>
        </w:rPr>
      </w:pPr>
      <w:r w:rsidRPr="009E4DC7">
        <w:rPr>
          <w:color w:val="000000"/>
        </w:rPr>
        <w:t>│искусству); предметы культа и            │           │</w:t>
      </w:r>
    </w:p>
    <w:p w:rsidR="005471F9" w:rsidRPr="009E4DC7" w:rsidRDefault="005471F9">
      <w:pPr>
        <w:pStyle w:val="ConsPlusCell"/>
        <w:jc w:val="both"/>
        <w:rPr>
          <w:color w:val="000000"/>
        </w:rPr>
      </w:pPr>
      <w:r w:rsidRPr="009E4DC7">
        <w:rPr>
          <w:color w:val="000000"/>
        </w:rPr>
        <w:t>│религиозного назначения, кроме изделий из│           │</w:t>
      </w:r>
    </w:p>
    <w:p w:rsidR="005471F9" w:rsidRPr="009E4DC7" w:rsidRDefault="005471F9">
      <w:pPr>
        <w:pStyle w:val="ConsPlusCell"/>
        <w:jc w:val="both"/>
        <w:rPr>
          <w:color w:val="000000"/>
        </w:rPr>
      </w:pPr>
      <w:r w:rsidRPr="009E4DC7">
        <w:rPr>
          <w:color w:val="000000"/>
        </w:rPr>
        <w:t>│драгоценных металлов и драгоценных камней│           │</w:t>
      </w:r>
    </w:p>
    <w:p w:rsidR="005471F9" w:rsidRPr="009E4DC7" w:rsidRDefault="005471F9">
      <w:pPr>
        <w:pStyle w:val="ConsPlusCell"/>
        <w:jc w:val="both"/>
        <w:rPr>
          <w:color w:val="000000"/>
        </w:rPr>
      </w:pPr>
      <w:r w:rsidRPr="009E4DC7">
        <w:rPr>
          <w:color w:val="000000"/>
        </w:rPr>
        <w:t>│Объекты стационарной торговой сети       │    0,48   │</w:t>
      </w:r>
    </w:p>
    <w:p w:rsidR="005471F9" w:rsidRPr="009E4DC7" w:rsidRDefault="005471F9">
      <w:pPr>
        <w:pStyle w:val="ConsPlusCell"/>
        <w:jc w:val="both"/>
        <w:rPr>
          <w:color w:val="000000"/>
        </w:rPr>
      </w:pPr>
      <w:r w:rsidRPr="009E4DC7">
        <w:rPr>
          <w:color w:val="000000"/>
        </w:rPr>
        <w:t>│Объекты нестационарной торговой сети     │    0,3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│Книжная продукция и периодические издания│           │</w:t>
      </w:r>
    </w:p>
    <w:p w:rsidR="005471F9" w:rsidRPr="009E4DC7" w:rsidRDefault="005471F9">
      <w:pPr>
        <w:pStyle w:val="ConsPlusCell"/>
        <w:jc w:val="both"/>
        <w:rPr>
          <w:color w:val="000000"/>
        </w:rPr>
      </w:pPr>
      <w:r w:rsidRPr="009E4DC7">
        <w:rPr>
          <w:color w:val="000000"/>
        </w:rPr>
        <w:t>│(кроме продукции рекламного и            │           │</w:t>
      </w:r>
    </w:p>
    <w:p w:rsidR="005471F9" w:rsidRPr="009E4DC7" w:rsidRDefault="005471F9">
      <w:pPr>
        <w:pStyle w:val="ConsPlusCell"/>
        <w:jc w:val="both"/>
        <w:rPr>
          <w:color w:val="000000"/>
        </w:rPr>
      </w:pPr>
      <w:r w:rsidRPr="009E4DC7">
        <w:rPr>
          <w:color w:val="000000"/>
        </w:rPr>
        <w:t>│эротического характера), а также         │           │</w:t>
      </w:r>
    </w:p>
    <w:p w:rsidR="005471F9" w:rsidRPr="009E4DC7" w:rsidRDefault="005471F9">
      <w:pPr>
        <w:pStyle w:val="ConsPlusCell"/>
        <w:jc w:val="both"/>
        <w:rPr>
          <w:color w:val="000000"/>
        </w:rPr>
      </w:pPr>
      <w:r w:rsidRPr="009E4DC7">
        <w:rPr>
          <w:color w:val="000000"/>
        </w:rPr>
        <w:t>│сопутствующие товары в соответствии с    │           │</w:t>
      </w:r>
    </w:p>
    <w:p w:rsidR="005471F9" w:rsidRPr="009E4DC7" w:rsidRDefault="005471F9">
      <w:pPr>
        <w:pStyle w:val="ConsPlusCell"/>
        <w:jc w:val="both"/>
        <w:rPr>
          <w:color w:val="000000"/>
        </w:rPr>
      </w:pPr>
      <w:r w:rsidRPr="009E4DC7">
        <w:rPr>
          <w:color w:val="000000"/>
        </w:rPr>
        <w:t>│перечнем (при условии, что доходы от     │           │</w:t>
      </w:r>
    </w:p>
    <w:p w:rsidR="005471F9" w:rsidRPr="009E4DC7" w:rsidRDefault="005471F9">
      <w:pPr>
        <w:pStyle w:val="ConsPlusCell"/>
        <w:jc w:val="both"/>
        <w:rPr>
          <w:color w:val="000000"/>
        </w:rPr>
      </w:pPr>
      <w:r w:rsidRPr="009E4DC7">
        <w:rPr>
          <w:color w:val="000000"/>
        </w:rPr>
        <w:t>│реализации сопутствующих товаров         │           │</w:t>
      </w:r>
    </w:p>
    <w:p w:rsidR="005471F9" w:rsidRPr="009E4DC7" w:rsidRDefault="005471F9">
      <w:pPr>
        <w:pStyle w:val="ConsPlusCell"/>
        <w:jc w:val="both"/>
        <w:rPr>
          <w:color w:val="000000"/>
        </w:rPr>
      </w:pPr>
      <w:r w:rsidRPr="009E4DC7">
        <w:rPr>
          <w:color w:val="000000"/>
        </w:rPr>
        <w:t>│составляют не более 30 процентов от      │           │</w:t>
      </w:r>
    </w:p>
    <w:p w:rsidR="005471F9" w:rsidRPr="009E4DC7" w:rsidRDefault="005471F9">
      <w:pPr>
        <w:pStyle w:val="ConsPlusCell"/>
        <w:jc w:val="both"/>
        <w:rPr>
          <w:color w:val="000000"/>
        </w:rPr>
      </w:pPr>
      <w:r w:rsidRPr="009E4DC7">
        <w:rPr>
          <w:color w:val="000000"/>
        </w:rPr>
        <w:t>│общего товарооборота)                    │           │</w:t>
      </w:r>
    </w:p>
    <w:p w:rsidR="005471F9" w:rsidRPr="009E4DC7" w:rsidRDefault="005471F9">
      <w:pPr>
        <w:pStyle w:val="ConsPlusCell"/>
        <w:jc w:val="both"/>
        <w:rPr>
          <w:color w:val="000000"/>
        </w:rPr>
      </w:pPr>
      <w:r w:rsidRPr="009E4DC7">
        <w:rPr>
          <w:color w:val="000000"/>
        </w:rPr>
        <w:t>│Объекты стационарной торговой сети       │    0,24   │</w:t>
      </w:r>
    </w:p>
    <w:p w:rsidR="005471F9" w:rsidRPr="009E4DC7" w:rsidRDefault="005471F9">
      <w:pPr>
        <w:pStyle w:val="ConsPlusCell"/>
        <w:jc w:val="both"/>
        <w:rPr>
          <w:color w:val="000000"/>
        </w:rPr>
      </w:pPr>
      <w:r w:rsidRPr="009E4DC7">
        <w:rPr>
          <w:color w:val="000000"/>
        </w:rPr>
        <w:t>│Объекты нестационарной торговой сети     │    0,15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│Прочие виды товаров                      │           │</w:t>
      </w:r>
    </w:p>
    <w:p w:rsidR="005471F9" w:rsidRPr="009E4DC7" w:rsidRDefault="005471F9">
      <w:pPr>
        <w:pStyle w:val="ConsPlusCell"/>
        <w:jc w:val="both"/>
        <w:rPr>
          <w:color w:val="000000"/>
        </w:rPr>
      </w:pPr>
      <w:r w:rsidRPr="009E4DC7">
        <w:rPr>
          <w:color w:val="000000"/>
        </w:rPr>
        <w:t>│Объекты стационарной торговой сети       │    1      │</w:t>
      </w:r>
    </w:p>
    <w:p w:rsidR="005471F9" w:rsidRPr="009E4DC7" w:rsidRDefault="005471F9">
      <w:pPr>
        <w:pStyle w:val="ConsPlusCell"/>
        <w:jc w:val="both"/>
        <w:rPr>
          <w:color w:val="000000"/>
        </w:rPr>
      </w:pPr>
      <w:r w:rsidRPr="009E4DC7">
        <w:rPr>
          <w:color w:val="000000"/>
        </w:rPr>
        <w:t>│Объекты нестационарной торговой сети     │    0,48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При реализации книжной продукции и периодических печатных изданий сопутствующими товарами являются изделия из бумаги и картона, печатные издания, галантерея (металлическая, пластмассовая и кожаная), канцелярские товары, гигиенические средства, табачные изделия, парфюмерно-косметические товары, отдельные продовольственные товары в фабричной упаковке.</w:t>
      </w:r>
    </w:p>
    <w:p w:rsidR="005471F9" w:rsidRPr="00611D2E" w:rsidRDefault="005471F9" w:rsidP="00611D2E">
      <w:pPr>
        <w:pStyle w:val="ConsPlusNormal"/>
        <w:ind w:firstLine="540"/>
        <w:jc w:val="both"/>
        <w:rPr>
          <w:color w:val="000000"/>
        </w:rPr>
      </w:pPr>
      <w:r w:rsidRPr="00611D2E">
        <w:rPr>
          <w:color w:val="000000"/>
        </w:rPr>
        <w:t>В случае отсутствия ведения раздельного учета реализации книжной продукции, периодических печатных изданий и сопутствующих товаров применяется значение корректирующего коэффициента К2, установленное для товарной группы "прочие виды товаров".</w:t>
      </w:r>
    </w:p>
    <w:p w:rsidR="005471F9" w:rsidRPr="00611D2E" w:rsidRDefault="005471F9" w:rsidP="00611D2E">
      <w:pPr>
        <w:pStyle w:val="ConsPlusNormal"/>
        <w:ind w:firstLine="540"/>
        <w:jc w:val="both"/>
        <w:rPr>
          <w:color w:val="000000"/>
        </w:rPr>
      </w:pPr>
      <w:r w:rsidRPr="00611D2E">
        <w:rPr>
          <w:color w:val="000000"/>
        </w:rPr>
        <w:t>Для организаций, осуществляющих розничную торговлю книжной продукцией, периодическими изданиями, а также сопутствующими товарами через объекты стационарной торговой сети, не имеющие торговых залов, корректирующий коэффициент К2 применять в размере 0,05 при условии ведения раздельного учета и при доле сопутствующих товаров не более 40% в общем товарообороте.</w:t>
      </w:r>
    </w:p>
    <w:p w:rsidR="005471F9" w:rsidRPr="00611D2E" w:rsidRDefault="005471F9" w:rsidP="00611D2E">
      <w:pPr>
        <w:pStyle w:val="ConsPlusNormal"/>
        <w:ind w:firstLine="540"/>
        <w:jc w:val="both"/>
        <w:rPr>
          <w:color w:val="000000"/>
        </w:rPr>
      </w:pPr>
      <w:r w:rsidRPr="00611D2E">
        <w:rPr>
          <w:color w:val="000000"/>
        </w:rPr>
        <w:t>3. Значение корректирующего коэффициента К2 в отношении разносной торговли, осуществляемой индивидуальными предпринимателями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применяется в размере 1.</w:t>
      </w:r>
    </w:p>
    <w:p w:rsidR="005471F9" w:rsidRPr="00611D2E" w:rsidRDefault="005471F9" w:rsidP="00611D2E">
      <w:pPr>
        <w:pStyle w:val="ConsPlusNormal"/>
        <w:ind w:firstLine="540"/>
        <w:jc w:val="both"/>
        <w:rPr>
          <w:color w:val="000000"/>
        </w:rPr>
      </w:pPr>
      <w:r w:rsidRPr="00611D2E">
        <w:rPr>
          <w:color w:val="000000"/>
        </w:rPr>
        <w:t>4. Таблица значений корректирующего коэффициента К2 в отношении вида предпринимательской деятельности "оказание услуг общественного питания через объекты организации общественного питания, имеющие залы обслуживания посетителей":</w:t>
      </w:r>
    </w:p>
    <w:p w:rsidR="005471F9" w:rsidRPr="009E4DC7" w:rsidRDefault="005471F9">
      <w:pPr>
        <w:pStyle w:val="ConsPlusNormal"/>
        <w:ind w:firstLine="540"/>
        <w:jc w:val="both"/>
        <w:rPr>
          <w:color w:val="000000"/>
        </w:rPr>
      </w:pP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  Размер площади, кв. м   │ Величина дохода за налоговый период │</w:t>
      </w:r>
    </w:p>
    <w:p w:rsidR="005471F9" w:rsidRPr="009E4DC7" w:rsidRDefault="005471F9">
      <w:pPr>
        <w:pStyle w:val="ConsPlusCell"/>
        <w:jc w:val="both"/>
        <w:rPr>
          <w:color w:val="000000"/>
        </w:rPr>
      </w:pPr>
      <w:r w:rsidRPr="009E4DC7">
        <w:rPr>
          <w:color w:val="000000"/>
        </w:rPr>
        <w:t>│                          │          на 1 кв. м, руб.           │</w:t>
      </w:r>
    </w:p>
    <w:p w:rsidR="005471F9" w:rsidRPr="009E4DC7" w:rsidRDefault="005471F9">
      <w:pPr>
        <w:pStyle w:val="ConsPlusCell"/>
        <w:jc w:val="both"/>
        <w:rPr>
          <w:color w:val="000000"/>
        </w:rPr>
      </w:pPr>
      <w:r w:rsidRPr="009E4DC7">
        <w:rPr>
          <w:color w:val="000000"/>
        </w:rPr>
        <w:t>│                          ├────┬────┬────┬────┬─────┬─────┬─────┤</w:t>
      </w:r>
    </w:p>
    <w:p w:rsidR="005471F9" w:rsidRPr="009E4DC7" w:rsidRDefault="005471F9">
      <w:pPr>
        <w:pStyle w:val="ConsPlusCell"/>
        <w:jc w:val="both"/>
        <w:rPr>
          <w:color w:val="000000"/>
        </w:rPr>
      </w:pPr>
      <w:r w:rsidRPr="009E4DC7">
        <w:rPr>
          <w:color w:val="000000"/>
        </w:rPr>
        <w:t>│                          │ До │ От │ От │ От │ От  │ От  │Свыше│</w:t>
      </w:r>
    </w:p>
    <w:p w:rsidR="005471F9" w:rsidRPr="009E4DC7" w:rsidRDefault="005471F9">
      <w:pPr>
        <w:pStyle w:val="ConsPlusCell"/>
        <w:jc w:val="both"/>
        <w:rPr>
          <w:color w:val="000000"/>
        </w:rPr>
      </w:pPr>
      <w:r w:rsidRPr="009E4DC7">
        <w:rPr>
          <w:color w:val="000000"/>
        </w:rPr>
        <w:t>│                          │1800│1800│2701│5401│9301 │15001│30001│</w:t>
      </w:r>
    </w:p>
    <w:p w:rsidR="005471F9" w:rsidRPr="009E4DC7" w:rsidRDefault="005471F9">
      <w:pPr>
        <w:pStyle w:val="ConsPlusCell"/>
        <w:jc w:val="both"/>
        <w:rPr>
          <w:color w:val="000000"/>
        </w:rPr>
      </w:pPr>
      <w:r w:rsidRPr="009E4DC7">
        <w:rPr>
          <w:color w:val="000000"/>
        </w:rPr>
        <w:t>│                          │вкл.│ до │ до │ до │ до  │ до  │вкл. │</w:t>
      </w:r>
    </w:p>
    <w:p w:rsidR="005471F9" w:rsidRPr="009E4DC7" w:rsidRDefault="005471F9">
      <w:pPr>
        <w:pStyle w:val="ConsPlusCell"/>
        <w:jc w:val="both"/>
        <w:rPr>
          <w:color w:val="000000"/>
        </w:rPr>
      </w:pPr>
      <w:r w:rsidRPr="009E4DC7">
        <w:rPr>
          <w:color w:val="000000"/>
        </w:rPr>
        <w:t>│                          │    │2700│5400│9300│15000│30000│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                          │    Величина дохода за месяц         │</w:t>
      </w:r>
    </w:p>
    <w:p w:rsidR="005471F9" w:rsidRPr="009E4DC7" w:rsidRDefault="005471F9">
      <w:pPr>
        <w:pStyle w:val="ConsPlusCell"/>
        <w:jc w:val="both"/>
        <w:rPr>
          <w:color w:val="000000"/>
        </w:rPr>
      </w:pPr>
      <w:r w:rsidRPr="009E4DC7">
        <w:rPr>
          <w:color w:val="000000"/>
        </w:rPr>
        <w:t>│                          │           на 1 кв. м, руб.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                          │ До │ От │ От │ От │ От  │  От │Свыше│</w:t>
      </w:r>
    </w:p>
    <w:p w:rsidR="005471F9" w:rsidRPr="009E4DC7" w:rsidRDefault="005471F9">
      <w:pPr>
        <w:pStyle w:val="ConsPlusCell"/>
        <w:jc w:val="both"/>
        <w:rPr>
          <w:color w:val="000000"/>
        </w:rPr>
      </w:pPr>
      <w:r w:rsidRPr="009E4DC7">
        <w:rPr>
          <w:color w:val="000000"/>
        </w:rPr>
        <w:t>│                          │ 600│ 601│ 901│1801│3101 │ 5001│10001│</w:t>
      </w:r>
    </w:p>
    <w:p w:rsidR="005471F9" w:rsidRPr="009E4DC7" w:rsidRDefault="005471F9">
      <w:pPr>
        <w:pStyle w:val="ConsPlusCell"/>
        <w:jc w:val="both"/>
        <w:rPr>
          <w:color w:val="000000"/>
        </w:rPr>
      </w:pPr>
      <w:r w:rsidRPr="009E4DC7">
        <w:rPr>
          <w:color w:val="000000"/>
        </w:rPr>
        <w:t>│                          │    │ до │ до │ до │ до  │  до │     │</w:t>
      </w:r>
    </w:p>
    <w:p w:rsidR="005471F9" w:rsidRPr="009E4DC7" w:rsidRDefault="005471F9">
      <w:pPr>
        <w:pStyle w:val="ConsPlusCell"/>
        <w:jc w:val="both"/>
        <w:rPr>
          <w:color w:val="000000"/>
        </w:rPr>
      </w:pPr>
      <w:r w:rsidRPr="009E4DC7">
        <w:rPr>
          <w:color w:val="000000"/>
        </w:rPr>
        <w:t>│                          │    │ 900│1800│3100│5000 │10000│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            1             │ 2  │ 3  │ 4  │ 5  │  6  │  7  │  8  │</w:t>
      </w:r>
    </w:p>
    <w:p w:rsidR="005471F9" w:rsidRPr="00854646" w:rsidRDefault="005471F9" w:rsidP="00854646">
      <w:pPr>
        <w:pStyle w:val="ConsPlusCell"/>
        <w:jc w:val="both"/>
        <w:rPr>
          <w:rFonts w:ascii="Calibri" w:hAnsi="Calibri" w:cs="Calibri"/>
          <w:color w:val="000000"/>
        </w:rPr>
      </w:pPr>
      <w:r w:rsidRPr="009E4DC7">
        <w:rPr>
          <w:color w:val="000000"/>
        </w:rPr>
        <w:t>│(</w:t>
      </w:r>
      <w:r w:rsidRPr="00854646">
        <w:t xml:space="preserve"> </w:t>
      </w:r>
      <w:r w:rsidRPr="00854646">
        <w:rPr>
          <w:color w:val="000000"/>
        </w:rPr>
        <w:t>заголовок  в  ред.  решения   Земского   Собрания   Нытвенского</w:t>
      </w:r>
      <w:r w:rsidRPr="00854646">
        <w:rPr>
          <w:rFonts w:ascii="Arial" w:hAnsi="Arial" w:cs="Arial"/>
          <w:color w:val="000000"/>
        </w:rPr>
        <w:t>│</w:t>
      </w:r>
    </w:p>
    <w:p w:rsidR="005471F9" w:rsidRPr="009E4DC7" w:rsidRDefault="005471F9" w:rsidP="00854646">
      <w:pPr>
        <w:pStyle w:val="ConsPlusCell"/>
        <w:jc w:val="both"/>
        <w:rPr>
          <w:color w:val="000000"/>
        </w:rPr>
      </w:pPr>
      <w:r w:rsidRPr="00854646">
        <w:rPr>
          <w:rFonts w:ascii="Arial" w:hAnsi="Arial" w:cs="Arial"/>
          <w:color w:val="000000"/>
        </w:rPr>
        <w:t>│</w:t>
      </w:r>
      <w:r w:rsidRPr="00854646">
        <w:rPr>
          <w:rFonts w:ascii="Calibri" w:hAnsi="Calibri" w:cs="Calibri"/>
          <w:color w:val="000000"/>
        </w:rPr>
        <w:t>муниципального района от 27.07.2006 N 93)</w:t>
      </w:r>
      <w:r w:rsidRPr="009E4DC7">
        <w:rPr>
          <w:color w:val="000000"/>
        </w:rPr>
        <w:t xml:space="preserve"> │    │     │     │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│До 4 включительно         │0,11│0,28│0,35│0,8 │1    │1    │  1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│От 4 до 6 включительно    │0,08│0,16│0,23│0,48│0,72 │0,95 │  1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│От 6 до 50 включительно   │0,07│0,14│0,17│0,38│0,6  │0,8  │  1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│От 50 до 100 включительно │0,06│0,12│0,16│0,36│0,55 │0,76 │  1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Cell"/>
        <w:jc w:val="both"/>
        <w:rPr>
          <w:color w:val="000000"/>
        </w:rPr>
      </w:pPr>
      <w:r w:rsidRPr="009E4DC7">
        <w:rPr>
          <w:color w:val="000000"/>
        </w:rPr>
        <w:t>│От 100 до 150 включительно│0,05│0,11│0,15│0,33│0,52 │0,72 │  1  │</w:t>
      </w:r>
    </w:p>
    <w:p w:rsidR="005471F9" w:rsidRPr="009E4DC7" w:rsidRDefault="005471F9">
      <w:pPr>
        <w:pStyle w:val="ConsPlusCell"/>
        <w:jc w:val="both"/>
        <w:rPr>
          <w:color w:val="000000"/>
        </w:rPr>
      </w:pPr>
      <w:r w:rsidRPr="009E4DC7">
        <w:rPr>
          <w:color w:val="000000"/>
        </w:rPr>
        <w:t>└──────────────────────────┴────┴────┴────┴────┴─────┴─────┴─────┘</w:t>
      </w:r>
    </w:p>
    <w:p w:rsidR="005471F9" w:rsidRPr="009E4DC7" w:rsidRDefault="005471F9">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Организации и предприниматели, осуществляющие предпринимательскую деятельность в сфере оказания услуг общественного питания через столовые закрытого типа (без доступа посторонних посетителей), предназначенные для обслуживания работников данной организации (предпринимателя), для расчета единого налога применяют значение коэффициента К2, равное 0,05.</w:t>
      </w:r>
    </w:p>
    <w:p w:rsidR="005471F9" w:rsidRPr="00611D2E" w:rsidRDefault="005471F9" w:rsidP="00611D2E">
      <w:pPr>
        <w:pStyle w:val="ConsPlusNormal"/>
        <w:ind w:firstLine="540"/>
        <w:jc w:val="both"/>
        <w:rPr>
          <w:color w:val="000000"/>
        </w:rPr>
      </w:pPr>
      <w:r w:rsidRPr="00611D2E">
        <w:rPr>
          <w:color w:val="000000"/>
        </w:rPr>
        <w:t>Организации и предприниматели, оказывающие услуги общественного питания через объекты организации общественного питания, не имеющие залов обслуживания посетителей, значение корректирующего коэффициента К2 применяют в размере 0,5.</w:t>
      </w:r>
    </w:p>
    <w:p w:rsidR="005471F9" w:rsidRPr="00611D2E" w:rsidRDefault="005471F9" w:rsidP="00611D2E">
      <w:pPr>
        <w:pStyle w:val="ConsPlusNormal"/>
        <w:ind w:firstLine="540"/>
        <w:jc w:val="both"/>
        <w:rPr>
          <w:color w:val="000000"/>
        </w:rPr>
      </w:pPr>
      <w:r w:rsidRPr="00611D2E">
        <w:rPr>
          <w:color w:val="000000"/>
        </w:rPr>
        <w:t>Организации и предприниматели, осуществляющие предпринимательскую деятельность в сфере оказания услуг общественного питания через столовые образовательных учреждений, для расчета единого налога применяют значение коэффициента К2, равное:</w:t>
      </w:r>
    </w:p>
    <w:p w:rsidR="005471F9" w:rsidRPr="00611D2E" w:rsidRDefault="005471F9" w:rsidP="00611D2E">
      <w:pPr>
        <w:pStyle w:val="ConsPlusNormal"/>
        <w:ind w:firstLine="540"/>
        <w:jc w:val="both"/>
        <w:rPr>
          <w:color w:val="000000"/>
        </w:rPr>
      </w:pPr>
      <w:r w:rsidRPr="00611D2E">
        <w:rPr>
          <w:color w:val="000000"/>
        </w:rPr>
        <w:t>0,1 - в г. Нытве, поселках Уральском и Новоильинском;</w:t>
      </w:r>
    </w:p>
    <w:p w:rsidR="005471F9" w:rsidRPr="00611D2E" w:rsidRDefault="005471F9" w:rsidP="00611D2E">
      <w:pPr>
        <w:pStyle w:val="ConsPlusNormal"/>
        <w:ind w:firstLine="540"/>
        <w:jc w:val="both"/>
        <w:rPr>
          <w:color w:val="000000"/>
        </w:rPr>
      </w:pPr>
      <w:r w:rsidRPr="00611D2E">
        <w:rPr>
          <w:color w:val="000000"/>
        </w:rPr>
        <w:t>0,05 - в сельской местности.</w:t>
      </w:r>
    </w:p>
    <w:p w:rsidR="005471F9" w:rsidRPr="00611D2E" w:rsidRDefault="005471F9" w:rsidP="00611D2E">
      <w:pPr>
        <w:pStyle w:val="ConsPlusNormal"/>
        <w:ind w:firstLine="540"/>
        <w:jc w:val="both"/>
        <w:rPr>
          <w:color w:val="000000"/>
        </w:rPr>
      </w:pPr>
      <w:r w:rsidRPr="00611D2E">
        <w:rPr>
          <w:color w:val="000000"/>
        </w:rPr>
        <w:t>(введено решением Земского Собрания Нытвенского муниципального района от 18.06.2009 N 640)</w:t>
      </w:r>
    </w:p>
    <w:p w:rsidR="005471F9" w:rsidRPr="00611D2E" w:rsidRDefault="005471F9" w:rsidP="00611D2E">
      <w:pPr>
        <w:pStyle w:val="ConsPlusNormal"/>
        <w:ind w:firstLine="540"/>
        <w:jc w:val="both"/>
        <w:rPr>
          <w:color w:val="000000"/>
        </w:rPr>
      </w:pPr>
      <w:r w:rsidRPr="00611D2E">
        <w:rPr>
          <w:color w:val="000000"/>
        </w:rPr>
        <w:t>5. Для организаций и предпринимателей, осуществляющих розничную торговлю через объекты стационарной торговой сети и (или) оказание услуг общественного питания, величина дохода за налоговый период на квадратный метр определяется исходя из суммы дохода, полученной от реализации товаров (услуг), приходящейся на квадратный метр площади, учитываемой при исчислении единого налога на вмененный доход.</w:t>
      </w:r>
    </w:p>
    <w:p w:rsidR="005471F9" w:rsidRPr="00611D2E" w:rsidRDefault="005471F9" w:rsidP="00611D2E">
      <w:pPr>
        <w:pStyle w:val="ConsPlusNormal"/>
        <w:ind w:firstLine="540"/>
        <w:jc w:val="both"/>
        <w:rPr>
          <w:color w:val="000000"/>
        </w:rPr>
      </w:pPr>
      <w:r w:rsidRPr="00611D2E">
        <w:rPr>
          <w:color w:val="000000"/>
        </w:rPr>
        <w:t>6. Значение корректирующего коэффициента К2 в отношении вида предпринимательской деятельности "оказание автотранспортных услуг по перевозке пассажиров, осуществляемых индивидуальными предпринимателями, имеющими на праве собственности или ином праве (пользования, владения и(или) распоряжения) не более 20 транспортных средств, предназначенных для оказания таких услуг" применяется в размере 0,31; "оказание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и(или) распоряжения) не более 20 транспортных средств, предназначенных для оказания таких услуг" применяется в размере 1.</w:t>
      </w:r>
    </w:p>
    <w:p w:rsidR="005471F9" w:rsidRPr="00611D2E" w:rsidRDefault="005471F9" w:rsidP="00611D2E">
      <w:pPr>
        <w:pStyle w:val="ConsPlusNormal"/>
        <w:ind w:firstLine="540"/>
        <w:jc w:val="both"/>
        <w:rPr>
          <w:color w:val="000000"/>
        </w:rPr>
      </w:pPr>
      <w:r w:rsidRPr="00611D2E">
        <w:rPr>
          <w:color w:val="000000"/>
        </w:rPr>
        <w:t>(п. 6 в ред. решения Земского Собрания Нытвенского муниципального района от 30.11.2007 N 311)</w:t>
      </w:r>
    </w:p>
    <w:p w:rsidR="005471F9" w:rsidRPr="00611D2E" w:rsidRDefault="005471F9" w:rsidP="00611D2E">
      <w:pPr>
        <w:pStyle w:val="ConsPlusNormal"/>
        <w:ind w:firstLine="540"/>
        <w:jc w:val="both"/>
        <w:rPr>
          <w:color w:val="000000"/>
        </w:rPr>
      </w:pPr>
      <w:r w:rsidRPr="00611D2E">
        <w:rPr>
          <w:color w:val="000000"/>
        </w:rPr>
        <w:t>7. Организации и предприниматели, осуществляющие предпринимательскую деятельность в сфере оказания услуг по ремонту, техническому обслуживанию и мойке автотранспортных средств, для расчета единого налога применяют значение коэффициента К2, равное 1.</w:t>
      </w:r>
    </w:p>
    <w:p w:rsidR="005471F9" w:rsidRPr="00611D2E" w:rsidRDefault="005471F9" w:rsidP="00611D2E">
      <w:pPr>
        <w:pStyle w:val="ConsPlusNormal"/>
        <w:ind w:firstLine="540"/>
        <w:jc w:val="both"/>
        <w:rPr>
          <w:color w:val="000000"/>
        </w:rPr>
      </w:pPr>
      <w:r w:rsidRPr="00611D2E">
        <w:rPr>
          <w:color w:val="000000"/>
        </w:rPr>
        <w:t>8. Организации и предприниматели, оказывающие ветеринарные услуги, для расчета единого налога применяют значение коэффициента К2, равное 0,3.</w:t>
      </w:r>
    </w:p>
    <w:p w:rsidR="005471F9" w:rsidRPr="00611D2E" w:rsidRDefault="005471F9" w:rsidP="00611D2E">
      <w:pPr>
        <w:pStyle w:val="ConsPlusNormal"/>
        <w:ind w:firstLine="540"/>
        <w:jc w:val="both"/>
        <w:rPr>
          <w:color w:val="000000"/>
        </w:rPr>
      </w:pPr>
      <w:r w:rsidRPr="00611D2E">
        <w:rPr>
          <w:color w:val="000000"/>
        </w:rPr>
        <w:t>9. Организации и предприниматели, оказывающие бытовые услуги, для расчета единого налога применяют значение коэффициента К2, равное 0,3.</w:t>
      </w:r>
    </w:p>
    <w:p w:rsidR="005471F9" w:rsidRPr="00611D2E" w:rsidRDefault="005471F9" w:rsidP="00611D2E">
      <w:pPr>
        <w:pStyle w:val="ConsPlusNormal"/>
        <w:ind w:firstLine="540"/>
        <w:jc w:val="both"/>
        <w:rPr>
          <w:color w:val="000000"/>
        </w:rPr>
      </w:pPr>
      <w:r w:rsidRPr="00611D2E">
        <w:rPr>
          <w:color w:val="000000"/>
        </w:rPr>
        <w:t>10. Организации и предприниматели, занимающиеся распространением и размещением наружной рекламы, для расчета единого налога применяют значение коэффициента К2, равное 1.</w:t>
      </w:r>
    </w:p>
    <w:p w:rsidR="005471F9" w:rsidRPr="00611D2E" w:rsidRDefault="005471F9" w:rsidP="00611D2E">
      <w:pPr>
        <w:pStyle w:val="ConsPlusNormal"/>
        <w:ind w:firstLine="540"/>
        <w:jc w:val="both"/>
        <w:rPr>
          <w:color w:val="000000"/>
        </w:rPr>
      </w:pPr>
      <w:r w:rsidRPr="00611D2E">
        <w:rPr>
          <w:color w:val="000000"/>
        </w:rPr>
        <w:t>11. Организации и предприниматели, занимающиеся распространением и размещением рекламы на автобусах любых типов, легковых и грузовых автомобилях, прицепах, полуприцепах и полуприцепах-роспусках, для расчета единого налога применяют значение коэффициента К2, равное 1.</w:t>
      </w:r>
    </w:p>
    <w:p w:rsidR="005471F9" w:rsidRPr="00611D2E" w:rsidRDefault="005471F9" w:rsidP="00611D2E">
      <w:pPr>
        <w:pStyle w:val="ConsPlusNormal"/>
        <w:ind w:firstLine="540"/>
        <w:jc w:val="both"/>
        <w:rPr>
          <w:color w:val="000000"/>
        </w:rPr>
      </w:pPr>
      <w:r w:rsidRPr="00611D2E">
        <w:rPr>
          <w:color w:val="000000"/>
        </w:rPr>
        <w:t>12. Организации и предприниматели, оказывающие услуги по временному размещению и проживанию, использующие в каждом объекте предоставления данных услуг общую площадь спальных помещений не более 500 кв. метров, для расчета единого налога применяют значение коэффициента К2, равное 0,5.</w:t>
      </w:r>
    </w:p>
    <w:p w:rsidR="005471F9" w:rsidRPr="00611D2E" w:rsidRDefault="005471F9" w:rsidP="00611D2E">
      <w:pPr>
        <w:pStyle w:val="ConsPlusNormal"/>
        <w:ind w:firstLine="540"/>
        <w:jc w:val="both"/>
        <w:rPr>
          <w:color w:val="000000"/>
        </w:rPr>
      </w:pPr>
      <w:r w:rsidRPr="00611D2E">
        <w:rPr>
          <w:color w:val="000000"/>
        </w:rPr>
        <w:t>13. Организации и предприниматели, оказывающие услуги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 для расчета единого налога применяют значение коэффициента К2, равное 0,3.</w:t>
      </w:r>
    </w:p>
    <w:p w:rsidR="005471F9" w:rsidRPr="00611D2E" w:rsidRDefault="005471F9" w:rsidP="00611D2E">
      <w:pPr>
        <w:pStyle w:val="ConsPlusNormal"/>
        <w:ind w:firstLine="540"/>
        <w:jc w:val="both"/>
        <w:rPr>
          <w:color w:val="000000"/>
        </w:rPr>
      </w:pPr>
      <w:r w:rsidRPr="00611D2E">
        <w:rPr>
          <w:color w:val="000000"/>
        </w:rPr>
        <w:t>14. Значения корректирующего коэффициента К2 в отношении вида предпринимательской деятельности "Оказание услуг по хранению автотранспортных средств на платных стоянках":</w:t>
      </w:r>
    </w:p>
    <w:p w:rsidR="005471F9" w:rsidRPr="009E4DC7" w:rsidRDefault="005471F9">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392"/>
        <w:gridCol w:w="1586"/>
        <w:gridCol w:w="1586"/>
      </w:tblGrid>
      <w:tr w:rsidR="005471F9" w:rsidRPr="0029565E">
        <w:trPr>
          <w:trHeight w:val="227"/>
        </w:trPr>
        <w:tc>
          <w:tcPr>
            <w:tcW w:w="4392" w:type="dxa"/>
            <w:vMerge w:val="restart"/>
          </w:tcPr>
          <w:p w:rsidR="005471F9" w:rsidRPr="009E4DC7" w:rsidRDefault="005471F9">
            <w:pPr>
              <w:pStyle w:val="ConsPlusNonformat"/>
              <w:jc w:val="both"/>
              <w:rPr>
                <w:color w:val="000000"/>
              </w:rPr>
            </w:pPr>
            <w:r w:rsidRPr="009E4DC7">
              <w:rPr>
                <w:color w:val="000000"/>
              </w:rPr>
              <w:t xml:space="preserve">     Типы стоянок автомобилей     </w:t>
            </w:r>
          </w:p>
        </w:tc>
        <w:tc>
          <w:tcPr>
            <w:tcW w:w="3172" w:type="dxa"/>
            <w:gridSpan w:val="2"/>
          </w:tcPr>
          <w:p w:rsidR="005471F9" w:rsidRPr="009E4DC7" w:rsidRDefault="005471F9">
            <w:pPr>
              <w:pStyle w:val="ConsPlusNonformat"/>
              <w:jc w:val="both"/>
              <w:rPr>
                <w:color w:val="000000"/>
              </w:rPr>
            </w:pPr>
            <w:r w:rsidRPr="009E4DC7">
              <w:rPr>
                <w:color w:val="000000"/>
              </w:rPr>
              <w:t xml:space="preserve">       Значения        </w:t>
            </w:r>
          </w:p>
          <w:p w:rsidR="005471F9" w:rsidRPr="009E4DC7" w:rsidRDefault="005471F9">
            <w:pPr>
              <w:pStyle w:val="ConsPlusNonformat"/>
              <w:jc w:val="both"/>
              <w:rPr>
                <w:color w:val="000000"/>
              </w:rPr>
            </w:pPr>
            <w:r w:rsidRPr="009E4DC7">
              <w:rPr>
                <w:color w:val="000000"/>
              </w:rPr>
              <w:t xml:space="preserve">    корректирующего    </w:t>
            </w:r>
          </w:p>
          <w:p w:rsidR="005471F9" w:rsidRPr="009E4DC7" w:rsidRDefault="005471F9">
            <w:pPr>
              <w:pStyle w:val="ConsPlusNonformat"/>
              <w:jc w:val="both"/>
              <w:rPr>
                <w:color w:val="000000"/>
              </w:rPr>
            </w:pPr>
            <w:r w:rsidRPr="009E4DC7">
              <w:rPr>
                <w:color w:val="000000"/>
              </w:rPr>
              <w:t xml:space="preserve">     коэффициента      </w:t>
            </w:r>
          </w:p>
        </w:tc>
      </w:tr>
      <w:tr w:rsidR="005471F9" w:rsidRPr="0029565E">
        <w:tc>
          <w:tcPr>
            <w:tcW w:w="4270" w:type="dxa"/>
            <w:vMerge/>
            <w:tcBorders>
              <w:top w:val="nil"/>
            </w:tcBorders>
          </w:tcPr>
          <w:p w:rsidR="005471F9" w:rsidRPr="0029565E" w:rsidRDefault="005471F9">
            <w:pPr>
              <w:rPr>
                <w:color w:val="000000"/>
              </w:rPr>
            </w:pPr>
          </w:p>
        </w:tc>
        <w:tc>
          <w:tcPr>
            <w:tcW w:w="1586" w:type="dxa"/>
            <w:tcBorders>
              <w:top w:val="nil"/>
            </w:tcBorders>
          </w:tcPr>
          <w:p w:rsidR="005471F9" w:rsidRPr="009E4DC7" w:rsidRDefault="005471F9">
            <w:pPr>
              <w:pStyle w:val="ConsPlusNonformat"/>
              <w:jc w:val="both"/>
              <w:rPr>
                <w:color w:val="000000"/>
              </w:rPr>
            </w:pPr>
            <w:r w:rsidRPr="009E4DC7">
              <w:rPr>
                <w:color w:val="000000"/>
              </w:rPr>
              <w:t xml:space="preserve">  В черте  </w:t>
            </w:r>
          </w:p>
          <w:p w:rsidR="005471F9" w:rsidRPr="009E4DC7" w:rsidRDefault="005471F9">
            <w:pPr>
              <w:pStyle w:val="ConsPlusNonformat"/>
              <w:jc w:val="both"/>
              <w:rPr>
                <w:color w:val="000000"/>
              </w:rPr>
            </w:pPr>
            <w:r w:rsidRPr="009E4DC7">
              <w:rPr>
                <w:color w:val="000000"/>
              </w:rPr>
              <w:t>населенного</w:t>
            </w:r>
          </w:p>
          <w:p w:rsidR="005471F9" w:rsidRPr="009E4DC7" w:rsidRDefault="005471F9">
            <w:pPr>
              <w:pStyle w:val="ConsPlusNonformat"/>
              <w:jc w:val="both"/>
              <w:rPr>
                <w:color w:val="000000"/>
              </w:rPr>
            </w:pPr>
            <w:r w:rsidRPr="009E4DC7">
              <w:rPr>
                <w:color w:val="000000"/>
              </w:rPr>
              <w:t xml:space="preserve">  пункта   </w:t>
            </w:r>
          </w:p>
        </w:tc>
        <w:tc>
          <w:tcPr>
            <w:tcW w:w="1586" w:type="dxa"/>
            <w:tcBorders>
              <w:top w:val="nil"/>
            </w:tcBorders>
          </w:tcPr>
          <w:p w:rsidR="005471F9" w:rsidRPr="009E4DC7" w:rsidRDefault="005471F9">
            <w:pPr>
              <w:pStyle w:val="ConsPlusNonformat"/>
              <w:jc w:val="both"/>
              <w:rPr>
                <w:color w:val="000000"/>
              </w:rPr>
            </w:pPr>
            <w:r w:rsidRPr="009E4DC7">
              <w:rPr>
                <w:color w:val="000000"/>
              </w:rPr>
              <w:t xml:space="preserve"> Вне черты </w:t>
            </w:r>
          </w:p>
          <w:p w:rsidR="005471F9" w:rsidRPr="009E4DC7" w:rsidRDefault="005471F9">
            <w:pPr>
              <w:pStyle w:val="ConsPlusNonformat"/>
              <w:jc w:val="both"/>
              <w:rPr>
                <w:color w:val="000000"/>
              </w:rPr>
            </w:pPr>
            <w:r w:rsidRPr="009E4DC7">
              <w:rPr>
                <w:color w:val="000000"/>
              </w:rPr>
              <w:t>населенного</w:t>
            </w:r>
          </w:p>
          <w:p w:rsidR="005471F9" w:rsidRPr="009E4DC7" w:rsidRDefault="005471F9">
            <w:pPr>
              <w:pStyle w:val="ConsPlusNonformat"/>
              <w:jc w:val="both"/>
              <w:rPr>
                <w:color w:val="000000"/>
              </w:rPr>
            </w:pPr>
            <w:r w:rsidRPr="009E4DC7">
              <w:rPr>
                <w:color w:val="000000"/>
              </w:rPr>
              <w:t xml:space="preserve">  пункта   </w:t>
            </w:r>
          </w:p>
        </w:tc>
      </w:tr>
      <w:tr w:rsidR="005471F9" w:rsidRPr="0029565E">
        <w:trPr>
          <w:trHeight w:val="227"/>
        </w:trPr>
        <w:tc>
          <w:tcPr>
            <w:tcW w:w="4392" w:type="dxa"/>
            <w:tcBorders>
              <w:top w:val="nil"/>
            </w:tcBorders>
          </w:tcPr>
          <w:p w:rsidR="005471F9" w:rsidRPr="009E4DC7" w:rsidRDefault="005471F9">
            <w:pPr>
              <w:pStyle w:val="ConsPlusNonformat"/>
              <w:jc w:val="both"/>
              <w:rPr>
                <w:color w:val="000000"/>
              </w:rPr>
            </w:pPr>
            <w:r w:rsidRPr="009E4DC7">
              <w:rPr>
                <w:color w:val="000000"/>
              </w:rPr>
              <w:t>1. Стоянки открытого типа площадью</w:t>
            </w:r>
          </w:p>
          <w:p w:rsidR="005471F9" w:rsidRPr="009E4DC7" w:rsidRDefault="005471F9">
            <w:pPr>
              <w:pStyle w:val="ConsPlusNonformat"/>
              <w:jc w:val="both"/>
              <w:rPr>
                <w:color w:val="000000"/>
              </w:rPr>
            </w:pPr>
            <w:r w:rsidRPr="009E4DC7">
              <w:rPr>
                <w:color w:val="000000"/>
              </w:rPr>
              <w:t xml:space="preserve">до 600 кв. м включительно         </w:t>
            </w:r>
          </w:p>
        </w:tc>
        <w:tc>
          <w:tcPr>
            <w:tcW w:w="1586" w:type="dxa"/>
            <w:tcBorders>
              <w:top w:val="nil"/>
            </w:tcBorders>
          </w:tcPr>
          <w:p w:rsidR="005471F9" w:rsidRPr="009E4DC7" w:rsidRDefault="005471F9">
            <w:pPr>
              <w:pStyle w:val="ConsPlusNonformat"/>
              <w:jc w:val="both"/>
              <w:rPr>
                <w:color w:val="000000"/>
              </w:rPr>
            </w:pPr>
            <w:r w:rsidRPr="009E4DC7">
              <w:rPr>
                <w:color w:val="000000"/>
              </w:rPr>
              <w:t xml:space="preserve">    1      </w:t>
            </w:r>
          </w:p>
        </w:tc>
        <w:tc>
          <w:tcPr>
            <w:tcW w:w="1586" w:type="dxa"/>
            <w:tcBorders>
              <w:top w:val="nil"/>
            </w:tcBorders>
          </w:tcPr>
          <w:p w:rsidR="005471F9" w:rsidRPr="009E4DC7" w:rsidRDefault="005471F9">
            <w:pPr>
              <w:pStyle w:val="ConsPlusNonformat"/>
              <w:jc w:val="both"/>
              <w:rPr>
                <w:color w:val="000000"/>
              </w:rPr>
            </w:pPr>
            <w:r w:rsidRPr="009E4DC7">
              <w:rPr>
                <w:color w:val="000000"/>
              </w:rPr>
              <w:t xml:space="preserve">   0,5     </w:t>
            </w:r>
          </w:p>
        </w:tc>
      </w:tr>
      <w:tr w:rsidR="005471F9" w:rsidRPr="0029565E">
        <w:trPr>
          <w:trHeight w:val="227"/>
        </w:trPr>
        <w:tc>
          <w:tcPr>
            <w:tcW w:w="4392" w:type="dxa"/>
            <w:tcBorders>
              <w:top w:val="nil"/>
            </w:tcBorders>
          </w:tcPr>
          <w:p w:rsidR="005471F9" w:rsidRPr="009E4DC7" w:rsidRDefault="005471F9">
            <w:pPr>
              <w:pStyle w:val="ConsPlusNonformat"/>
              <w:jc w:val="both"/>
              <w:rPr>
                <w:color w:val="000000"/>
              </w:rPr>
            </w:pPr>
            <w:r w:rsidRPr="009E4DC7">
              <w:rPr>
                <w:color w:val="000000"/>
              </w:rPr>
              <w:t>2. Стоянки открытого типа площадью</w:t>
            </w:r>
          </w:p>
          <w:p w:rsidR="005471F9" w:rsidRPr="009E4DC7" w:rsidRDefault="005471F9">
            <w:pPr>
              <w:pStyle w:val="ConsPlusNonformat"/>
              <w:jc w:val="both"/>
              <w:rPr>
                <w:color w:val="000000"/>
              </w:rPr>
            </w:pPr>
            <w:r w:rsidRPr="009E4DC7">
              <w:rPr>
                <w:color w:val="000000"/>
              </w:rPr>
              <w:t xml:space="preserve">от 600 до 1500 кв. м включительно </w:t>
            </w:r>
          </w:p>
        </w:tc>
        <w:tc>
          <w:tcPr>
            <w:tcW w:w="1586" w:type="dxa"/>
            <w:tcBorders>
              <w:top w:val="nil"/>
            </w:tcBorders>
          </w:tcPr>
          <w:p w:rsidR="005471F9" w:rsidRPr="009E4DC7" w:rsidRDefault="005471F9">
            <w:pPr>
              <w:pStyle w:val="ConsPlusNonformat"/>
              <w:jc w:val="both"/>
              <w:rPr>
                <w:color w:val="000000"/>
              </w:rPr>
            </w:pPr>
            <w:r w:rsidRPr="009E4DC7">
              <w:rPr>
                <w:color w:val="000000"/>
              </w:rPr>
              <w:t xml:space="preserve">    0,7    </w:t>
            </w:r>
          </w:p>
        </w:tc>
        <w:tc>
          <w:tcPr>
            <w:tcW w:w="1586" w:type="dxa"/>
            <w:tcBorders>
              <w:top w:val="nil"/>
            </w:tcBorders>
          </w:tcPr>
          <w:p w:rsidR="005471F9" w:rsidRPr="009E4DC7" w:rsidRDefault="005471F9">
            <w:pPr>
              <w:pStyle w:val="ConsPlusNonformat"/>
              <w:jc w:val="both"/>
              <w:rPr>
                <w:color w:val="000000"/>
              </w:rPr>
            </w:pPr>
            <w:r w:rsidRPr="009E4DC7">
              <w:rPr>
                <w:color w:val="000000"/>
              </w:rPr>
              <w:t xml:space="preserve">   0,35    </w:t>
            </w:r>
          </w:p>
        </w:tc>
      </w:tr>
      <w:tr w:rsidR="005471F9" w:rsidRPr="0029565E">
        <w:trPr>
          <w:trHeight w:val="227"/>
        </w:trPr>
        <w:tc>
          <w:tcPr>
            <w:tcW w:w="4392" w:type="dxa"/>
            <w:tcBorders>
              <w:top w:val="nil"/>
            </w:tcBorders>
          </w:tcPr>
          <w:p w:rsidR="005471F9" w:rsidRPr="009E4DC7" w:rsidRDefault="005471F9">
            <w:pPr>
              <w:pStyle w:val="ConsPlusNonformat"/>
              <w:jc w:val="both"/>
              <w:rPr>
                <w:color w:val="000000"/>
              </w:rPr>
            </w:pPr>
            <w:r w:rsidRPr="009E4DC7">
              <w:rPr>
                <w:color w:val="000000"/>
              </w:rPr>
              <w:t>3. Стоянки открытого типа площадью</w:t>
            </w:r>
          </w:p>
          <w:p w:rsidR="005471F9" w:rsidRPr="009E4DC7" w:rsidRDefault="005471F9">
            <w:pPr>
              <w:pStyle w:val="ConsPlusNonformat"/>
              <w:jc w:val="both"/>
              <w:rPr>
                <w:color w:val="000000"/>
              </w:rPr>
            </w:pPr>
            <w:r w:rsidRPr="009E4DC7">
              <w:rPr>
                <w:color w:val="000000"/>
              </w:rPr>
              <w:t xml:space="preserve">свыше 1500 кв. м                  </w:t>
            </w:r>
          </w:p>
        </w:tc>
        <w:tc>
          <w:tcPr>
            <w:tcW w:w="1586" w:type="dxa"/>
            <w:tcBorders>
              <w:top w:val="nil"/>
            </w:tcBorders>
          </w:tcPr>
          <w:p w:rsidR="005471F9" w:rsidRPr="009E4DC7" w:rsidRDefault="005471F9">
            <w:pPr>
              <w:pStyle w:val="ConsPlusNonformat"/>
              <w:jc w:val="both"/>
              <w:rPr>
                <w:color w:val="000000"/>
              </w:rPr>
            </w:pPr>
            <w:r w:rsidRPr="009E4DC7">
              <w:rPr>
                <w:color w:val="000000"/>
              </w:rPr>
              <w:t xml:space="preserve">    0,5    </w:t>
            </w:r>
          </w:p>
        </w:tc>
        <w:tc>
          <w:tcPr>
            <w:tcW w:w="1586" w:type="dxa"/>
            <w:tcBorders>
              <w:top w:val="nil"/>
            </w:tcBorders>
          </w:tcPr>
          <w:p w:rsidR="005471F9" w:rsidRPr="009E4DC7" w:rsidRDefault="005471F9">
            <w:pPr>
              <w:pStyle w:val="ConsPlusNonformat"/>
              <w:jc w:val="both"/>
              <w:rPr>
                <w:color w:val="000000"/>
              </w:rPr>
            </w:pPr>
            <w:r w:rsidRPr="009E4DC7">
              <w:rPr>
                <w:color w:val="000000"/>
              </w:rPr>
              <w:t xml:space="preserve">   0,25    </w:t>
            </w:r>
          </w:p>
        </w:tc>
      </w:tr>
      <w:tr w:rsidR="005471F9" w:rsidRPr="0029565E">
        <w:trPr>
          <w:trHeight w:val="227"/>
        </w:trPr>
        <w:tc>
          <w:tcPr>
            <w:tcW w:w="4392" w:type="dxa"/>
            <w:tcBorders>
              <w:top w:val="nil"/>
            </w:tcBorders>
          </w:tcPr>
          <w:p w:rsidR="005471F9" w:rsidRPr="009E4DC7" w:rsidRDefault="005471F9">
            <w:pPr>
              <w:pStyle w:val="ConsPlusNonformat"/>
              <w:jc w:val="both"/>
              <w:rPr>
                <w:color w:val="000000"/>
              </w:rPr>
            </w:pPr>
            <w:r w:rsidRPr="009E4DC7">
              <w:rPr>
                <w:color w:val="000000"/>
              </w:rPr>
              <w:t xml:space="preserve">4. Стоянки закрытого типа         </w:t>
            </w:r>
          </w:p>
        </w:tc>
        <w:tc>
          <w:tcPr>
            <w:tcW w:w="1586" w:type="dxa"/>
            <w:tcBorders>
              <w:top w:val="nil"/>
            </w:tcBorders>
          </w:tcPr>
          <w:p w:rsidR="005471F9" w:rsidRPr="009E4DC7" w:rsidRDefault="005471F9">
            <w:pPr>
              <w:pStyle w:val="ConsPlusNonformat"/>
              <w:jc w:val="both"/>
              <w:rPr>
                <w:color w:val="000000"/>
              </w:rPr>
            </w:pPr>
            <w:r w:rsidRPr="009E4DC7">
              <w:rPr>
                <w:color w:val="000000"/>
              </w:rPr>
              <w:t xml:space="preserve">    0,1    </w:t>
            </w:r>
          </w:p>
        </w:tc>
        <w:tc>
          <w:tcPr>
            <w:tcW w:w="1586" w:type="dxa"/>
            <w:tcBorders>
              <w:top w:val="nil"/>
            </w:tcBorders>
          </w:tcPr>
          <w:p w:rsidR="005471F9" w:rsidRPr="009E4DC7" w:rsidRDefault="005471F9">
            <w:pPr>
              <w:pStyle w:val="ConsPlusNonformat"/>
              <w:jc w:val="both"/>
              <w:rPr>
                <w:color w:val="000000"/>
              </w:rPr>
            </w:pPr>
            <w:r w:rsidRPr="009E4DC7">
              <w:rPr>
                <w:color w:val="000000"/>
              </w:rPr>
              <w:t xml:space="preserve">   0,05    </w:t>
            </w:r>
          </w:p>
        </w:tc>
      </w:tr>
    </w:tbl>
    <w:p w:rsidR="005471F9" w:rsidRPr="009E4DC7" w:rsidRDefault="005471F9">
      <w:pPr>
        <w:pStyle w:val="ConsPlusNormal"/>
        <w:ind w:firstLine="540"/>
        <w:jc w:val="both"/>
        <w:rPr>
          <w:color w:val="000000"/>
        </w:rPr>
      </w:pPr>
    </w:p>
    <w:p w:rsidR="005471F9" w:rsidRPr="00611D2E" w:rsidRDefault="005471F9">
      <w:pPr>
        <w:pStyle w:val="ConsPlusNormal"/>
        <w:ind w:firstLine="540"/>
        <w:jc w:val="both"/>
        <w:rPr>
          <w:color w:val="000000"/>
        </w:rPr>
      </w:pPr>
      <w:r w:rsidRPr="00611D2E">
        <w:rPr>
          <w:color w:val="000000"/>
        </w:rPr>
        <w:t>15. Для всех видов деятельности для подтверждения количества календарных дней, в которые деятельность не осуществлялась, следует представить в налоговую инспекцию подтверждающий документ. В случае отсутствия подтверждающих документов количество календарных дней ведения предпринимательской деятельности в течение календарного месяца налогового периода соответствует количеству календарных дней в данном календарном месяце налогового периода.</w:t>
      </w:r>
    </w:p>
    <w:p w:rsidR="005471F9" w:rsidRPr="009E4DC7" w:rsidRDefault="005471F9">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Глава 4. ОБЪЕКТ НАЛОГООБЛОЖЕНИЯ И НАЛОГОВАЯ БАЗА</w:t>
      </w:r>
    </w:p>
    <w:p w:rsidR="005471F9" w:rsidRPr="00611D2E" w:rsidRDefault="005471F9" w:rsidP="00611D2E">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Объект налогообложения и налоговая база определяются в соответствии с Налоговым кодексом РФ.</w:t>
      </w:r>
    </w:p>
    <w:p w:rsidR="005471F9" w:rsidRPr="00611D2E" w:rsidRDefault="005471F9" w:rsidP="00611D2E">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Глава 5. НАЛОГОВЫЙ ПЕРИОД И НАЛОГОВАЯ СТАВКА</w:t>
      </w:r>
    </w:p>
    <w:p w:rsidR="005471F9" w:rsidRPr="00611D2E" w:rsidRDefault="005471F9" w:rsidP="00611D2E">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Налоговый период и налоговая ставка определены Налоговым кодексом РФ.</w:t>
      </w:r>
    </w:p>
    <w:p w:rsidR="005471F9" w:rsidRPr="00611D2E" w:rsidRDefault="005471F9" w:rsidP="00611D2E">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Глава 6. ПОРЯДОК, СРОКИ УПЛАТЫ И ЗАЧИСЛЕНИЕ ЕДИНОГО НАЛОГА</w:t>
      </w:r>
    </w:p>
    <w:p w:rsidR="005471F9" w:rsidRPr="00611D2E" w:rsidRDefault="005471F9" w:rsidP="00611D2E">
      <w:pPr>
        <w:pStyle w:val="ConsPlusNormal"/>
        <w:ind w:firstLine="540"/>
        <w:jc w:val="both"/>
        <w:rPr>
          <w:color w:val="000000"/>
        </w:rPr>
      </w:pPr>
    </w:p>
    <w:p w:rsidR="005471F9" w:rsidRPr="00611D2E" w:rsidRDefault="005471F9" w:rsidP="00611D2E">
      <w:pPr>
        <w:pStyle w:val="ConsPlusNormal"/>
        <w:ind w:firstLine="540"/>
        <w:jc w:val="both"/>
        <w:rPr>
          <w:color w:val="000000"/>
        </w:rPr>
      </w:pPr>
      <w:r w:rsidRPr="00611D2E">
        <w:rPr>
          <w:color w:val="000000"/>
        </w:rPr>
        <w:t>Порядок, сроки уплаты и зачисление единого налога определены согласно Налоговому кодексу РФ.</w:t>
      </w:r>
    </w:p>
    <w:sectPr w:rsidR="005471F9" w:rsidRPr="00611D2E" w:rsidSect="007669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DC7"/>
    <w:rsid w:val="000C2BED"/>
    <w:rsid w:val="0029565E"/>
    <w:rsid w:val="005471F9"/>
    <w:rsid w:val="00611D2E"/>
    <w:rsid w:val="006836AE"/>
    <w:rsid w:val="007669D4"/>
    <w:rsid w:val="00854646"/>
    <w:rsid w:val="009E4DC7"/>
    <w:rsid w:val="00A64513"/>
    <w:rsid w:val="00B9471C"/>
    <w:rsid w:val="00BE4AEE"/>
    <w:rsid w:val="00C96B55"/>
    <w:rsid w:val="00CA0C94"/>
    <w:rsid w:val="00D00C77"/>
    <w:rsid w:val="00E12C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B5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E4DC7"/>
    <w:pPr>
      <w:widowControl w:val="0"/>
      <w:autoSpaceDE w:val="0"/>
      <w:autoSpaceDN w:val="0"/>
    </w:pPr>
    <w:rPr>
      <w:rFonts w:eastAsia="Times New Roman" w:cs="Calibri"/>
      <w:szCs w:val="20"/>
    </w:rPr>
  </w:style>
  <w:style w:type="paragraph" w:customStyle="1" w:styleId="ConsPlusNonformat">
    <w:name w:val="ConsPlusNonformat"/>
    <w:uiPriority w:val="99"/>
    <w:rsid w:val="009E4DC7"/>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E4DC7"/>
    <w:pPr>
      <w:widowControl w:val="0"/>
      <w:autoSpaceDE w:val="0"/>
      <w:autoSpaceDN w:val="0"/>
    </w:pPr>
    <w:rPr>
      <w:rFonts w:eastAsia="Times New Roman" w:cs="Calibri"/>
      <w:b/>
      <w:szCs w:val="20"/>
    </w:rPr>
  </w:style>
  <w:style w:type="paragraph" w:customStyle="1" w:styleId="ConsPlusCell">
    <w:name w:val="ConsPlusCell"/>
    <w:uiPriority w:val="99"/>
    <w:rsid w:val="009E4DC7"/>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9E4DC7"/>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10</Pages>
  <Words>5175</Words>
  <Characters>29504</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5</cp:revision>
  <dcterms:created xsi:type="dcterms:W3CDTF">2016-07-21T05:24:00Z</dcterms:created>
  <dcterms:modified xsi:type="dcterms:W3CDTF">2016-10-26T09:30:00Z</dcterms:modified>
</cp:coreProperties>
</file>