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993"/>
        <w:gridCol w:w="3828"/>
      </w:tblGrid>
      <w:tr w:rsidR="00C23BC9" w:rsidRPr="00360353" w:rsidTr="00671236">
        <w:trPr>
          <w:cantSplit/>
        </w:trPr>
        <w:tc>
          <w:tcPr>
            <w:tcW w:w="10349" w:type="dxa"/>
            <w:gridSpan w:val="3"/>
            <w:tcBorders>
              <w:top w:val="nil"/>
              <w:bottom w:val="nil"/>
            </w:tcBorders>
            <w:vAlign w:val="center"/>
          </w:tcPr>
          <w:p w:rsidR="00C23BC9" w:rsidRPr="00360353" w:rsidRDefault="00C23BC9" w:rsidP="00FE778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>Список</w:t>
            </w:r>
            <w:r w:rsidR="00360353"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участников конкурса </w:t>
            </w:r>
            <w:r w:rsidR="00360353"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>на замещение должностей государст</w:t>
            </w:r>
            <w:bookmarkStart w:id="0" w:name="_GoBack"/>
            <w:bookmarkEnd w:id="0"/>
            <w:r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>венной</w:t>
            </w:r>
            <w:r w:rsidR="00360353"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гражданской службы</w:t>
            </w:r>
            <w:r w:rsidR="00360353"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>в Межрайонной инспекции Федеральной налоговой службы № 21 по Пермскому краю</w:t>
            </w:r>
            <w:r w:rsidR="00360353"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(Долговой центр)</w:t>
            </w:r>
            <w:r w:rsidRPr="0036035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C23BC9" w:rsidRPr="00360353" w:rsidTr="0067123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C9" w:rsidRPr="00360353" w:rsidRDefault="00C23BC9" w:rsidP="00FE778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C9" w:rsidRPr="00360353" w:rsidRDefault="00C23BC9" w:rsidP="00FE778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C9" w:rsidRPr="00360353" w:rsidRDefault="00C23BC9" w:rsidP="00FE778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360353" w:rsidRPr="00360353" w:rsidTr="00315EB6">
        <w:trPr>
          <w:cantSplit/>
          <w:trHeight w:val="195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53" w:rsidRPr="00360353" w:rsidRDefault="00360353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53" w:rsidRPr="00360353" w:rsidRDefault="00360353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53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Жилина Оксана Александровна</w:t>
            </w:r>
          </w:p>
          <w:p w:rsidR="00360353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E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Ильмира 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Рахимяновна</w:t>
            </w:r>
            <w:proofErr w:type="spellEnd"/>
          </w:p>
          <w:p w:rsidR="00360353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Осипцова</w:t>
            </w:r>
            <w:proofErr w:type="spellEnd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  <w:p w:rsidR="00671236" w:rsidRPr="00360353" w:rsidRDefault="00671236" w:rsidP="00315EB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Банникова</w:t>
            </w:r>
            <w:r w:rsidR="0031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Наталья Аркадьевна</w:t>
            </w:r>
          </w:p>
        </w:tc>
      </w:tr>
      <w:tr w:rsidR="00360353" w:rsidRPr="00360353" w:rsidTr="00671236">
        <w:trPr>
          <w:cantSplit/>
          <w:trHeight w:val="32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53" w:rsidRPr="00360353" w:rsidRDefault="00360353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53" w:rsidRPr="00360353" w:rsidRDefault="00360353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53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Короткова Дарья Сергеевна</w:t>
            </w:r>
          </w:p>
          <w:p w:rsidR="00360353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Кулакова Дарья Сергеевна</w:t>
            </w:r>
          </w:p>
          <w:p w:rsid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353" w:rsidRPr="00360353" w:rsidRDefault="00360353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  <w:p w:rsidR="00360353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Никитина Алена Игоревна</w:t>
            </w:r>
          </w:p>
          <w:p w:rsid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 </w:t>
            </w:r>
          </w:p>
          <w:p w:rsidR="00360353" w:rsidRPr="00360353" w:rsidRDefault="00360353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Андрей Сергеевич</w:t>
            </w:r>
          </w:p>
          <w:p w:rsid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Рущак</w:t>
            </w:r>
            <w:proofErr w:type="spellEnd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353" w:rsidRPr="00360353" w:rsidRDefault="00360353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Константин Дмитриевич</w:t>
            </w:r>
          </w:p>
          <w:p w:rsidR="00360353" w:rsidRPr="00360353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Таисова</w:t>
            </w:r>
            <w:proofErr w:type="spellEnd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</w:tr>
      <w:tr w:rsidR="00360353" w:rsidRPr="00360353" w:rsidTr="00315EB6">
        <w:trPr>
          <w:cantSplit/>
          <w:trHeight w:val="19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53" w:rsidRPr="00360353" w:rsidRDefault="00360353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общего и финансового обеспечения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53" w:rsidRPr="00360353" w:rsidRDefault="00360353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53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Агеева Анастасия Алексеевна</w:t>
            </w:r>
          </w:p>
          <w:p w:rsidR="00360353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Ермилова Ксения Олеговна</w:t>
            </w:r>
          </w:p>
          <w:p w:rsidR="00360353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Карычева</w:t>
            </w:r>
            <w:proofErr w:type="spellEnd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Ильзира</w:t>
            </w:r>
            <w:proofErr w:type="spellEnd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Ильфатовна</w:t>
            </w:r>
            <w:proofErr w:type="spellEnd"/>
          </w:p>
          <w:p w:rsidR="00360353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  <w:r w:rsidR="0031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Екатерина Ивановна</w:t>
            </w:r>
          </w:p>
          <w:p w:rsidR="00360353" w:rsidRPr="00360353" w:rsidRDefault="00671236" w:rsidP="0067123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r w:rsidR="00360353" w:rsidRPr="00360353">
              <w:rPr>
                <w:rFonts w:ascii="Times New Roman" w:hAnsi="Times New Roman" w:cs="Times New Roman"/>
                <w:sz w:val="24"/>
                <w:szCs w:val="24"/>
              </w:rPr>
              <w:t>Сабурова Анастасия Сергеевна</w:t>
            </w:r>
          </w:p>
        </w:tc>
      </w:tr>
      <w:tr w:rsidR="0001102F" w:rsidRPr="00360353" w:rsidTr="00671236">
        <w:trPr>
          <w:cantSplit/>
          <w:trHeight w:val="476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№1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Батуева Полина Геннадьевна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Вахрамеева Елена Викторовна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Корюкина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E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Александра Сергеевна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="0031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E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Александра Кирилловна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r w:rsidR="00315E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Вардануш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Меружановна</w:t>
            </w:r>
            <w:proofErr w:type="spellEnd"/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Мулькова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Екатерина Георгиевна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  <w:p w:rsidR="0001102F" w:rsidRPr="00360353" w:rsidRDefault="00671236" w:rsidP="00315EB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Шантрипова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</w:tr>
      <w:tr w:rsidR="0001102F" w:rsidRPr="00360353" w:rsidTr="00671236">
        <w:trPr>
          <w:cantSplit/>
          <w:trHeight w:val="29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урегулирования задолженности №1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Виктория Дмитриевна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Ковель Тамара Аркадьевна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Конюхова Лариса Ивановна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Самко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Сахапова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Елена Станиславовна</w:t>
            </w:r>
          </w:p>
          <w:p w:rsidR="0001102F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Шадрина </w:t>
            </w:r>
          </w:p>
          <w:p w:rsidR="0001102F" w:rsidRPr="00360353" w:rsidRDefault="0001102F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</w:tr>
      <w:tr w:rsidR="0001102F" w:rsidRPr="00360353" w:rsidTr="00671236">
        <w:trPr>
          <w:cantSplit/>
          <w:trHeight w:val="285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№3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Шадрина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Шихвинцева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  <w:p w:rsidR="0001102F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Шишкина Елена Юрьевна</w:t>
            </w:r>
          </w:p>
          <w:p w:rsidR="0001102F" w:rsidRPr="00360353" w:rsidRDefault="0001102F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2F" w:rsidRPr="00360353" w:rsidTr="00671236">
        <w:trPr>
          <w:cantSplit/>
          <w:trHeight w:val="53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№4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Амосов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Коркодинова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Анастасия Алексеевна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Маркелов Матвей Алексеевич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Одегова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Ксения Константиновна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Толочев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Фирулев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Данила Романович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01102F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Шаяхметова </w:t>
            </w:r>
          </w:p>
          <w:p w:rsidR="0001102F" w:rsidRDefault="0001102F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Геворговна</w:t>
            </w:r>
            <w:proofErr w:type="spellEnd"/>
          </w:p>
          <w:p w:rsidR="00671236" w:rsidRPr="00360353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2F" w:rsidRPr="00360353" w:rsidTr="00671236">
        <w:trPr>
          <w:cantSplit/>
          <w:trHeight w:val="763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урегулирования задолженности №5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Ульяна Алексеевна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Бобошина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Мария Максимовна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Истомина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Маматова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Мирославская</w:t>
            </w:r>
            <w:proofErr w:type="spellEnd"/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Новикова Ксения Олеговна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Плешкан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Страмилова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Кристина Вадимовна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Тюренкова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Цисановский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Сергей Эдуардович</w:t>
            </w:r>
          </w:p>
          <w:p w:rsidR="0001102F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Янц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  <w:p w:rsidR="0001102F" w:rsidRPr="00360353" w:rsidRDefault="0001102F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2F" w:rsidRPr="00360353" w:rsidTr="00671236">
        <w:trPr>
          <w:cantSplit/>
          <w:trHeight w:val="680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№6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Вахрамеева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Власова Юлия Юрьевна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Гайдук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Марина Константиновна</w:t>
            </w:r>
          </w:p>
          <w:p w:rsidR="0001102F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Епанова</w:t>
            </w:r>
            <w:proofErr w:type="spellEnd"/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Зотова Елена Леонидовна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Исакова Надежда Ивановна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Каранина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Лиана Владимировна</w:t>
            </w:r>
          </w:p>
          <w:p w:rsidR="0001102F" w:rsidRPr="00360353" w:rsidRDefault="00026C3D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123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Матвеева Алёна Сергеевна</w:t>
            </w:r>
          </w:p>
          <w:p w:rsidR="0001102F" w:rsidRPr="00360353" w:rsidRDefault="00026C3D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23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Юлия 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:rsidR="0001102F" w:rsidRDefault="00026C3D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123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Плешкан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  <w:p w:rsidR="0001102F" w:rsidRDefault="00026C3D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123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Евгения Анатольевна</w:t>
            </w:r>
          </w:p>
          <w:p w:rsidR="0001102F" w:rsidRPr="00360353" w:rsidRDefault="00026C3D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123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Старикова Наталья Васильевна</w:t>
            </w:r>
          </w:p>
          <w:p w:rsidR="0001102F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Чернова Зинаида Валерьевна</w:t>
            </w:r>
          </w:p>
          <w:p w:rsidR="0001102F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proofErr w:type="spellStart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>Шамиева</w:t>
            </w:r>
            <w:proofErr w:type="spellEnd"/>
            <w:r w:rsidR="0001102F"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</w:t>
            </w:r>
          </w:p>
          <w:p w:rsidR="0001102F" w:rsidRDefault="0001102F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02F" w:rsidRPr="00360353" w:rsidRDefault="0001102F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2F" w:rsidRPr="00360353" w:rsidTr="00671236">
        <w:trPr>
          <w:cantSplit/>
          <w:trHeight w:val="366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урегулирования задолженности №6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236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left="318" w:righ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Артемьева Ксения Михайловна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left="318" w:righ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Вахрамеева Елена Викторовна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left="318" w:righ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Жигалов Дмитрий Дмитриевич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left="318" w:righ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Кузнецкий Владимир Ильич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left="318" w:righ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Лоскутова Екатерина Олеговна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left="318" w:righ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Некрасова Марина Витальевна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left="318" w:righ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  <w:r w:rsidR="006712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left="318" w:righ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  <w:p w:rsidR="0001102F" w:rsidRDefault="0001102F" w:rsidP="00671236">
            <w:pPr>
              <w:pStyle w:val="ConsNonformat"/>
              <w:numPr>
                <w:ilvl w:val="0"/>
                <w:numId w:val="1"/>
              </w:numPr>
              <w:spacing w:line="276" w:lineRule="auto"/>
              <w:ind w:left="318" w:righ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Щеткина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671236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6" w:rsidRPr="00360353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2F" w:rsidRPr="00360353" w:rsidTr="00671236">
        <w:trPr>
          <w:cantSplit/>
          <w:trHeight w:val="411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№7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36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Агеева Марина Валерьевна</w:t>
            </w:r>
          </w:p>
          <w:p w:rsidR="0001102F" w:rsidRPr="00026C3D" w:rsidRDefault="0001102F" w:rsidP="00671236">
            <w:pPr>
              <w:pStyle w:val="ConsNonformat"/>
              <w:widowControl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26C3D">
              <w:rPr>
                <w:rFonts w:ascii="Times New Roman" w:hAnsi="Times New Roman" w:cs="Times New Roman"/>
                <w:sz w:val="24"/>
                <w:szCs w:val="24"/>
              </w:rPr>
              <w:t>Бердышева</w:t>
            </w:r>
            <w:r w:rsidR="00026C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6C3D">
              <w:rPr>
                <w:rFonts w:ascii="Times New Roman" w:hAnsi="Times New Roman" w:cs="Times New Roman"/>
                <w:sz w:val="24"/>
                <w:szCs w:val="24"/>
              </w:rPr>
              <w:t>Татьяна Геннадьевна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Зотова Елена Леонидовна</w:t>
            </w:r>
          </w:p>
          <w:p w:rsidR="0001102F" w:rsidRPr="00026C3D" w:rsidRDefault="0001102F" w:rsidP="00671236">
            <w:pPr>
              <w:pStyle w:val="ConsNonformat"/>
              <w:widowControl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3D">
              <w:rPr>
                <w:rFonts w:ascii="Times New Roman" w:hAnsi="Times New Roman" w:cs="Times New Roman"/>
                <w:sz w:val="24"/>
                <w:szCs w:val="24"/>
              </w:rPr>
              <w:t>Карлышева</w:t>
            </w:r>
            <w:proofErr w:type="spellEnd"/>
            <w:r w:rsidRPr="00026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C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6C3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Крылова Стелла Яковлевна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Лихачева Ольга Анатольевна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Татьяна </w:t>
            </w: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Рычкова Виктория Алексеевна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Теплоухова Анна Федоровна</w:t>
            </w:r>
          </w:p>
          <w:p w:rsidR="0001102F" w:rsidRDefault="0001102F" w:rsidP="00671236">
            <w:pPr>
              <w:pStyle w:val="ConsNonformat"/>
              <w:numPr>
                <w:ilvl w:val="0"/>
                <w:numId w:val="2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Чернова Зинаида Валерьевна</w:t>
            </w:r>
          </w:p>
          <w:p w:rsidR="00671236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6" w:rsidRPr="00360353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2F" w:rsidRPr="00360353" w:rsidTr="00671236">
        <w:trPr>
          <w:cantSplit/>
          <w:trHeight w:val="367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№9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Вахрамеева Елена Викторовна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Ёлышева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Карлышева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B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Лекомцева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Мальцева Евгения Михайловна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Маркина Татьяна Николаевна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Михеева Надежда Анатольевна</w:t>
            </w:r>
          </w:p>
          <w:p w:rsidR="0001102F" w:rsidRPr="00360353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Москвина Ирина Михайловна</w:t>
            </w:r>
          </w:p>
          <w:p w:rsidR="00671236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Пегушина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01102F" w:rsidRPr="00671236" w:rsidRDefault="0001102F" w:rsidP="00671236">
            <w:pPr>
              <w:pStyle w:val="ConsNonformat"/>
              <w:widowControl/>
              <w:numPr>
                <w:ilvl w:val="0"/>
                <w:numId w:val="3"/>
              </w:numPr>
              <w:spacing w:line="276" w:lineRule="auto"/>
              <w:ind w:left="318" w:righ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71236"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</w:t>
            </w:r>
            <w:r w:rsidR="006712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1236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  <w:p w:rsidR="00671236" w:rsidRPr="00360353" w:rsidRDefault="00671236" w:rsidP="00FE778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36" w:rsidRPr="00360353" w:rsidTr="00671236">
        <w:trPr>
          <w:cantSplit/>
          <w:trHeight w:val="30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урегулирования задолженности №9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4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Ермилова Ксения Олеговна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4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Жданкова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Павловна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4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Жужгова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4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Лекомцева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4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Павлова Вероника Анатольевна</w:t>
            </w:r>
          </w:p>
          <w:p w:rsidR="00671236" w:rsidRPr="00360353" w:rsidRDefault="00671236" w:rsidP="00417B86">
            <w:pPr>
              <w:pStyle w:val="ConsNonformat"/>
              <w:numPr>
                <w:ilvl w:val="0"/>
                <w:numId w:val="4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Плешкан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</w:tr>
      <w:tr w:rsidR="00671236" w:rsidRPr="00360353" w:rsidTr="00FA63AC">
        <w:trPr>
          <w:cantSplit/>
          <w:trHeight w:val="312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5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Антипина Оксана Валерьевна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5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Докучаева Ксения Николаевна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5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Косухина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5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Лесина Галина Алексеевна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5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Татьяна </w:t>
            </w: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  <w:p w:rsidR="00671236" w:rsidRPr="00360353" w:rsidRDefault="00671236" w:rsidP="00417B86">
            <w:pPr>
              <w:pStyle w:val="ConsNonformat"/>
              <w:numPr>
                <w:ilvl w:val="0"/>
                <w:numId w:val="5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Шарапова Ольга Александровна</w:t>
            </w:r>
          </w:p>
        </w:tc>
      </w:tr>
      <w:tr w:rsidR="00671236" w:rsidRPr="00360353" w:rsidTr="00671236">
        <w:trPr>
          <w:cantSplit/>
          <w:trHeight w:val="40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6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Докучаева Ксения Николаевна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6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Ермакова Ксения Сергеевна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6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Кочеткова Ольга Витальевна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6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Опутина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6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Проскурина Марина Вадимовна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6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Сафин </w:t>
            </w: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Альгиз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Загидович</w:t>
            </w:r>
            <w:proofErr w:type="spellEnd"/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6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Фокина Анна Александровна</w:t>
            </w:r>
          </w:p>
          <w:p w:rsidR="00671236" w:rsidRPr="00360353" w:rsidRDefault="00671236" w:rsidP="00417B86">
            <w:pPr>
              <w:pStyle w:val="ConsNonformat"/>
              <w:numPr>
                <w:ilvl w:val="0"/>
                <w:numId w:val="6"/>
              </w:numPr>
              <w:spacing w:line="276" w:lineRule="auto"/>
              <w:ind w:left="176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Шарапова Ольга Александровна</w:t>
            </w:r>
          </w:p>
        </w:tc>
      </w:tr>
      <w:tr w:rsidR="00671236" w:rsidRPr="00360353" w:rsidTr="00671236">
        <w:trPr>
          <w:cantSplit/>
          <w:trHeight w:val="377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FE77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7"/>
              </w:numPr>
              <w:spacing w:line="276" w:lineRule="auto"/>
              <w:ind w:left="318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Докучаева Ксения Николаевна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7"/>
              </w:numPr>
              <w:spacing w:line="276" w:lineRule="auto"/>
              <w:ind w:left="318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Ермакова Ксения Сергеевна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7"/>
              </w:numPr>
              <w:spacing w:line="276" w:lineRule="auto"/>
              <w:ind w:left="318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Короткова Дарья Сергеевна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7"/>
              </w:numPr>
              <w:spacing w:line="276" w:lineRule="auto"/>
              <w:ind w:left="318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Проскурина </w:t>
            </w:r>
            <w:r w:rsidR="00417B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Марина Вадимовна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7"/>
              </w:numPr>
              <w:spacing w:line="276" w:lineRule="auto"/>
              <w:ind w:left="318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Рудометова </w:t>
            </w:r>
            <w:r w:rsidR="00417B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Надежда Валерьевна</w:t>
            </w:r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7"/>
              </w:numPr>
              <w:spacing w:line="276" w:lineRule="auto"/>
              <w:ind w:left="318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Сафин </w:t>
            </w: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Альгиз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Загидович</w:t>
            </w:r>
            <w:proofErr w:type="spellEnd"/>
          </w:p>
          <w:p w:rsidR="00671236" w:rsidRPr="00360353" w:rsidRDefault="00671236" w:rsidP="00417B86">
            <w:pPr>
              <w:pStyle w:val="ConsNonformat"/>
              <w:widowControl/>
              <w:numPr>
                <w:ilvl w:val="0"/>
                <w:numId w:val="7"/>
              </w:numPr>
              <w:spacing w:line="276" w:lineRule="auto"/>
              <w:ind w:left="318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Фокина Анна Александровна</w:t>
            </w:r>
          </w:p>
          <w:p w:rsidR="00671236" w:rsidRPr="00360353" w:rsidRDefault="00671236" w:rsidP="00417B86">
            <w:pPr>
              <w:pStyle w:val="ConsNonformat"/>
              <w:numPr>
                <w:ilvl w:val="0"/>
                <w:numId w:val="7"/>
              </w:numPr>
              <w:spacing w:line="276" w:lineRule="auto"/>
              <w:ind w:left="318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Чикурова</w:t>
            </w:r>
            <w:proofErr w:type="spellEnd"/>
            <w:r w:rsidRPr="0036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B86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360353">
              <w:rPr>
                <w:rFonts w:ascii="Times New Roman" w:hAnsi="Times New Roman" w:cs="Times New Roman"/>
                <w:sz w:val="24"/>
                <w:szCs w:val="24"/>
              </w:rPr>
              <w:t>лизавета Александровна</w:t>
            </w:r>
          </w:p>
        </w:tc>
      </w:tr>
    </w:tbl>
    <w:p w:rsidR="00C23BC9" w:rsidRDefault="00C23BC9" w:rsidP="00C23BC9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3BC9" w:rsidRDefault="00C23BC9" w:rsidP="00C23BC9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23BC9" w:rsidSect="00315EB6">
      <w:pgSz w:w="11906" w:h="16838" w:code="9"/>
      <w:pgMar w:top="851" w:right="567" w:bottom="709" w:left="1134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02" w:rsidRDefault="00CA3402" w:rsidP="00C23BC9">
      <w:r>
        <w:separator/>
      </w:r>
    </w:p>
  </w:endnote>
  <w:endnote w:type="continuationSeparator" w:id="0">
    <w:p w:rsidR="00CA3402" w:rsidRDefault="00CA3402" w:rsidP="00C2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02" w:rsidRDefault="00CA3402" w:rsidP="00C23BC9">
      <w:r>
        <w:separator/>
      </w:r>
    </w:p>
  </w:footnote>
  <w:footnote w:type="continuationSeparator" w:id="0">
    <w:p w:rsidR="00CA3402" w:rsidRDefault="00CA3402" w:rsidP="00C2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1710"/>
    <w:multiLevelType w:val="hybridMultilevel"/>
    <w:tmpl w:val="DDFEEB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4059B"/>
    <w:multiLevelType w:val="hybridMultilevel"/>
    <w:tmpl w:val="8BB4E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F69C1"/>
    <w:multiLevelType w:val="hybridMultilevel"/>
    <w:tmpl w:val="980C9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833AD"/>
    <w:multiLevelType w:val="hybridMultilevel"/>
    <w:tmpl w:val="5C20C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11835"/>
    <w:multiLevelType w:val="hybridMultilevel"/>
    <w:tmpl w:val="A0127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6DC7"/>
    <w:multiLevelType w:val="hybridMultilevel"/>
    <w:tmpl w:val="82E03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D1343"/>
    <w:multiLevelType w:val="hybridMultilevel"/>
    <w:tmpl w:val="3962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C9"/>
    <w:rsid w:val="0001102F"/>
    <w:rsid w:val="00026C3D"/>
    <w:rsid w:val="00315EB6"/>
    <w:rsid w:val="00360353"/>
    <w:rsid w:val="00417B86"/>
    <w:rsid w:val="00600679"/>
    <w:rsid w:val="00671236"/>
    <w:rsid w:val="00C23BC9"/>
    <w:rsid w:val="00C819E5"/>
    <w:rsid w:val="00CA3402"/>
    <w:rsid w:val="00D17E4D"/>
    <w:rsid w:val="00D75A1C"/>
    <w:rsid w:val="00F72CCF"/>
    <w:rsid w:val="00FA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C23B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23BC9"/>
    <w:rPr>
      <w:sz w:val="24"/>
      <w:szCs w:val="24"/>
    </w:rPr>
  </w:style>
  <w:style w:type="paragraph" w:styleId="a8">
    <w:name w:val="footer"/>
    <w:basedOn w:val="a"/>
    <w:link w:val="a9"/>
    <w:rsid w:val="00C23B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3B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C23B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23BC9"/>
    <w:rPr>
      <w:sz w:val="24"/>
      <w:szCs w:val="24"/>
    </w:rPr>
  </w:style>
  <w:style w:type="paragraph" w:styleId="a8">
    <w:name w:val="footer"/>
    <w:basedOn w:val="a"/>
    <w:link w:val="a9"/>
    <w:rsid w:val="00C23B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3B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KONKURS_LIST2.DOT</Template>
  <TotalTime>31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Мозжухина Иркэ Сергеевна</dc:creator>
  <cp:lastModifiedBy>mirra</cp:lastModifiedBy>
  <cp:revision>7</cp:revision>
  <cp:lastPrinted>2006-10-04T08:21:00Z</cp:lastPrinted>
  <dcterms:created xsi:type="dcterms:W3CDTF">2022-02-27T16:13:00Z</dcterms:created>
  <dcterms:modified xsi:type="dcterms:W3CDTF">2022-02-27T16:45:00Z</dcterms:modified>
</cp:coreProperties>
</file>