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BB" w:rsidRPr="00832764" w:rsidRDefault="002F20BB">
      <w:pPr>
        <w:rPr>
          <w:noProof/>
          <w:sz w:val="24"/>
          <w:szCs w:val="24"/>
        </w:rPr>
      </w:pPr>
      <w:bookmarkStart w:id="0" w:name="_GoBack"/>
      <w:bookmarkEnd w:id="0"/>
      <w:r w:rsidRPr="00832764">
        <w:rPr>
          <w:noProof/>
          <w:sz w:val="24"/>
          <w:szCs w:val="24"/>
        </w:rPr>
        <w:t>03.05.2017 г.</w:t>
      </w:r>
    </w:p>
    <w:p w:rsidR="002F20BB" w:rsidRPr="00832764" w:rsidRDefault="002F20BB">
      <w:pPr>
        <w:jc w:val="center"/>
        <w:rPr>
          <w:noProof/>
          <w:sz w:val="24"/>
          <w:szCs w:val="24"/>
        </w:rPr>
      </w:pPr>
      <w:r w:rsidRPr="00832764">
        <w:rPr>
          <w:noProof/>
          <w:sz w:val="24"/>
          <w:szCs w:val="24"/>
        </w:rPr>
        <w:t>СПРАВКА</w:t>
      </w:r>
    </w:p>
    <w:p w:rsidR="002F20BB" w:rsidRPr="00832764" w:rsidRDefault="002F20BB">
      <w:pPr>
        <w:jc w:val="center"/>
        <w:rPr>
          <w:noProof/>
          <w:sz w:val="24"/>
          <w:szCs w:val="24"/>
        </w:rPr>
      </w:pPr>
      <w:r w:rsidRPr="00832764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2F20BB" w:rsidRPr="00832764" w:rsidRDefault="002F20BB">
      <w:pPr>
        <w:jc w:val="center"/>
        <w:rPr>
          <w:noProof/>
          <w:sz w:val="24"/>
          <w:szCs w:val="24"/>
          <w:lang w:val="en-US"/>
        </w:rPr>
      </w:pPr>
      <w:r w:rsidRPr="00832764">
        <w:rPr>
          <w:noProof/>
          <w:sz w:val="24"/>
          <w:szCs w:val="24"/>
          <w:lang w:val="en-US"/>
        </w:rPr>
        <w:t xml:space="preserve">c 01.04.2017 </w:t>
      </w:r>
      <w:r w:rsidRPr="00832764">
        <w:rPr>
          <w:noProof/>
          <w:sz w:val="24"/>
          <w:szCs w:val="24"/>
        </w:rPr>
        <w:t>по</w:t>
      </w:r>
      <w:r w:rsidRPr="00832764">
        <w:rPr>
          <w:noProof/>
          <w:sz w:val="24"/>
          <w:szCs w:val="24"/>
          <w:lang w:val="en-US"/>
        </w:rPr>
        <w:t xml:space="preserve"> 30.04.2017</w:t>
      </w:r>
    </w:p>
    <w:p w:rsidR="002F20BB" w:rsidRDefault="002F20BB">
      <w:pPr>
        <w:jc w:val="center"/>
        <w:rPr>
          <w:noProof/>
          <w:sz w:val="24"/>
          <w:szCs w:val="24"/>
        </w:rPr>
      </w:pPr>
    </w:p>
    <w:p w:rsidR="002F20BB" w:rsidRDefault="002F20BB">
      <w:pPr>
        <w:jc w:val="center"/>
        <w:rPr>
          <w:noProof/>
          <w:sz w:val="24"/>
          <w:szCs w:val="24"/>
        </w:rPr>
      </w:pPr>
    </w:p>
    <w:p w:rsidR="002F20BB" w:rsidRPr="00832764" w:rsidRDefault="002F20BB">
      <w:pPr>
        <w:jc w:val="center"/>
        <w:rPr>
          <w:noProof/>
          <w:sz w:val="24"/>
          <w:szCs w:val="24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F20BB" w:rsidRPr="00832764">
        <w:trPr>
          <w:cantSplit/>
          <w:trHeight w:val="322"/>
        </w:trPr>
        <w:tc>
          <w:tcPr>
            <w:tcW w:w="7513" w:type="dxa"/>
            <w:vMerge w:val="restart"/>
          </w:tcPr>
          <w:p w:rsidR="002F20BB" w:rsidRPr="00832764" w:rsidRDefault="002F20BB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2F20BB" w:rsidRPr="00832764" w:rsidRDefault="002F20BB">
            <w:pPr>
              <w:jc w:val="center"/>
              <w:rPr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F20BB" w:rsidRPr="00832764" w:rsidRDefault="002F20BB">
            <w:pPr>
              <w:jc w:val="center"/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2F20BB" w:rsidRPr="00832764">
        <w:trPr>
          <w:cantSplit/>
          <w:trHeight w:val="437"/>
        </w:trPr>
        <w:tc>
          <w:tcPr>
            <w:tcW w:w="7513" w:type="dxa"/>
            <w:vMerge/>
          </w:tcPr>
          <w:p w:rsidR="002F20BB" w:rsidRPr="00832764" w:rsidRDefault="002F20BB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F20BB" w:rsidRPr="00832764" w:rsidRDefault="002F20BB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2F20BB" w:rsidRPr="00832764">
        <w:trPr>
          <w:cantSplit/>
        </w:trPr>
        <w:tc>
          <w:tcPr>
            <w:tcW w:w="7513" w:type="dxa"/>
          </w:tcPr>
          <w:p w:rsidR="002F20BB" w:rsidRPr="00832764" w:rsidRDefault="002F20BB">
            <w:pPr>
              <w:jc w:val="center"/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F20BB" w:rsidRPr="00832764" w:rsidRDefault="002F20BB">
            <w:pPr>
              <w:jc w:val="center"/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2</w:t>
            </w:r>
          </w:p>
        </w:tc>
      </w:tr>
      <w:tr w:rsidR="002F20BB" w:rsidRPr="00832764">
        <w:trPr>
          <w:cantSplit/>
        </w:trPr>
        <w:tc>
          <w:tcPr>
            <w:tcW w:w="7513" w:type="dxa"/>
          </w:tcPr>
          <w:p w:rsidR="002F20BB" w:rsidRPr="00832764" w:rsidRDefault="002F20BB">
            <w:pPr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0003.0008.0079.0000 Денежная система и денежное обращение</w:t>
            </w:r>
          </w:p>
        </w:tc>
        <w:tc>
          <w:tcPr>
            <w:tcW w:w="2268" w:type="dxa"/>
          </w:tcPr>
          <w:p w:rsidR="002F20BB" w:rsidRPr="00832764" w:rsidRDefault="002F20BB" w:rsidP="00832764">
            <w:pPr>
              <w:jc w:val="center"/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1</w:t>
            </w:r>
          </w:p>
        </w:tc>
      </w:tr>
      <w:tr w:rsidR="002F20BB" w:rsidRPr="00832764">
        <w:trPr>
          <w:cantSplit/>
        </w:trPr>
        <w:tc>
          <w:tcPr>
            <w:tcW w:w="7513" w:type="dxa"/>
          </w:tcPr>
          <w:p w:rsidR="002F20BB" w:rsidRPr="00832764" w:rsidRDefault="002F20BB">
            <w:pPr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2F20BB" w:rsidRPr="00832764" w:rsidRDefault="002F20BB" w:rsidP="00832764">
            <w:pPr>
              <w:jc w:val="center"/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1</w:t>
            </w:r>
          </w:p>
        </w:tc>
      </w:tr>
      <w:tr w:rsidR="002F20BB" w:rsidRPr="00832764">
        <w:trPr>
          <w:cantSplit/>
        </w:trPr>
        <w:tc>
          <w:tcPr>
            <w:tcW w:w="7513" w:type="dxa"/>
          </w:tcPr>
          <w:p w:rsidR="002F20BB" w:rsidRPr="00832764" w:rsidRDefault="002F20BB">
            <w:pPr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F20BB" w:rsidRPr="00832764" w:rsidRDefault="002F20BB" w:rsidP="00832764">
            <w:pPr>
              <w:jc w:val="center"/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5</w:t>
            </w:r>
          </w:p>
        </w:tc>
      </w:tr>
      <w:tr w:rsidR="002F20BB" w:rsidRPr="00832764">
        <w:trPr>
          <w:cantSplit/>
        </w:trPr>
        <w:tc>
          <w:tcPr>
            <w:tcW w:w="7513" w:type="dxa"/>
          </w:tcPr>
          <w:p w:rsidR="002F20BB" w:rsidRPr="00832764" w:rsidRDefault="002F20BB">
            <w:pPr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F20BB" w:rsidRPr="00832764" w:rsidRDefault="002F20BB" w:rsidP="00832764">
            <w:pPr>
              <w:jc w:val="center"/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14</w:t>
            </w:r>
          </w:p>
        </w:tc>
      </w:tr>
      <w:tr w:rsidR="002F20BB" w:rsidRPr="00832764">
        <w:trPr>
          <w:cantSplit/>
        </w:trPr>
        <w:tc>
          <w:tcPr>
            <w:tcW w:w="7513" w:type="dxa"/>
          </w:tcPr>
          <w:p w:rsidR="002F20BB" w:rsidRPr="00832764" w:rsidRDefault="002F20BB">
            <w:pPr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2F20BB" w:rsidRPr="00832764" w:rsidRDefault="002F20BB" w:rsidP="00832764">
            <w:pPr>
              <w:jc w:val="center"/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2</w:t>
            </w:r>
          </w:p>
        </w:tc>
      </w:tr>
      <w:tr w:rsidR="002F20BB" w:rsidRPr="00832764">
        <w:trPr>
          <w:cantSplit/>
        </w:trPr>
        <w:tc>
          <w:tcPr>
            <w:tcW w:w="7513" w:type="dxa"/>
          </w:tcPr>
          <w:p w:rsidR="002F20BB" w:rsidRPr="00832764" w:rsidRDefault="002F20BB">
            <w:pPr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F20BB" w:rsidRPr="00832764" w:rsidRDefault="002F20BB" w:rsidP="00832764">
            <w:pPr>
              <w:jc w:val="center"/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3</w:t>
            </w:r>
          </w:p>
        </w:tc>
      </w:tr>
      <w:tr w:rsidR="002F20BB" w:rsidRPr="00832764">
        <w:trPr>
          <w:cantSplit/>
        </w:trPr>
        <w:tc>
          <w:tcPr>
            <w:tcW w:w="7513" w:type="dxa"/>
          </w:tcPr>
          <w:p w:rsidR="002F20BB" w:rsidRPr="00832764" w:rsidRDefault="002F20BB">
            <w:pPr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2F20BB" w:rsidRPr="00832764" w:rsidRDefault="002F20BB" w:rsidP="00832764">
            <w:pPr>
              <w:jc w:val="center"/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2</w:t>
            </w:r>
          </w:p>
        </w:tc>
      </w:tr>
      <w:tr w:rsidR="002F20BB" w:rsidRPr="00832764">
        <w:trPr>
          <w:cantSplit/>
        </w:trPr>
        <w:tc>
          <w:tcPr>
            <w:tcW w:w="7513" w:type="dxa"/>
          </w:tcPr>
          <w:p w:rsidR="002F20BB" w:rsidRPr="00832764" w:rsidRDefault="002F20BB">
            <w:pPr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F20BB" w:rsidRPr="00832764" w:rsidRDefault="002F20BB" w:rsidP="00832764">
            <w:pPr>
              <w:jc w:val="center"/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12</w:t>
            </w:r>
          </w:p>
        </w:tc>
      </w:tr>
      <w:tr w:rsidR="002F20BB" w:rsidRPr="00832764">
        <w:trPr>
          <w:cantSplit/>
        </w:trPr>
        <w:tc>
          <w:tcPr>
            <w:tcW w:w="7513" w:type="dxa"/>
          </w:tcPr>
          <w:p w:rsidR="002F20BB" w:rsidRPr="00832764" w:rsidRDefault="002F20BB">
            <w:pPr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F20BB" w:rsidRPr="00832764" w:rsidRDefault="002F20BB" w:rsidP="00832764">
            <w:pPr>
              <w:jc w:val="center"/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16</w:t>
            </w:r>
          </w:p>
        </w:tc>
      </w:tr>
      <w:tr w:rsidR="002F20BB" w:rsidRPr="00832764">
        <w:trPr>
          <w:cantSplit/>
        </w:trPr>
        <w:tc>
          <w:tcPr>
            <w:tcW w:w="7513" w:type="dxa"/>
          </w:tcPr>
          <w:p w:rsidR="002F20BB" w:rsidRPr="00832764" w:rsidRDefault="002F20BB">
            <w:pPr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F20BB" w:rsidRPr="00832764" w:rsidRDefault="002F20BB" w:rsidP="00832764">
            <w:pPr>
              <w:jc w:val="center"/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38</w:t>
            </w:r>
          </w:p>
        </w:tc>
      </w:tr>
      <w:tr w:rsidR="002F20BB" w:rsidRPr="00832764">
        <w:trPr>
          <w:cantSplit/>
        </w:trPr>
        <w:tc>
          <w:tcPr>
            <w:tcW w:w="7513" w:type="dxa"/>
          </w:tcPr>
          <w:p w:rsidR="002F20BB" w:rsidRPr="00832764" w:rsidRDefault="002F20BB">
            <w:pPr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F20BB" w:rsidRPr="00832764" w:rsidRDefault="002F20BB" w:rsidP="00832764">
            <w:pPr>
              <w:jc w:val="center"/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17</w:t>
            </w:r>
          </w:p>
        </w:tc>
      </w:tr>
      <w:tr w:rsidR="002F20BB" w:rsidRPr="00832764">
        <w:trPr>
          <w:cantSplit/>
        </w:trPr>
        <w:tc>
          <w:tcPr>
            <w:tcW w:w="7513" w:type="dxa"/>
          </w:tcPr>
          <w:p w:rsidR="002F20BB" w:rsidRPr="00832764" w:rsidRDefault="002F20BB">
            <w:pPr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F20BB" w:rsidRPr="00832764" w:rsidRDefault="002F20BB" w:rsidP="00832764">
            <w:pPr>
              <w:jc w:val="center"/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14</w:t>
            </w:r>
          </w:p>
        </w:tc>
      </w:tr>
      <w:tr w:rsidR="002F20BB" w:rsidRPr="00832764">
        <w:trPr>
          <w:cantSplit/>
        </w:trPr>
        <w:tc>
          <w:tcPr>
            <w:tcW w:w="7513" w:type="dxa"/>
          </w:tcPr>
          <w:p w:rsidR="002F20BB" w:rsidRPr="00832764" w:rsidRDefault="002F20BB">
            <w:pPr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F20BB" w:rsidRPr="00832764" w:rsidRDefault="002F20BB" w:rsidP="00832764">
            <w:pPr>
              <w:jc w:val="center"/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2</w:t>
            </w:r>
          </w:p>
        </w:tc>
      </w:tr>
      <w:tr w:rsidR="002F20BB" w:rsidRPr="00832764">
        <w:trPr>
          <w:cantSplit/>
        </w:trPr>
        <w:tc>
          <w:tcPr>
            <w:tcW w:w="7513" w:type="dxa"/>
          </w:tcPr>
          <w:p w:rsidR="002F20BB" w:rsidRPr="00832764" w:rsidRDefault="002F20BB">
            <w:pPr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F20BB" w:rsidRPr="00832764" w:rsidRDefault="002F20BB" w:rsidP="00832764">
            <w:pPr>
              <w:jc w:val="center"/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12</w:t>
            </w:r>
          </w:p>
        </w:tc>
      </w:tr>
      <w:tr w:rsidR="002F20BB" w:rsidRPr="00832764">
        <w:trPr>
          <w:cantSplit/>
        </w:trPr>
        <w:tc>
          <w:tcPr>
            <w:tcW w:w="7513" w:type="dxa"/>
          </w:tcPr>
          <w:p w:rsidR="002F20BB" w:rsidRPr="00832764" w:rsidRDefault="002F20BB">
            <w:pPr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2F20BB" w:rsidRPr="00832764" w:rsidRDefault="002F20BB" w:rsidP="00832764">
            <w:pPr>
              <w:jc w:val="center"/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1</w:t>
            </w:r>
          </w:p>
        </w:tc>
      </w:tr>
      <w:tr w:rsidR="002F20BB" w:rsidRPr="00832764">
        <w:trPr>
          <w:cantSplit/>
        </w:trPr>
        <w:tc>
          <w:tcPr>
            <w:tcW w:w="7513" w:type="dxa"/>
          </w:tcPr>
          <w:p w:rsidR="002F20BB" w:rsidRPr="00832764" w:rsidRDefault="002F20BB">
            <w:pPr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F20BB" w:rsidRPr="00832764" w:rsidRDefault="002F20BB" w:rsidP="00832764">
            <w:pPr>
              <w:jc w:val="center"/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21</w:t>
            </w:r>
          </w:p>
        </w:tc>
      </w:tr>
      <w:tr w:rsidR="002F20BB" w:rsidRPr="00832764">
        <w:trPr>
          <w:cantSplit/>
        </w:trPr>
        <w:tc>
          <w:tcPr>
            <w:tcW w:w="7513" w:type="dxa"/>
          </w:tcPr>
          <w:p w:rsidR="002F20BB" w:rsidRPr="00832764" w:rsidRDefault="002F20BB">
            <w:pPr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2F20BB" w:rsidRPr="00832764" w:rsidRDefault="002F20BB" w:rsidP="00832764">
            <w:pPr>
              <w:jc w:val="center"/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8</w:t>
            </w:r>
          </w:p>
        </w:tc>
      </w:tr>
      <w:tr w:rsidR="002F20BB" w:rsidRPr="00832764">
        <w:trPr>
          <w:cantSplit/>
        </w:trPr>
        <w:tc>
          <w:tcPr>
            <w:tcW w:w="7513" w:type="dxa"/>
          </w:tcPr>
          <w:p w:rsidR="002F20BB" w:rsidRPr="00832764" w:rsidRDefault="002F20BB">
            <w:pPr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2F20BB" w:rsidRPr="00832764" w:rsidRDefault="002F20BB" w:rsidP="00832764">
            <w:pPr>
              <w:jc w:val="center"/>
              <w:rPr>
                <w:noProof/>
                <w:sz w:val="24"/>
                <w:szCs w:val="24"/>
              </w:rPr>
            </w:pPr>
            <w:r w:rsidRPr="00832764">
              <w:rPr>
                <w:noProof/>
                <w:sz w:val="24"/>
                <w:szCs w:val="24"/>
              </w:rPr>
              <w:t>169</w:t>
            </w:r>
          </w:p>
        </w:tc>
      </w:tr>
    </w:tbl>
    <w:p w:rsidR="002F20BB" w:rsidRPr="00832764" w:rsidRDefault="002F20BB">
      <w:pPr>
        <w:rPr>
          <w:noProof/>
          <w:sz w:val="24"/>
          <w:szCs w:val="24"/>
        </w:rPr>
      </w:pPr>
    </w:p>
    <w:p w:rsidR="002F20BB" w:rsidRPr="00832764" w:rsidRDefault="002F20BB">
      <w:pPr>
        <w:rPr>
          <w:noProof/>
          <w:sz w:val="24"/>
          <w:szCs w:val="24"/>
        </w:rPr>
      </w:pPr>
    </w:p>
    <w:sectPr w:rsidR="002F20BB" w:rsidRPr="00832764" w:rsidSect="00B7745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  <w:rPr>
        <w:rFonts w:cs="Times New Roman"/>
      </w:r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64"/>
    <w:rsid w:val="0008481E"/>
    <w:rsid w:val="002F20BB"/>
    <w:rsid w:val="00372EFE"/>
    <w:rsid w:val="00832764"/>
    <w:rsid w:val="00B77451"/>
    <w:rsid w:val="00B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77451"/>
  </w:style>
  <w:style w:type="paragraph" w:styleId="1">
    <w:name w:val="heading 1"/>
    <w:basedOn w:val="a"/>
    <w:next w:val="a"/>
    <w:link w:val="10"/>
    <w:uiPriority w:val="99"/>
    <w:qFormat/>
    <w:rsid w:val="00B7745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9"/>
    <w:qFormat/>
    <w:rsid w:val="00B7745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B7745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B7745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B7745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B7745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link w:val="70"/>
    <w:uiPriority w:val="99"/>
    <w:qFormat/>
    <w:rsid w:val="00B7745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B7745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B7745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77451"/>
  </w:style>
  <w:style w:type="paragraph" w:styleId="1">
    <w:name w:val="heading 1"/>
    <w:basedOn w:val="a"/>
    <w:next w:val="a"/>
    <w:link w:val="10"/>
    <w:uiPriority w:val="99"/>
    <w:qFormat/>
    <w:rsid w:val="00B7745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9"/>
    <w:qFormat/>
    <w:rsid w:val="00B7745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B7745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B7745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B7745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9"/>
    <w:qFormat/>
    <w:rsid w:val="00B7745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link w:val="70"/>
    <w:uiPriority w:val="99"/>
    <w:qFormat/>
    <w:rsid w:val="00B7745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B7745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B7745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5900-19-017</dc:creator>
  <cp:lastModifiedBy>Наталья Анатольевна Суслова</cp:lastModifiedBy>
  <cp:revision>2</cp:revision>
  <cp:lastPrinted>2017-05-03T06:32:00Z</cp:lastPrinted>
  <dcterms:created xsi:type="dcterms:W3CDTF">2018-01-22T10:35:00Z</dcterms:created>
  <dcterms:modified xsi:type="dcterms:W3CDTF">2018-01-22T10:35:00Z</dcterms:modified>
</cp:coreProperties>
</file>