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907" w:rsidRPr="009520F3" w:rsidRDefault="0097464C">
      <w:pPr>
        <w:rPr>
          <w:noProof/>
          <w:sz w:val="28"/>
          <w:szCs w:val="28"/>
        </w:rPr>
      </w:pPr>
      <w:r w:rsidRPr="009520F3">
        <w:rPr>
          <w:noProof/>
          <w:sz w:val="28"/>
          <w:szCs w:val="28"/>
        </w:rPr>
        <w:t>24.01.2017 г.</w:t>
      </w:r>
    </w:p>
    <w:p w:rsidR="008A5907" w:rsidRPr="009520F3" w:rsidRDefault="0097464C">
      <w:pPr>
        <w:jc w:val="center"/>
        <w:rPr>
          <w:noProof/>
          <w:sz w:val="28"/>
          <w:szCs w:val="28"/>
        </w:rPr>
      </w:pPr>
      <w:r w:rsidRPr="009520F3">
        <w:rPr>
          <w:noProof/>
          <w:sz w:val="28"/>
          <w:szCs w:val="28"/>
        </w:rPr>
        <w:t>СПРАВКА</w:t>
      </w:r>
    </w:p>
    <w:p w:rsidR="008A5907" w:rsidRPr="009520F3" w:rsidRDefault="0097464C">
      <w:pPr>
        <w:jc w:val="center"/>
        <w:rPr>
          <w:noProof/>
          <w:sz w:val="28"/>
          <w:szCs w:val="28"/>
        </w:rPr>
      </w:pPr>
      <w:r w:rsidRPr="009520F3"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8A5907" w:rsidRPr="009520F3" w:rsidRDefault="0097464C">
      <w:pPr>
        <w:jc w:val="center"/>
        <w:rPr>
          <w:noProof/>
          <w:sz w:val="28"/>
          <w:szCs w:val="28"/>
        </w:rPr>
      </w:pPr>
      <w:r w:rsidRPr="009520F3">
        <w:rPr>
          <w:noProof/>
          <w:sz w:val="28"/>
          <w:szCs w:val="28"/>
          <w:lang w:val="en-US"/>
        </w:rPr>
        <w:t xml:space="preserve">c 01.01.2016 </w:t>
      </w:r>
      <w:r w:rsidRPr="009520F3">
        <w:rPr>
          <w:noProof/>
          <w:sz w:val="28"/>
          <w:szCs w:val="28"/>
        </w:rPr>
        <w:t>по</w:t>
      </w:r>
      <w:r w:rsidRPr="009520F3">
        <w:rPr>
          <w:noProof/>
          <w:sz w:val="28"/>
          <w:szCs w:val="28"/>
          <w:lang w:val="en-US"/>
        </w:rPr>
        <w:t xml:space="preserve"> 31.12.2016</w:t>
      </w:r>
    </w:p>
    <w:p w:rsidR="009520F3" w:rsidRPr="009520F3" w:rsidRDefault="009520F3">
      <w:pPr>
        <w:jc w:val="center"/>
        <w:rPr>
          <w:noProof/>
          <w:sz w:val="28"/>
          <w:szCs w:val="28"/>
        </w:rPr>
      </w:pPr>
    </w:p>
    <w:p w:rsidR="009520F3" w:rsidRPr="009520F3" w:rsidRDefault="009520F3">
      <w:pPr>
        <w:jc w:val="center"/>
        <w:rPr>
          <w:noProof/>
          <w:sz w:val="24"/>
        </w:rPr>
      </w:pPr>
    </w:p>
    <w:p w:rsidR="008A5907" w:rsidRDefault="008A5907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8A5907" w:rsidRPr="009520F3">
        <w:trPr>
          <w:cantSplit/>
          <w:trHeight w:val="322"/>
        </w:trPr>
        <w:tc>
          <w:tcPr>
            <w:tcW w:w="7513" w:type="dxa"/>
            <w:vMerge w:val="restart"/>
          </w:tcPr>
          <w:p w:rsidR="008A5907" w:rsidRPr="009520F3" w:rsidRDefault="008A590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8A5907" w:rsidRPr="009520F3" w:rsidRDefault="0097464C">
            <w:pPr>
              <w:jc w:val="center"/>
              <w:rPr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8A5907" w:rsidRPr="009520F3" w:rsidRDefault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8A5907" w:rsidRPr="009520F3">
        <w:trPr>
          <w:cantSplit/>
          <w:trHeight w:val="437"/>
        </w:trPr>
        <w:tc>
          <w:tcPr>
            <w:tcW w:w="7513" w:type="dxa"/>
            <w:vMerge/>
          </w:tcPr>
          <w:p w:rsidR="008A5907" w:rsidRPr="009520F3" w:rsidRDefault="008A5907">
            <w:pPr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A5907" w:rsidRPr="009520F3" w:rsidRDefault="008A5907">
            <w:pPr>
              <w:jc w:val="center"/>
              <w:rPr>
                <w:noProof/>
                <w:sz w:val="28"/>
                <w:szCs w:val="28"/>
              </w:rPr>
            </w:pPr>
          </w:p>
        </w:tc>
      </w:tr>
      <w:tr w:rsidR="008A5907" w:rsidRPr="009520F3">
        <w:trPr>
          <w:cantSplit/>
        </w:trPr>
        <w:tc>
          <w:tcPr>
            <w:tcW w:w="7513" w:type="dxa"/>
          </w:tcPr>
          <w:p w:rsidR="008A5907" w:rsidRPr="009520F3" w:rsidRDefault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8A5907" w:rsidRPr="009520F3" w:rsidRDefault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15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1E6A20">
            <w:pPr>
              <w:rPr>
                <w:noProof/>
                <w:sz w:val="28"/>
                <w:szCs w:val="28"/>
              </w:rPr>
            </w:pPr>
            <w:r w:rsidRPr="00AA5F26">
              <w:rPr>
                <w:noProof/>
                <w:sz w:val="24"/>
                <w:szCs w:val="24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7464C" w:rsidRPr="009520F3" w:rsidRDefault="009520F3" w:rsidP="0097464C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  <w:r w:rsidR="00DA53C0" w:rsidRPr="009520F3">
              <w:rPr>
                <w:noProof/>
                <w:sz w:val="28"/>
                <w:szCs w:val="28"/>
              </w:rPr>
              <w:t>7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7464C" w:rsidRPr="009520F3" w:rsidRDefault="0097464C" w:rsidP="006075FA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23</w:t>
            </w:r>
            <w:r w:rsidR="006075FA" w:rsidRPr="009520F3">
              <w:rPr>
                <w:noProof/>
                <w:sz w:val="28"/>
                <w:szCs w:val="28"/>
              </w:rPr>
              <w:t>6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81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5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7464C" w:rsidRPr="009520F3" w:rsidRDefault="00FB3BF7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251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7464C" w:rsidRPr="009520F3" w:rsidRDefault="0097464C" w:rsidP="003E347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19</w:t>
            </w:r>
            <w:r w:rsidR="003E347C">
              <w:rPr>
                <w:noProof/>
                <w:sz w:val="28"/>
                <w:szCs w:val="28"/>
              </w:rPr>
              <w:t>4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7464C" w:rsidRPr="009520F3" w:rsidRDefault="0097464C" w:rsidP="00DA53C0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22</w:t>
            </w:r>
            <w:r w:rsidR="00DA53C0" w:rsidRPr="009520F3">
              <w:rPr>
                <w:noProof/>
                <w:sz w:val="28"/>
                <w:szCs w:val="28"/>
              </w:rPr>
              <w:t>2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7464C" w:rsidRPr="009520F3" w:rsidRDefault="0097464C" w:rsidP="00DA53C0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5</w:t>
            </w:r>
            <w:r w:rsidR="00DA53C0" w:rsidRPr="009520F3">
              <w:rPr>
                <w:noProof/>
                <w:sz w:val="28"/>
                <w:szCs w:val="28"/>
              </w:rPr>
              <w:t>1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152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12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25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7464C" w:rsidRPr="009520F3" w:rsidRDefault="00885C32" w:rsidP="00885C32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231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7464C" w:rsidRPr="009520F3" w:rsidRDefault="0097464C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8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7464C" w:rsidRPr="009520F3" w:rsidRDefault="0097464C" w:rsidP="00885C32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3</w:t>
            </w:r>
            <w:r w:rsidR="00885C32" w:rsidRPr="009520F3">
              <w:rPr>
                <w:noProof/>
                <w:sz w:val="28"/>
                <w:szCs w:val="28"/>
              </w:rPr>
              <w:t>9</w:t>
            </w:r>
            <w:r w:rsidRPr="009520F3">
              <w:rPr>
                <w:noProof/>
                <w:sz w:val="28"/>
                <w:szCs w:val="28"/>
              </w:rPr>
              <w:t>2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7464C" w:rsidRPr="009520F3" w:rsidRDefault="0097464C" w:rsidP="00DA53C0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5</w:t>
            </w:r>
            <w:r w:rsidR="00DA53C0" w:rsidRPr="009520F3">
              <w:rPr>
                <w:noProof/>
                <w:sz w:val="28"/>
                <w:szCs w:val="28"/>
              </w:rPr>
              <w:t>6</w:t>
            </w:r>
          </w:p>
        </w:tc>
      </w:tr>
      <w:tr w:rsidR="0097464C" w:rsidRPr="009520F3">
        <w:trPr>
          <w:cantSplit/>
        </w:trPr>
        <w:tc>
          <w:tcPr>
            <w:tcW w:w="7513" w:type="dxa"/>
          </w:tcPr>
          <w:p w:rsidR="0097464C" w:rsidRPr="009520F3" w:rsidRDefault="0097464C">
            <w:pPr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97464C" w:rsidRPr="009520F3" w:rsidRDefault="00DA53C0" w:rsidP="0097464C">
            <w:pPr>
              <w:jc w:val="center"/>
              <w:rPr>
                <w:noProof/>
                <w:sz w:val="28"/>
                <w:szCs w:val="28"/>
              </w:rPr>
            </w:pPr>
            <w:r w:rsidRPr="009520F3">
              <w:rPr>
                <w:noProof/>
                <w:sz w:val="28"/>
                <w:szCs w:val="28"/>
              </w:rPr>
              <w:t>2008</w:t>
            </w:r>
          </w:p>
        </w:tc>
      </w:tr>
    </w:tbl>
    <w:p w:rsidR="0097464C" w:rsidRPr="009520F3" w:rsidRDefault="0097464C" w:rsidP="0097464C">
      <w:pPr>
        <w:rPr>
          <w:noProof/>
          <w:sz w:val="28"/>
          <w:szCs w:val="28"/>
        </w:rPr>
      </w:pPr>
    </w:p>
    <w:sectPr w:rsidR="0097464C" w:rsidRPr="009520F3" w:rsidSect="008A59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Times New Roman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7464C"/>
    <w:rsid w:val="001E6A20"/>
    <w:rsid w:val="003E347C"/>
    <w:rsid w:val="00417849"/>
    <w:rsid w:val="006075FA"/>
    <w:rsid w:val="00885C32"/>
    <w:rsid w:val="008A5907"/>
    <w:rsid w:val="009520F3"/>
    <w:rsid w:val="0097464C"/>
    <w:rsid w:val="00DA53C0"/>
    <w:rsid w:val="00FB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07"/>
  </w:style>
  <w:style w:type="paragraph" w:styleId="1">
    <w:name w:val="heading 1"/>
    <w:basedOn w:val="a"/>
    <w:next w:val="a"/>
    <w:qFormat/>
    <w:rsid w:val="008A5907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8A5907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8A5907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8A5907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A5907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8A5907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8A5907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8A5907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8A5907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900-19-017\Application%20Data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26</TotalTime>
  <Pages>1</Pages>
  <Words>136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5900-19-017</dc:creator>
  <cp:keywords/>
  <cp:lastModifiedBy>5900-19-017</cp:lastModifiedBy>
  <cp:revision>8</cp:revision>
  <cp:lastPrinted>2017-01-24T11:13:00Z</cp:lastPrinted>
  <dcterms:created xsi:type="dcterms:W3CDTF">2017-01-24T04:57:00Z</dcterms:created>
  <dcterms:modified xsi:type="dcterms:W3CDTF">2017-01-25T10:49:00Z</dcterms:modified>
</cp:coreProperties>
</file>