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99E" w:rsidRPr="002E1FE0" w:rsidRDefault="002E1FE0">
      <w:pPr>
        <w:rPr>
          <w:noProof/>
          <w:sz w:val="24"/>
          <w:szCs w:val="24"/>
        </w:rPr>
      </w:pPr>
      <w:r w:rsidRPr="002E1FE0">
        <w:rPr>
          <w:noProof/>
          <w:sz w:val="24"/>
          <w:szCs w:val="24"/>
        </w:rPr>
        <w:t>12.04.2017 г.</w:t>
      </w:r>
    </w:p>
    <w:p w:rsidR="00A1399E" w:rsidRPr="002E1FE0" w:rsidRDefault="002E1FE0">
      <w:pPr>
        <w:jc w:val="center"/>
        <w:rPr>
          <w:noProof/>
          <w:sz w:val="24"/>
          <w:szCs w:val="24"/>
        </w:rPr>
      </w:pPr>
      <w:r w:rsidRPr="002E1FE0">
        <w:rPr>
          <w:noProof/>
          <w:sz w:val="24"/>
          <w:szCs w:val="24"/>
        </w:rPr>
        <w:t>СПРАВКА</w:t>
      </w:r>
    </w:p>
    <w:p w:rsidR="00A1399E" w:rsidRPr="002E1FE0" w:rsidRDefault="002E1FE0">
      <w:pPr>
        <w:jc w:val="center"/>
        <w:rPr>
          <w:noProof/>
          <w:sz w:val="24"/>
          <w:szCs w:val="24"/>
        </w:rPr>
      </w:pPr>
      <w:r w:rsidRPr="002E1FE0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A1399E" w:rsidRPr="002E1FE0" w:rsidRDefault="002E1FE0">
      <w:pPr>
        <w:jc w:val="center"/>
        <w:rPr>
          <w:noProof/>
          <w:sz w:val="24"/>
          <w:szCs w:val="24"/>
          <w:lang w:val="en-US"/>
        </w:rPr>
      </w:pPr>
      <w:r w:rsidRPr="002E1FE0">
        <w:rPr>
          <w:noProof/>
          <w:sz w:val="24"/>
          <w:szCs w:val="24"/>
          <w:lang w:val="en-US"/>
        </w:rPr>
        <w:t xml:space="preserve">c 01.01.2017 </w:t>
      </w:r>
      <w:r w:rsidRPr="002E1FE0">
        <w:rPr>
          <w:noProof/>
          <w:sz w:val="24"/>
          <w:szCs w:val="24"/>
        </w:rPr>
        <w:t>по</w:t>
      </w:r>
      <w:r w:rsidRPr="002E1FE0">
        <w:rPr>
          <w:noProof/>
          <w:sz w:val="24"/>
          <w:szCs w:val="24"/>
          <w:lang w:val="en-US"/>
        </w:rPr>
        <w:t xml:space="preserve"> 31.03.2017</w:t>
      </w:r>
    </w:p>
    <w:p w:rsidR="00A1399E" w:rsidRPr="002E1FE0" w:rsidRDefault="00A1399E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A1399E" w:rsidRPr="002E1FE0">
        <w:trPr>
          <w:cantSplit/>
          <w:trHeight w:val="276"/>
        </w:trPr>
        <w:tc>
          <w:tcPr>
            <w:tcW w:w="7513" w:type="dxa"/>
            <w:vMerge w:val="restart"/>
          </w:tcPr>
          <w:p w:rsidR="00A1399E" w:rsidRPr="002E1FE0" w:rsidRDefault="00A1399E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A1399E" w:rsidRPr="002E1FE0" w:rsidRDefault="002E1FE0">
            <w:pPr>
              <w:jc w:val="center"/>
              <w:rPr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1399E" w:rsidRPr="002E1FE0" w:rsidRDefault="002E1FE0">
            <w:pPr>
              <w:jc w:val="center"/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A1399E" w:rsidRPr="002E1FE0">
        <w:trPr>
          <w:cantSplit/>
          <w:trHeight w:val="437"/>
        </w:trPr>
        <w:tc>
          <w:tcPr>
            <w:tcW w:w="7513" w:type="dxa"/>
            <w:vMerge/>
          </w:tcPr>
          <w:p w:rsidR="00A1399E" w:rsidRPr="002E1FE0" w:rsidRDefault="00A1399E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1399E" w:rsidRPr="002E1FE0" w:rsidRDefault="00A1399E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A1399E" w:rsidRPr="002E1FE0">
        <w:trPr>
          <w:cantSplit/>
        </w:trPr>
        <w:tc>
          <w:tcPr>
            <w:tcW w:w="7513" w:type="dxa"/>
          </w:tcPr>
          <w:p w:rsidR="00A1399E" w:rsidRPr="002E1FE0" w:rsidRDefault="002E1FE0">
            <w:pPr>
              <w:jc w:val="center"/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1399E" w:rsidRPr="002E1FE0" w:rsidRDefault="002E1FE0">
            <w:pPr>
              <w:jc w:val="center"/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2</w:t>
            </w:r>
          </w:p>
        </w:tc>
      </w:tr>
      <w:tr w:rsidR="002E1FE0" w:rsidRPr="002E1FE0">
        <w:trPr>
          <w:cantSplit/>
        </w:trPr>
        <w:tc>
          <w:tcPr>
            <w:tcW w:w="7513" w:type="dxa"/>
          </w:tcPr>
          <w:p w:rsidR="002E1FE0" w:rsidRPr="002E1FE0" w:rsidRDefault="002E1FE0">
            <w:pPr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2E1FE0" w:rsidRPr="002E1FE0" w:rsidRDefault="002E1FE0" w:rsidP="002E1FE0">
            <w:pPr>
              <w:jc w:val="center"/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4</w:t>
            </w:r>
          </w:p>
        </w:tc>
      </w:tr>
      <w:tr w:rsidR="002E1FE0" w:rsidRPr="002E1FE0">
        <w:trPr>
          <w:cantSplit/>
        </w:trPr>
        <w:tc>
          <w:tcPr>
            <w:tcW w:w="7513" w:type="dxa"/>
          </w:tcPr>
          <w:p w:rsidR="002E1FE0" w:rsidRPr="002E1FE0" w:rsidRDefault="002E1FE0">
            <w:pPr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E1FE0" w:rsidRPr="002E1FE0" w:rsidRDefault="002E1FE0" w:rsidP="002E1FE0">
            <w:pPr>
              <w:jc w:val="center"/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6</w:t>
            </w:r>
          </w:p>
        </w:tc>
      </w:tr>
      <w:tr w:rsidR="002E1FE0" w:rsidRPr="002E1FE0">
        <w:trPr>
          <w:cantSplit/>
        </w:trPr>
        <w:tc>
          <w:tcPr>
            <w:tcW w:w="7513" w:type="dxa"/>
          </w:tcPr>
          <w:p w:rsidR="002E1FE0" w:rsidRPr="002E1FE0" w:rsidRDefault="002E1FE0">
            <w:pPr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2E1FE0" w:rsidRPr="002E1FE0" w:rsidRDefault="002E1FE0" w:rsidP="002E1FE0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</w:tr>
      <w:tr w:rsidR="002E1FE0" w:rsidRPr="002E1FE0">
        <w:trPr>
          <w:cantSplit/>
        </w:trPr>
        <w:tc>
          <w:tcPr>
            <w:tcW w:w="7513" w:type="dxa"/>
          </w:tcPr>
          <w:p w:rsidR="002E1FE0" w:rsidRPr="002E1FE0" w:rsidRDefault="002E1FE0">
            <w:pPr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2E1FE0" w:rsidRPr="002E1FE0" w:rsidRDefault="002E1FE0" w:rsidP="002E1FE0">
            <w:pPr>
              <w:jc w:val="center"/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2</w:t>
            </w:r>
          </w:p>
        </w:tc>
      </w:tr>
      <w:tr w:rsidR="002E1FE0" w:rsidRPr="002E1FE0">
        <w:trPr>
          <w:cantSplit/>
        </w:trPr>
        <w:tc>
          <w:tcPr>
            <w:tcW w:w="7513" w:type="dxa"/>
          </w:tcPr>
          <w:p w:rsidR="002E1FE0" w:rsidRPr="002E1FE0" w:rsidRDefault="002E1FE0">
            <w:pPr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2E1FE0" w:rsidRPr="002E1FE0" w:rsidRDefault="002E1FE0" w:rsidP="002E1FE0">
            <w:pPr>
              <w:jc w:val="center"/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3</w:t>
            </w:r>
          </w:p>
        </w:tc>
      </w:tr>
      <w:tr w:rsidR="002E1FE0" w:rsidRPr="002E1FE0">
        <w:trPr>
          <w:cantSplit/>
        </w:trPr>
        <w:tc>
          <w:tcPr>
            <w:tcW w:w="7513" w:type="dxa"/>
          </w:tcPr>
          <w:p w:rsidR="002E1FE0" w:rsidRPr="002E1FE0" w:rsidRDefault="002E1FE0">
            <w:pPr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2E1FE0" w:rsidRPr="002E1FE0" w:rsidRDefault="002E1FE0" w:rsidP="002E1FE0">
            <w:pPr>
              <w:jc w:val="center"/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65</w:t>
            </w:r>
          </w:p>
        </w:tc>
      </w:tr>
      <w:tr w:rsidR="002E1FE0" w:rsidRPr="002E1FE0">
        <w:trPr>
          <w:cantSplit/>
        </w:trPr>
        <w:tc>
          <w:tcPr>
            <w:tcW w:w="7513" w:type="dxa"/>
          </w:tcPr>
          <w:p w:rsidR="002E1FE0" w:rsidRPr="002E1FE0" w:rsidRDefault="002E1FE0">
            <w:pPr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2E1FE0" w:rsidRPr="002E1FE0" w:rsidRDefault="002E1FE0" w:rsidP="002E1FE0">
            <w:pPr>
              <w:jc w:val="center"/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13</w:t>
            </w:r>
          </w:p>
        </w:tc>
      </w:tr>
      <w:tr w:rsidR="002E1FE0" w:rsidRPr="002E1FE0">
        <w:trPr>
          <w:cantSplit/>
        </w:trPr>
        <w:tc>
          <w:tcPr>
            <w:tcW w:w="7513" w:type="dxa"/>
          </w:tcPr>
          <w:p w:rsidR="002E1FE0" w:rsidRPr="002E1FE0" w:rsidRDefault="002E1FE0">
            <w:pPr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2E1FE0" w:rsidRPr="002E1FE0" w:rsidRDefault="002E1FE0" w:rsidP="002E1FE0">
            <w:pPr>
              <w:jc w:val="center"/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28</w:t>
            </w:r>
          </w:p>
        </w:tc>
      </w:tr>
      <w:tr w:rsidR="002E1FE0" w:rsidRPr="002E1FE0">
        <w:trPr>
          <w:cantSplit/>
        </w:trPr>
        <w:tc>
          <w:tcPr>
            <w:tcW w:w="7513" w:type="dxa"/>
          </w:tcPr>
          <w:p w:rsidR="002E1FE0" w:rsidRPr="002E1FE0" w:rsidRDefault="002E1FE0">
            <w:pPr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2E1FE0" w:rsidRPr="002E1FE0" w:rsidRDefault="002E1FE0" w:rsidP="002E1FE0">
            <w:pPr>
              <w:jc w:val="center"/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6</w:t>
            </w:r>
          </w:p>
        </w:tc>
      </w:tr>
      <w:tr w:rsidR="002E1FE0" w:rsidRPr="002E1FE0">
        <w:trPr>
          <w:cantSplit/>
        </w:trPr>
        <w:tc>
          <w:tcPr>
            <w:tcW w:w="7513" w:type="dxa"/>
          </w:tcPr>
          <w:p w:rsidR="002E1FE0" w:rsidRPr="002E1FE0" w:rsidRDefault="002E1FE0">
            <w:pPr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2E1FE0" w:rsidRPr="002E1FE0" w:rsidRDefault="001D0F56" w:rsidP="002E1FE0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81</w:t>
            </w:r>
          </w:p>
        </w:tc>
      </w:tr>
      <w:tr w:rsidR="002E1FE0" w:rsidRPr="002E1FE0">
        <w:trPr>
          <w:cantSplit/>
        </w:trPr>
        <w:tc>
          <w:tcPr>
            <w:tcW w:w="7513" w:type="dxa"/>
          </w:tcPr>
          <w:p w:rsidR="002E1FE0" w:rsidRPr="002E1FE0" w:rsidRDefault="002E1FE0">
            <w:pPr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2E1FE0" w:rsidRPr="002E1FE0" w:rsidRDefault="002E1FE0" w:rsidP="002E1FE0">
            <w:pPr>
              <w:jc w:val="center"/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57</w:t>
            </w:r>
          </w:p>
        </w:tc>
      </w:tr>
      <w:tr w:rsidR="002E1FE0" w:rsidRPr="002E1FE0">
        <w:trPr>
          <w:cantSplit/>
        </w:trPr>
        <w:tc>
          <w:tcPr>
            <w:tcW w:w="7513" w:type="dxa"/>
          </w:tcPr>
          <w:p w:rsidR="002E1FE0" w:rsidRPr="002E1FE0" w:rsidRDefault="002E1FE0">
            <w:pPr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2E1FE0" w:rsidRPr="002E1FE0" w:rsidRDefault="002E1FE0" w:rsidP="002E1FE0">
            <w:pPr>
              <w:jc w:val="center"/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87</w:t>
            </w:r>
          </w:p>
        </w:tc>
      </w:tr>
      <w:tr w:rsidR="002E1FE0" w:rsidRPr="002E1FE0">
        <w:trPr>
          <w:cantSplit/>
        </w:trPr>
        <w:tc>
          <w:tcPr>
            <w:tcW w:w="7513" w:type="dxa"/>
          </w:tcPr>
          <w:p w:rsidR="002E1FE0" w:rsidRPr="002E1FE0" w:rsidRDefault="002E1FE0">
            <w:pPr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2E1FE0" w:rsidRPr="002E1FE0" w:rsidRDefault="002E1FE0" w:rsidP="002E1FE0">
            <w:pPr>
              <w:jc w:val="center"/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2</w:t>
            </w:r>
          </w:p>
        </w:tc>
      </w:tr>
      <w:tr w:rsidR="002E1FE0" w:rsidRPr="002E1FE0">
        <w:trPr>
          <w:cantSplit/>
        </w:trPr>
        <w:tc>
          <w:tcPr>
            <w:tcW w:w="7513" w:type="dxa"/>
          </w:tcPr>
          <w:p w:rsidR="002E1FE0" w:rsidRPr="002E1FE0" w:rsidRDefault="002E1FE0">
            <w:pPr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0003.0008.0086.0767 Госпошлина</w:t>
            </w:r>
          </w:p>
        </w:tc>
        <w:tc>
          <w:tcPr>
            <w:tcW w:w="2268" w:type="dxa"/>
          </w:tcPr>
          <w:p w:rsidR="002E1FE0" w:rsidRPr="002E1FE0" w:rsidRDefault="002E1FE0" w:rsidP="002E1FE0">
            <w:pPr>
              <w:jc w:val="center"/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3</w:t>
            </w:r>
          </w:p>
        </w:tc>
      </w:tr>
      <w:tr w:rsidR="002E1FE0" w:rsidRPr="002E1FE0">
        <w:trPr>
          <w:cantSplit/>
        </w:trPr>
        <w:tc>
          <w:tcPr>
            <w:tcW w:w="7513" w:type="dxa"/>
          </w:tcPr>
          <w:p w:rsidR="002E1FE0" w:rsidRPr="002E1FE0" w:rsidRDefault="002E1FE0">
            <w:pPr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2E1FE0" w:rsidRPr="002E1FE0" w:rsidRDefault="002E1FE0" w:rsidP="002E1FE0">
            <w:pPr>
              <w:jc w:val="center"/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19</w:t>
            </w:r>
          </w:p>
        </w:tc>
      </w:tr>
      <w:tr w:rsidR="002E1FE0" w:rsidRPr="002E1FE0">
        <w:trPr>
          <w:cantSplit/>
        </w:trPr>
        <w:tc>
          <w:tcPr>
            <w:tcW w:w="7513" w:type="dxa"/>
          </w:tcPr>
          <w:p w:rsidR="002E1FE0" w:rsidRPr="002E1FE0" w:rsidRDefault="002E1FE0">
            <w:pPr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2E1FE0" w:rsidRPr="002E1FE0" w:rsidRDefault="002E1FE0" w:rsidP="002E1FE0">
            <w:pPr>
              <w:jc w:val="center"/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81</w:t>
            </w:r>
          </w:p>
        </w:tc>
      </w:tr>
      <w:tr w:rsidR="002E1FE0" w:rsidRPr="002E1FE0">
        <w:trPr>
          <w:cantSplit/>
        </w:trPr>
        <w:tc>
          <w:tcPr>
            <w:tcW w:w="7513" w:type="dxa"/>
          </w:tcPr>
          <w:p w:rsidR="002E1FE0" w:rsidRPr="002E1FE0" w:rsidRDefault="002E1FE0">
            <w:pPr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2E1FE0" w:rsidRPr="002E1FE0" w:rsidRDefault="002E1FE0" w:rsidP="002E1FE0">
            <w:pPr>
              <w:jc w:val="center"/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42</w:t>
            </w:r>
          </w:p>
        </w:tc>
      </w:tr>
      <w:tr w:rsidR="002E1FE0" w:rsidRPr="002E1FE0">
        <w:trPr>
          <w:cantSplit/>
        </w:trPr>
        <w:tc>
          <w:tcPr>
            <w:tcW w:w="7513" w:type="dxa"/>
          </w:tcPr>
          <w:p w:rsidR="002E1FE0" w:rsidRPr="002E1FE0" w:rsidRDefault="002E1FE0">
            <w:pPr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2E1FE0" w:rsidRPr="002E1FE0" w:rsidRDefault="002E1FE0" w:rsidP="002E1FE0">
            <w:pPr>
              <w:jc w:val="center"/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7</w:t>
            </w:r>
          </w:p>
        </w:tc>
      </w:tr>
      <w:tr w:rsidR="002E1FE0" w:rsidRPr="002E1FE0">
        <w:trPr>
          <w:cantSplit/>
        </w:trPr>
        <w:tc>
          <w:tcPr>
            <w:tcW w:w="7513" w:type="dxa"/>
          </w:tcPr>
          <w:p w:rsidR="002E1FE0" w:rsidRPr="002E1FE0" w:rsidRDefault="002E1FE0">
            <w:pPr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2E1FE0" w:rsidRPr="002E1FE0" w:rsidRDefault="002E1FE0" w:rsidP="002E1FE0">
            <w:pPr>
              <w:jc w:val="center"/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6</w:t>
            </w:r>
          </w:p>
        </w:tc>
      </w:tr>
      <w:tr w:rsidR="002E1FE0" w:rsidRPr="002E1FE0">
        <w:trPr>
          <w:cantSplit/>
        </w:trPr>
        <w:tc>
          <w:tcPr>
            <w:tcW w:w="7513" w:type="dxa"/>
          </w:tcPr>
          <w:p w:rsidR="002E1FE0" w:rsidRPr="002E1FE0" w:rsidRDefault="002E1FE0">
            <w:pPr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2E1FE0" w:rsidRPr="002E1FE0" w:rsidRDefault="002E1FE0" w:rsidP="002E1FE0">
            <w:pPr>
              <w:jc w:val="center"/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1</w:t>
            </w:r>
          </w:p>
        </w:tc>
      </w:tr>
      <w:tr w:rsidR="002E1FE0" w:rsidRPr="002E1FE0">
        <w:trPr>
          <w:cantSplit/>
        </w:trPr>
        <w:tc>
          <w:tcPr>
            <w:tcW w:w="7513" w:type="dxa"/>
          </w:tcPr>
          <w:p w:rsidR="002E1FE0" w:rsidRPr="002E1FE0" w:rsidRDefault="002E1FE0">
            <w:pPr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2E1FE0" w:rsidRPr="002E1FE0" w:rsidRDefault="002E1FE0" w:rsidP="002E1FE0">
            <w:pPr>
              <w:jc w:val="center"/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24</w:t>
            </w:r>
          </w:p>
        </w:tc>
      </w:tr>
      <w:tr w:rsidR="002E1FE0" w:rsidRPr="002E1FE0">
        <w:trPr>
          <w:cantSplit/>
        </w:trPr>
        <w:tc>
          <w:tcPr>
            <w:tcW w:w="7513" w:type="dxa"/>
          </w:tcPr>
          <w:p w:rsidR="002E1FE0" w:rsidRPr="002E1FE0" w:rsidRDefault="002E1FE0">
            <w:pPr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2E1FE0" w:rsidRPr="002E1FE0" w:rsidRDefault="002E1FE0" w:rsidP="002E1FE0">
            <w:pPr>
              <w:jc w:val="center"/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2</w:t>
            </w:r>
          </w:p>
        </w:tc>
      </w:tr>
      <w:tr w:rsidR="002E1FE0" w:rsidRPr="002E1FE0">
        <w:trPr>
          <w:cantSplit/>
        </w:trPr>
        <w:tc>
          <w:tcPr>
            <w:tcW w:w="7513" w:type="dxa"/>
          </w:tcPr>
          <w:p w:rsidR="002E1FE0" w:rsidRPr="002E1FE0" w:rsidRDefault="002E1FE0">
            <w:pPr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2E1FE0" w:rsidRPr="002E1FE0" w:rsidRDefault="002E1FE0" w:rsidP="002E1FE0">
            <w:pPr>
              <w:jc w:val="center"/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112</w:t>
            </w:r>
          </w:p>
        </w:tc>
      </w:tr>
      <w:tr w:rsidR="002E1FE0" w:rsidRPr="002E1FE0">
        <w:trPr>
          <w:cantSplit/>
        </w:trPr>
        <w:tc>
          <w:tcPr>
            <w:tcW w:w="7513" w:type="dxa"/>
          </w:tcPr>
          <w:p w:rsidR="002E1FE0" w:rsidRPr="002E1FE0" w:rsidRDefault="002E1FE0">
            <w:pPr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2E1FE0" w:rsidRPr="002E1FE0" w:rsidRDefault="002E1FE0" w:rsidP="002E1FE0">
            <w:pPr>
              <w:jc w:val="center"/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18</w:t>
            </w:r>
          </w:p>
        </w:tc>
      </w:tr>
      <w:tr w:rsidR="002E1FE0" w:rsidRPr="002E1FE0">
        <w:trPr>
          <w:cantSplit/>
        </w:trPr>
        <w:tc>
          <w:tcPr>
            <w:tcW w:w="7513" w:type="dxa"/>
          </w:tcPr>
          <w:p w:rsidR="002E1FE0" w:rsidRPr="002E1FE0" w:rsidRDefault="002E1FE0">
            <w:pPr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0003.0008.0089.0000 Валютное регулирование и валютный контроль</w:t>
            </w:r>
          </w:p>
        </w:tc>
        <w:tc>
          <w:tcPr>
            <w:tcW w:w="2268" w:type="dxa"/>
          </w:tcPr>
          <w:p w:rsidR="002E1FE0" w:rsidRPr="002E1FE0" w:rsidRDefault="002E1FE0" w:rsidP="002E1FE0">
            <w:pPr>
              <w:jc w:val="center"/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1</w:t>
            </w:r>
          </w:p>
        </w:tc>
      </w:tr>
      <w:tr w:rsidR="002E1FE0" w:rsidRPr="002E1FE0">
        <w:trPr>
          <w:cantSplit/>
        </w:trPr>
        <w:tc>
          <w:tcPr>
            <w:tcW w:w="7513" w:type="dxa"/>
          </w:tcPr>
          <w:p w:rsidR="002E1FE0" w:rsidRPr="002E1FE0" w:rsidRDefault="002E1FE0">
            <w:pPr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2E1FE0" w:rsidRPr="002E1FE0" w:rsidRDefault="002E1FE0" w:rsidP="001D0F56">
            <w:pPr>
              <w:jc w:val="center"/>
              <w:rPr>
                <w:noProof/>
                <w:sz w:val="24"/>
                <w:szCs w:val="24"/>
              </w:rPr>
            </w:pPr>
            <w:r w:rsidRPr="002E1FE0">
              <w:rPr>
                <w:noProof/>
                <w:sz w:val="24"/>
                <w:szCs w:val="24"/>
              </w:rPr>
              <w:t>67</w:t>
            </w:r>
            <w:r w:rsidR="001D0F56">
              <w:rPr>
                <w:noProof/>
                <w:sz w:val="24"/>
                <w:szCs w:val="24"/>
              </w:rPr>
              <w:t>3</w:t>
            </w:r>
          </w:p>
        </w:tc>
      </w:tr>
    </w:tbl>
    <w:p w:rsidR="002E1FE0" w:rsidRPr="002E1FE0" w:rsidRDefault="002E1FE0" w:rsidP="002E1FE0">
      <w:pPr>
        <w:rPr>
          <w:noProof/>
          <w:sz w:val="24"/>
          <w:szCs w:val="24"/>
        </w:rPr>
      </w:pPr>
    </w:p>
    <w:sectPr w:rsidR="002E1FE0" w:rsidRPr="002E1FE0" w:rsidSect="00A1399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E1FE0"/>
    <w:rsid w:val="001D0F56"/>
    <w:rsid w:val="002E1FE0"/>
    <w:rsid w:val="00A1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9E"/>
  </w:style>
  <w:style w:type="paragraph" w:styleId="1">
    <w:name w:val="heading 1"/>
    <w:basedOn w:val="a"/>
    <w:next w:val="a"/>
    <w:qFormat/>
    <w:rsid w:val="00A1399E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A1399E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A1399E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A1399E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A1399E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A1399E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A1399E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A1399E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A1399E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9-017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1</Pages>
  <Words>196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2</cp:revision>
  <cp:lastPrinted>1601-01-01T00:00:00Z</cp:lastPrinted>
  <dcterms:created xsi:type="dcterms:W3CDTF">2017-04-12T04:34:00Z</dcterms:created>
  <dcterms:modified xsi:type="dcterms:W3CDTF">2017-04-13T08:40:00Z</dcterms:modified>
</cp:coreProperties>
</file>