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0A" w:rsidRDefault="00E836A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10F0A" w:rsidRDefault="00E836A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10F0A" w:rsidRDefault="00E836A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</w:p>
    <w:p w:rsidR="00E836A9" w:rsidRDefault="00E836A9">
      <w:pPr>
        <w:jc w:val="center"/>
        <w:rPr>
          <w:noProof/>
          <w:sz w:val="24"/>
          <w:lang w:val="en-US"/>
        </w:rPr>
      </w:pPr>
    </w:p>
    <w:p w:rsidR="00E836A9" w:rsidRDefault="00E836A9">
      <w:pPr>
        <w:jc w:val="center"/>
        <w:rPr>
          <w:noProof/>
          <w:sz w:val="24"/>
          <w:lang w:val="en-US"/>
        </w:rPr>
      </w:pPr>
    </w:p>
    <w:p w:rsidR="00B10F0A" w:rsidRDefault="00B10F0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10F0A" w:rsidRPr="00604664">
        <w:trPr>
          <w:cantSplit/>
          <w:trHeight w:val="322"/>
        </w:trPr>
        <w:tc>
          <w:tcPr>
            <w:tcW w:w="7513" w:type="dxa"/>
            <w:vMerge w:val="restart"/>
          </w:tcPr>
          <w:p w:rsidR="00B10F0A" w:rsidRPr="00604664" w:rsidRDefault="00B10F0A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10F0A" w:rsidRPr="00604664" w:rsidRDefault="00E836A9">
            <w:pPr>
              <w:jc w:val="center"/>
              <w:rPr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0F0A" w:rsidRPr="00604664" w:rsidRDefault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10F0A" w:rsidRPr="00604664">
        <w:trPr>
          <w:cantSplit/>
          <w:trHeight w:val="437"/>
        </w:trPr>
        <w:tc>
          <w:tcPr>
            <w:tcW w:w="7513" w:type="dxa"/>
            <w:vMerge/>
          </w:tcPr>
          <w:p w:rsidR="00B10F0A" w:rsidRPr="00604664" w:rsidRDefault="00B10F0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10F0A" w:rsidRPr="00604664" w:rsidRDefault="00B10F0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F0A" w:rsidRPr="00604664">
        <w:trPr>
          <w:cantSplit/>
        </w:trPr>
        <w:tc>
          <w:tcPr>
            <w:tcW w:w="7513" w:type="dxa"/>
          </w:tcPr>
          <w:p w:rsidR="00B10F0A" w:rsidRPr="00604664" w:rsidRDefault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10F0A" w:rsidRPr="00604664" w:rsidRDefault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2</w:t>
            </w:r>
          </w:p>
        </w:tc>
      </w:tr>
      <w:tr w:rsidR="00B10F0A" w:rsidRPr="00604664">
        <w:trPr>
          <w:cantSplit/>
        </w:trPr>
        <w:tc>
          <w:tcPr>
            <w:tcW w:w="7513" w:type="dxa"/>
          </w:tcPr>
          <w:p w:rsidR="00B10F0A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B10F0A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15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2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40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604664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12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0003.0008.0086.0539 Водный налог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17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21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604664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39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114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161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19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35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43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263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23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82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52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349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17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128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604664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5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19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33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183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27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55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92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524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1</w:t>
            </w:r>
          </w:p>
        </w:tc>
      </w:tr>
      <w:tr w:rsidR="00E836A9" w:rsidRPr="00604664">
        <w:trPr>
          <w:cantSplit/>
        </w:trPr>
        <w:tc>
          <w:tcPr>
            <w:tcW w:w="7513" w:type="dxa"/>
          </w:tcPr>
          <w:p w:rsidR="00E836A9" w:rsidRPr="00604664" w:rsidRDefault="00E836A9">
            <w:pPr>
              <w:rPr>
                <w:noProof/>
                <w:sz w:val="22"/>
                <w:szCs w:val="22"/>
              </w:rPr>
            </w:pPr>
            <w:r w:rsidRPr="0060466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836A9" w:rsidRPr="00604664" w:rsidRDefault="00E836A9" w:rsidP="00E836A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604664">
              <w:rPr>
                <w:noProof/>
                <w:sz w:val="22"/>
                <w:szCs w:val="22"/>
              </w:rPr>
              <w:t>24</w:t>
            </w:r>
            <w:r w:rsidRPr="00604664">
              <w:rPr>
                <w:noProof/>
                <w:sz w:val="22"/>
                <w:szCs w:val="22"/>
                <w:lang w:val="en-US"/>
              </w:rPr>
              <w:t>85</w:t>
            </w:r>
          </w:p>
        </w:tc>
      </w:tr>
    </w:tbl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  <w:bookmarkStart w:id="0" w:name="_GoBack"/>
      <w:bookmarkEnd w:id="0"/>
    </w:p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</w:p>
    <w:p w:rsidR="00B10F0A" w:rsidRPr="00604664" w:rsidRDefault="00B10F0A">
      <w:pPr>
        <w:rPr>
          <w:noProof/>
          <w:sz w:val="22"/>
          <w:szCs w:val="22"/>
        </w:rPr>
      </w:pPr>
    </w:p>
    <w:sectPr w:rsidR="00B10F0A" w:rsidRPr="0060466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A9"/>
    <w:rsid w:val="00604664"/>
    <w:rsid w:val="00B10F0A"/>
    <w:rsid w:val="00E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2</Pages>
  <Words>445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2024-02-26T04:54:00Z</cp:lastPrinted>
  <dcterms:created xsi:type="dcterms:W3CDTF">2024-02-26T04:45:00Z</dcterms:created>
  <dcterms:modified xsi:type="dcterms:W3CDTF">2024-02-26T04:54:00Z</dcterms:modified>
</cp:coreProperties>
</file>