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0D" w:rsidRDefault="005326B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E450D" w:rsidRDefault="005326B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E450D" w:rsidRDefault="005326B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31.12.2025</w:t>
      </w:r>
    </w:p>
    <w:p w:rsidR="001E450D" w:rsidRDefault="001E450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450D">
        <w:trPr>
          <w:cantSplit/>
          <w:trHeight w:val="225"/>
        </w:trPr>
        <w:tc>
          <w:tcPr>
            <w:tcW w:w="7513" w:type="dxa"/>
            <w:vMerge w:val="restart"/>
          </w:tcPr>
          <w:p w:rsidR="001E450D" w:rsidRDefault="001E450D">
            <w:pPr>
              <w:jc w:val="center"/>
              <w:rPr>
                <w:noProof/>
                <w:sz w:val="18"/>
                <w:lang w:val="en-US"/>
              </w:rPr>
            </w:pPr>
          </w:p>
          <w:p w:rsidR="001E450D" w:rsidRDefault="005326B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450D" w:rsidRDefault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450D">
        <w:trPr>
          <w:cantSplit/>
          <w:trHeight w:val="437"/>
        </w:trPr>
        <w:tc>
          <w:tcPr>
            <w:tcW w:w="7513" w:type="dxa"/>
            <w:vMerge/>
          </w:tcPr>
          <w:p w:rsidR="001E450D" w:rsidRDefault="001E45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450D" w:rsidRDefault="001E450D">
            <w:pPr>
              <w:jc w:val="center"/>
              <w:rPr>
                <w:noProof/>
                <w:sz w:val="18"/>
              </w:rPr>
            </w:pPr>
          </w:p>
        </w:tc>
      </w:tr>
      <w:tr w:rsidR="001E450D">
        <w:trPr>
          <w:cantSplit/>
        </w:trPr>
        <w:tc>
          <w:tcPr>
            <w:tcW w:w="7513" w:type="dxa"/>
          </w:tcPr>
          <w:p w:rsidR="001E450D" w:rsidRDefault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450D" w:rsidRDefault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326B7" w:rsidRDefault="005326B7" w:rsidP="00532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5326B7">
        <w:trPr>
          <w:cantSplit/>
        </w:trPr>
        <w:tc>
          <w:tcPr>
            <w:tcW w:w="7513" w:type="dxa"/>
          </w:tcPr>
          <w:p w:rsidR="005326B7" w:rsidRDefault="005326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326B7" w:rsidRPr="008872E9" w:rsidRDefault="005326B7" w:rsidP="008872E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279</w:t>
            </w:r>
            <w:r w:rsidR="008872E9">
              <w:rPr>
                <w:noProof/>
                <w:sz w:val="18"/>
                <w:lang w:val="en-US"/>
              </w:rPr>
              <w:t>7</w:t>
            </w:r>
            <w:bookmarkStart w:id="0" w:name="_GoBack"/>
            <w:bookmarkEnd w:id="0"/>
          </w:p>
        </w:tc>
      </w:tr>
    </w:tbl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p w:rsidR="001E450D" w:rsidRDefault="001E450D">
      <w:pPr>
        <w:rPr>
          <w:noProof/>
        </w:rPr>
      </w:pPr>
    </w:p>
    <w:sectPr w:rsidR="001E450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B7"/>
    <w:rsid w:val="001E450D"/>
    <w:rsid w:val="005326B7"/>
    <w:rsid w:val="008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449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2026-02-03T08:42:00Z</dcterms:created>
  <dcterms:modified xsi:type="dcterms:W3CDTF">2026-02-11T13:51:00Z</dcterms:modified>
</cp:coreProperties>
</file>