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184E9F" w:rsidRDefault="00184E9F">
      <w:pPr>
        <w:rPr>
          <w:noProof/>
          <w:lang w:val="en-US"/>
        </w:rPr>
      </w:pPr>
      <w:r>
        <w:rPr>
          <w:noProof/>
        </w:rPr>
        <w:t>14.07.2021 г.</w:t>
      </w:r>
    </w:p>
    <w:p w:rsidR="00000000" w:rsidRDefault="00184E9F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184E9F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184E9F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>c 01.06.2021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30.06.2021</w:t>
      </w:r>
    </w:p>
    <w:p w:rsidR="00000000" w:rsidRDefault="00184E9F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 w:rsidRPr="00184E9F">
        <w:tblPrEx>
          <w:tblCellMar>
            <w:top w:w="0" w:type="dxa"/>
            <w:bottom w:w="0" w:type="dxa"/>
          </w:tblCellMar>
        </w:tblPrEx>
        <w:trPr>
          <w:cantSplit/>
          <w:trHeight w:val="276"/>
        </w:trPr>
        <w:tc>
          <w:tcPr>
            <w:tcW w:w="7513" w:type="dxa"/>
            <w:vMerge w:val="restart"/>
          </w:tcPr>
          <w:p w:rsidR="00000000" w:rsidRPr="00184E9F" w:rsidRDefault="00184E9F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  <w:p w:rsidR="00000000" w:rsidRPr="00184E9F" w:rsidRDefault="00184E9F">
            <w:pPr>
              <w:jc w:val="center"/>
              <w:rPr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Pr="00184E9F" w:rsidRDefault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000000" w:rsidRPr="00184E9F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Pr="00184E9F" w:rsidRDefault="00184E9F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000000" w:rsidRPr="00184E9F" w:rsidRDefault="00184E9F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00000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184E9F" w:rsidRDefault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000000" w:rsidRPr="00184E9F" w:rsidRDefault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2</w:t>
            </w:r>
          </w:p>
        </w:tc>
      </w:tr>
      <w:tr w:rsidR="00000000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00000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1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2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1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0003.0008.0086.0540 Земельный налог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1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1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4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20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4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3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53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1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15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19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1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4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4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6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12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9</w:t>
            </w:r>
          </w:p>
        </w:tc>
        <w:bookmarkStart w:id="0" w:name="_GoBack"/>
        <w:bookmarkEnd w:id="0"/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8</w:t>
            </w:r>
          </w:p>
        </w:tc>
      </w:tr>
      <w:tr w:rsidR="00184E9F" w:rsidRPr="00184E9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184E9F" w:rsidRPr="00184E9F" w:rsidRDefault="00184E9F">
            <w:pPr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184E9F" w:rsidRPr="00184E9F" w:rsidRDefault="00184E9F" w:rsidP="00184E9F">
            <w:pPr>
              <w:jc w:val="center"/>
              <w:rPr>
                <w:noProof/>
                <w:sz w:val="24"/>
                <w:szCs w:val="24"/>
              </w:rPr>
            </w:pPr>
            <w:r w:rsidRPr="00184E9F">
              <w:rPr>
                <w:noProof/>
                <w:sz w:val="24"/>
                <w:szCs w:val="24"/>
              </w:rPr>
              <w:t>169</w:t>
            </w:r>
          </w:p>
        </w:tc>
      </w:tr>
    </w:tbl>
    <w:p w:rsidR="00000000" w:rsidRPr="00184E9F" w:rsidRDefault="00184E9F">
      <w:pPr>
        <w:rPr>
          <w:noProof/>
          <w:sz w:val="24"/>
          <w:szCs w:val="24"/>
        </w:rPr>
      </w:pPr>
    </w:p>
    <w:p w:rsidR="00000000" w:rsidRPr="00184E9F" w:rsidRDefault="00184E9F">
      <w:pPr>
        <w:rPr>
          <w:noProof/>
          <w:sz w:val="24"/>
          <w:szCs w:val="24"/>
        </w:rPr>
      </w:pPr>
    </w:p>
    <w:p w:rsidR="00184E9F" w:rsidRDefault="00184E9F">
      <w:pPr>
        <w:rPr>
          <w:noProof/>
        </w:rPr>
      </w:pPr>
    </w:p>
    <w:sectPr w:rsidR="00184E9F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E9F"/>
    <w:rsid w:val="0018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900-1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Наймушина Ольга Николаевна</dc:creator>
  <cp:lastModifiedBy>Наймушина Ольга Николаевна</cp:lastModifiedBy>
  <cp:revision>1</cp:revision>
  <cp:lastPrinted>1601-01-01T00:00:00Z</cp:lastPrinted>
  <dcterms:created xsi:type="dcterms:W3CDTF">2021-07-14T04:21:00Z</dcterms:created>
  <dcterms:modified xsi:type="dcterms:W3CDTF">2021-07-14T04:25:00Z</dcterms:modified>
</cp:coreProperties>
</file>