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FC" w:rsidRDefault="0066333C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E97DFC" w:rsidRDefault="0066333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97DFC" w:rsidRDefault="0066333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30.06.2025</w:t>
      </w:r>
    </w:p>
    <w:p w:rsidR="00E97DFC" w:rsidRDefault="00E97DF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97DFC">
        <w:trPr>
          <w:cantSplit/>
          <w:trHeight w:val="225"/>
        </w:trPr>
        <w:tc>
          <w:tcPr>
            <w:tcW w:w="7513" w:type="dxa"/>
            <w:vMerge w:val="restart"/>
          </w:tcPr>
          <w:p w:rsidR="00E97DFC" w:rsidRDefault="00E97DFC">
            <w:pPr>
              <w:jc w:val="center"/>
              <w:rPr>
                <w:noProof/>
                <w:sz w:val="18"/>
                <w:lang w:val="en-US"/>
              </w:rPr>
            </w:pPr>
          </w:p>
          <w:p w:rsidR="00E97DFC" w:rsidRDefault="0066333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97DFC" w:rsidRDefault="006633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97DFC">
        <w:trPr>
          <w:cantSplit/>
          <w:trHeight w:val="437"/>
        </w:trPr>
        <w:tc>
          <w:tcPr>
            <w:tcW w:w="7513" w:type="dxa"/>
            <w:vMerge/>
          </w:tcPr>
          <w:p w:rsidR="00E97DFC" w:rsidRDefault="00E97DF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97DFC" w:rsidRDefault="00E97DFC">
            <w:pPr>
              <w:jc w:val="center"/>
              <w:rPr>
                <w:noProof/>
                <w:sz w:val="18"/>
              </w:rPr>
            </w:pPr>
          </w:p>
        </w:tc>
      </w:tr>
      <w:tr w:rsidR="00E97DFC">
        <w:trPr>
          <w:cantSplit/>
        </w:trPr>
        <w:tc>
          <w:tcPr>
            <w:tcW w:w="7513" w:type="dxa"/>
          </w:tcPr>
          <w:p w:rsidR="00E97DFC" w:rsidRDefault="006633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97DFC" w:rsidRDefault="006633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7DFC" w:rsidRPr="0066333C">
        <w:trPr>
          <w:cantSplit/>
        </w:trPr>
        <w:tc>
          <w:tcPr>
            <w:tcW w:w="7513" w:type="dxa"/>
          </w:tcPr>
          <w:p w:rsidR="00E97DF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E97DF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1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2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3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5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11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6333C" w:rsidRPr="0066333C" w:rsidRDefault="00331208" w:rsidP="0066333C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6333C" w:rsidRPr="0066333C" w:rsidRDefault="00331208" w:rsidP="0066333C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1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3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1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2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183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2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11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4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6333C" w:rsidRPr="0066333C" w:rsidRDefault="00A3577B" w:rsidP="0066333C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1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1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9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1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4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1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2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6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6333C" w:rsidRPr="0066333C" w:rsidRDefault="0066333C" w:rsidP="0066333C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5</w:t>
            </w:r>
          </w:p>
        </w:tc>
      </w:tr>
      <w:tr w:rsidR="0066333C" w:rsidRPr="0066333C">
        <w:trPr>
          <w:cantSplit/>
        </w:trPr>
        <w:tc>
          <w:tcPr>
            <w:tcW w:w="7513" w:type="dxa"/>
          </w:tcPr>
          <w:p w:rsidR="0066333C" w:rsidRPr="0066333C" w:rsidRDefault="0066333C">
            <w:pPr>
              <w:rPr>
                <w:noProof/>
              </w:rPr>
            </w:pPr>
            <w:r w:rsidRPr="0066333C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66333C" w:rsidRPr="0066333C" w:rsidRDefault="0066333C" w:rsidP="00145C09">
            <w:pPr>
              <w:jc w:val="center"/>
              <w:rPr>
                <w:noProof/>
              </w:rPr>
            </w:pPr>
            <w:r w:rsidRPr="0066333C">
              <w:rPr>
                <w:noProof/>
              </w:rPr>
              <w:t>27</w:t>
            </w:r>
            <w:r w:rsidR="00145C09">
              <w:rPr>
                <w:noProof/>
              </w:rPr>
              <w:t>9</w:t>
            </w:r>
          </w:p>
        </w:tc>
      </w:tr>
    </w:tbl>
    <w:p w:rsidR="00E97DFC" w:rsidRPr="0066333C" w:rsidRDefault="00E97DFC">
      <w:pPr>
        <w:rPr>
          <w:noProof/>
        </w:rPr>
      </w:pPr>
    </w:p>
    <w:p w:rsidR="00E97DFC" w:rsidRPr="0066333C" w:rsidRDefault="00E97DFC">
      <w:pPr>
        <w:rPr>
          <w:noProof/>
        </w:rPr>
      </w:pPr>
    </w:p>
    <w:p w:rsidR="00E97DFC" w:rsidRPr="0066333C" w:rsidRDefault="00E97DFC">
      <w:pPr>
        <w:rPr>
          <w:noProof/>
        </w:rPr>
      </w:pPr>
    </w:p>
    <w:p w:rsidR="00E97DFC" w:rsidRPr="0066333C" w:rsidRDefault="00E97DFC">
      <w:pPr>
        <w:rPr>
          <w:noProof/>
        </w:rPr>
      </w:pPr>
    </w:p>
    <w:p w:rsidR="00E97DFC" w:rsidRDefault="00E97DFC">
      <w:pPr>
        <w:rPr>
          <w:noProof/>
        </w:rPr>
      </w:pPr>
    </w:p>
    <w:p w:rsidR="00E97DFC" w:rsidRDefault="00E97DFC">
      <w:pPr>
        <w:rPr>
          <w:noProof/>
        </w:rPr>
      </w:pPr>
    </w:p>
    <w:sectPr w:rsidR="00E97DF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C"/>
    <w:rsid w:val="00145C09"/>
    <w:rsid w:val="00331208"/>
    <w:rsid w:val="0066333C"/>
    <w:rsid w:val="0072764C"/>
    <w:rsid w:val="00A3577B"/>
    <w:rsid w:val="00E9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10</cp:revision>
  <cp:lastPrinted>2025-07-10T08:18:00Z</cp:lastPrinted>
  <dcterms:created xsi:type="dcterms:W3CDTF">2025-07-10T08:12:00Z</dcterms:created>
  <dcterms:modified xsi:type="dcterms:W3CDTF">2025-09-05T04:49:00Z</dcterms:modified>
</cp:coreProperties>
</file>