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05" w:rsidRPr="00E24E8E" w:rsidRDefault="00E24E8E">
      <w:pPr>
        <w:rPr>
          <w:noProof/>
          <w:sz w:val="22"/>
          <w:szCs w:val="22"/>
        </w:rPr>
      </w:pPr>
      <w:r w:rsidRPr="00E24E8E">
        <w:rPr>
          <w:noProof/>
          <w:sz w:val="22"/>
          <w:szCs w:val="22"/>
        </w:rPr>
        <w:t>15.09.2020 г.</w:t>
      </w:r>
    </w:p>
    <w:p w:rsidR="00C20205" w:rsidRPr="00E24E8E" w:rsidRDefault="00E24E8E">
      <w:pPr>
        <w:jc w:val="center"/>
        <w:rPr>
          <w:noProof/>
          <w:sz w:val="22"/>
          <w:szCs w:val="22"/>
        </w:rPr>
      </w:pPr>
      <w:r w:rsidRPr="00E24E8E">
        <w:rPr>
          <w:noProof/>
          <w:sz w:val="22"/>
          <w:szCs w:val="22"/>
        </w:rPr>
        <w:t>СПРАВКА</w:t>
      </w:r>
    </w:p>
    <w:p w:rsidR="00C20205" w:rsidRPr="00E24E8E" w:rsidRDefault="00E24E8E">
      <w:pPr>
        <w:jc w:val="center"/>
        <w:rPr>
          <w:noProof/>
          <w:sz w:val="22"/>
          <w:szCs w:val="22"/>
        </w:rPr>
      </w:pPr>
      <w:r w:rsidRPr="00E24E8E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C20205" w:rsidRPr="00E24E8E" w:rsidRDefault="00E24E8E">
      <w:pPr>
        <w:jc w:val="center"/>
        <w:rPr>
          <w:noProof/>
          <w:sz w:val="22"/>
          <w:szCs w:val="22"/>
          <w:lang w:val="en-US"/>
        </w:rPr>
      </w:pPr>
      <w:r w:rsidRPr="00E24E8E">
        <w:rPr>
          <w:noProof/>
          <w:sz w:val="22"/>
          <w:szCs w:val="22"/>
          <w:lang w:val="en-US"/>
        </w:rPr>
        <w:t xml:space="preserve">c 01.08.2020 </w:t>
      </w:r>
      <w:r w:rsidRPr="00E24E8E">
        <w:rPr>
          <w:noProof/>
          <w:sz w:val="22"/>
          <w:szCs w:val="22"/>
        </w:rPr>
        <w:t>по</w:t>
      </w:r>
      <w:r w:rsidRPr="00E24E8E">
        <w:rPr>
          <w:noProof/>
          <w:sz w:val="22"/>
          <w:szCs w:val="22"/>
          <w:lang w:val="en-US"/>
        </w:rPr>
        <w:t xml:space="preserve"> 31.08.2020</w:t>
      </w:r>
    </w:p>
    <w:p w:rsidR="00C20205" w:rsidRPr="00E24E8E" w:rsidRDefault="00C20205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C20205" w:rsidRPr="00E24E8E">
        <w:trPr>
          <w:cantSplit/>
          <w:trHeight w:val="253"/>
        </w:trPr>
        <w:tc>
          <w:tcPr>
            <w:tcW w:w="7513" w:type="dxa"/>
            <w:vMerge w:val="restart"/>
          </w:tcPr>
          <w:p w:rsidR="00C20205" w:rsidRPr="00E24E8E" w:rsidRDefault="00C20205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C20205" w:rsidRPr="00E24E8E" w:rsidRDefault="00E24E8E">
            <w:pPr>
              <w:jc w:val="center"/>
              <w:rPr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20205" w:rsidRPr="00E24E8E" w:rsidRDefault="00E24E8E">
            <w:pPr>
              <w:jc w:val="center"/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C20205" w:rsidRPr="00E24E8E">
        <w:trPr>
          <w:cantSplit/>
          <w:trHeight w:val="437"/>
        </w:trPr>
        <w:tc>
          <w:tcPr>
            <w:tcW w:w="7513" w:type="dxa"/>
            <w:vMerge/>
          </w:tcPr>
          <w:p w:rsidR="00C20205" w:rsidRPr="00E24E8E" w:rsidRDefault="00C20205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C20205" w:rsidRPr="00E24E8E" w:rsidRDefault="00C2020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20205" w:rsidRPr="00E24E8E">
        <w:trPr>
          <w:cantSplit/>
        </w:trPr>
        <w:tc>
          <w:tcPr>
            <w:tcW w:w="7513" w:type="dxa"/>
          </w:tcPr>
          <w:p w:rsidR="00C20205" w:rsidRPr="00E24E8E" w:rsidRDefault="00E24E8E">
            <w:pPr>
              <w:jc w:val="center"/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C20205" w:rsidRPr="00E24E8E" w:rsidRDefault="00E24E8E">
            <w:pPr>
              <w:jc w:val="center"/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2</w:t>
            </w:r>
          </w:p>
        </w:tc>
      </w:tr>
      <w:tr w:rsidR="00C20205" w:rsidRPr="00E24E8E">
        <w:trPr>
          <w:cantSplit/>
        </w:trPr>
        <w:tc>
          <w:tcPr>
            <w:tcW w:w="7513" w:type="dxa"/>
          </w:tcPr>
          <w:p w:rsidR="00C20205" w:rsidRPr="00E24E8E" w:rsidRDefault="00E24E8E">
            <w:pPr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C20205" w:rsidRPr="00E24E8E" w:rsidRDefault="00E24E8E" w:rsidP="00E24E8E">
            <w:pPr>
              <w:jc w:val="center"/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9</w:t>
            </w:r>
          </w:p>
        </w:tc>
      </w:tr>
      <w:tr w:rsidR="00E24E8E" w:rsidRPr="00E24E8E">
        <w:trPr>
          <w:cantSplit/>
        </w:trPr>
        <w:tc>
          <w:tcPr>
            <w:tcW w:w="7513" w:type="dxa"/>
          </w:tcPr>
          <w:p w:rsidR="00E24E8E" w:rsidRPr="00E24E8E" w:rsidRDefault="00E24E8E">
            <w:pPr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24E8E" w:rsidRPr="00E24E8E" w:rsidRDefault="00E24E8E" w:rsidP="00E24E8E">
            <w:pPr>
              <w:jc w:val="center"/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1</w:t>
            </w:r>
          </w:p>
        </w:tc>
      </w:tr>
      <w:tr w:rsidR="00E24E8E" w:rsidRPr="00E24E8E">
        <w:trPr>
          <w:cantSplit/>
        </w:trPr>
        <w:tc>
          <w:tcPr>
            <w:tcW w:w="7513" w:type="dxa"/>
          </w:tcPr>
          <w:p w:rsidR="00E24E8E" w:rsidRPr="00E24E8E" w:rsidRDefault="00E24E8E">
            <w:pPr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24E8E" w:rsidRPr="00E24E8E" w:rsidRDefault="00E24E8E" w:rsidP="00E24E8E">
            <w:pPr>
              <w:jc w:val="center"/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1</w:t>
            </w:r>
          </w:p>
        </w:tc>
      </w:tr>
      <w:tr w:rsidR="00E24E8E" w:rsidRPr="00E24E8E">
        <w:trPr>
          <w:cantSplit/>
        </w:trPr>
        <w:tc>
          <w:tcPr>
            <w:tcW w:w="7513" w:type="dxa"/>
          </w:tcPr>
          <w:p w:rsidR="00E24E8E" w:rsidRPr="00E24E8E" w:rsidRDefault="00E24E8E">
            <w:pPr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24E8E" w:rsidRPr="00E24E8E" w:rsidRDefault="00E24E8E" w:rsidP="00E24E8E">
            <w:pPr>
              <w:jc w:val="center"/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1</w:t>
            </w:r>
          </w:p>
        </w:tc>
      </w:tr>
      <w:tr w:rsidR="00E24E8E" w:rsidRPr="00E24E8E">
        <w:trPr>
          <w:cantSplit/>
        </w:trPr>
        <w:tc>
          <w:tcPr>
            <w:tcW w:w="7513" w:type="dxa"/>
          </w:tcPr>
          <w:p w:rsidR="00E24E8E" w:rsidRPr="00E24E8E" w:rsidRDefault="00E24E8E">
            <w:pPr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24E8E" w:rsidRPr="00E24E8E" w:rsidRDefault="00E24E8E" w:rsidP="00E24E8E">
            <w:pPr>
              <w:jc w:val="center"/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6</w:t>
            </w:r>
          </w:p>
        </w:tc>
      </w:tr>
      <w:tr w:rsidR="00E24E8E" w:rsidRPr="00E24E8E">
        <w:trPr>
          <w:cantSplit/>
        </w:trPr>
        <w:tc>
          <w:tcPr>
            <w:tcW w:w="7513" w:type="dxa"/>
          </w:tcPr>
          <w:p w:rsidR="00E24E8E" w:rsidRPr="00E24E8E" w:rsidRDefault="00E24E8E">
            <w:pPr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24E8E" w:rsidRPr="00E24E8E" w:rsidRDefault="00E24E8E" w:rsidP="00E24E8E">
            <w:pPr>
              <w:jc w:val="center"/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2</w:t>
            </w:r>
          </w:p>
        </w:tc>
      </w:tr>
      <w:tr w:rsidR="00E24E8E" w:rsidRPr="00E24E8E">
        <w:trPr>
          <w:cantSplit/>
        </w:trPr>
        <w:tc>
          <w:tcPr>
            <w:tcW w:w="7513" w:type="dxa"/>
          </w:tcPr>
          <w:p w:rsidR="00E24E8E" w:rsidRPr="00E24E8E" w:rsidRDefault="00E24E8E">
            <w:pPr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24E8E" w:rsidRPr="00E24E8E" w:rsidRDefault="00E24E8E" w:rsidP="00E24E8E">
            <w:pPr>
              <w:jc w:val="center"/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14</w:t>
            </w:r>
          </w:p>
        </w:tc>
      </w:tr>
      <w:tr w:rsidR="00E24E8E" w:rsidRPr="00E24E8E">
        <w:trPr>
          <w:cantSplit/>
        </w:trPr>
        <w:tc>
          <w:tcPr>
            <w:tcW w:w="7513" w:type="dxa"/>
          </w:tcPr>
          <w:p w:rsidR="00E24E8E" w:rsidRPr="00E24E8E" w:rsidRDefault="00E24E8E">
            <w:pPr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24E8E" w:rsidRPr="00BC7DEB" w:rsidRDefault="00E24E8E" w:rsidP="00BC7DEB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E24E8E">
              <w:rPr>
                <w:noProof/>
                <w:sz w:val="22"/>
                <w:szCs w:val="22"/>
              </w:rPr>
              <w:t>1</w:t>
            </w:r>
            <w:r w:rsidR="00BC7DEB">
              <w:rPr>
                <w:noProof/>
                <w:sz w:val="22"/>
                <w:szCs w:val="22"/>
                <w:lang w:val="en-US"/>
              </w:rPr>
              <w:t>2</w:t>
            </w:r>
          </w:p>
        </w:tc>
      </w:tr>
      <w:tr w:rsidR="00E24E8E" w:rsidRPr="00E24E8E">
        <w:trPr>
          <w:cantSplit/>
        </w:trPr>
        <w:tc>
          <w:tcPr>
            <w:tcW w:w="7513" w:type="dxa"/>
          </w:tcPr>
          <w:p w:rsidR="00E24E8E" w:rsidRPr="00E24E8E" w:rsidRDefault="00E24E8E">
            <w:pPr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24E8E" w:rsidRPr="00BC7DEB" w:rsidRDefault="00BC7DEB" w:rsidP="00E24E8E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2</w:t>
            </w:r>
          </w:p>
        </w:tc>
      </w:tr>
      <w:tr w:rsidR="00E24E8E" w:rsidRPr="00E24E8E">
        <w:trPr>
          <w:cantSplit/>
        </w:trPr>
        <w:tc>
          <w:tcPr>
            <w:tcW w:w="7513" w:type="dxa"/>
          </w:tcPr>
          <w:p w:rsidR="00E24E8E" w:rsidRPr="00E24E8E" w:rsidRDefault="00E24E8E">
            <w:pPr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24E8E" w:rsidRPr="00E24E8E" w:rsidRDefault="00E24E8E" w:rsidP="00E24E8E">
            <w:pPr>
              <w:jc w:val="center"/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31</w:t>
            </w:r>
          </w:p>
        </w:tc>
      </w:tr>
      <w:tr w:rsidR="00E24E8E" w:rsidRPr="00E24E8E">
        <w:trPr>
          <w:cantSplit/>
        </w:trPr>
        <w:tc>
          <w:tcPr>
            <w:tcW w:w="7513" w:type="dxa"/>
          </w:tcPr>
          <w:p w:rsidR="00E24E8E" w:rsidRPr="00E24E8E" w:rsidRDefault="00E24E8E">
            <w:pPr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24E8E" w:rsidRPr="00E24E8E" w:rsidRDefault="00E24E8E" w:rsidP="00E24E8E">
            <w:pPr>
              <w:jc w:val="center"/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1</w:t>
            </w:r>
          </w:p>
        </w:tc>
      </w:tr>
      <w:tr w:rsidR="00E24E8E" w:rsidRPr="00E24E8E">
        <w:trPr>
          <w:cantSplit/>
        </w:trPr>
        <w:tc>
          <w:tcPr>
            <w:tcW w:w="7513" w:type="dxa"/>
          </w:tcPr>
          <w:p w:rsidR="00E24E8E" w:rsidRPr="00E24E8E" w:rsidRDefault="00E24E8E">
            <w:pPr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24E8E" w:rsidRPr="00E24E8E" w:rsidRDefault="00E24E8E" w:rsidP="00E24E8E">
            <w:pPr>
              <w:jc w:val="center"/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5</w:t>
            </w:r>
          </w:p>
        </w:tc>
      </w:tr>
      <w:tr w:rsidR="00E24E8E" w:rsidRPr="00E24E8E">
        <w:trPr>
          <w:cantSplit/>
        </w:trPr>
        <w:tc>
          <w:tcPr>
            <w:tcW w:w="7513" w:type="dxa"/>
          </w:tcPr>
          <w:p w:rsidR="00E24E8E" w:rsidRPr="00E24E8E" w:rsidRDefault="00E24E8E">
            <w:pPr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24E8E" w:rsidRPr="00E24E8E" w:rsidRDefault="00E24E8E" w:rsidP="00E24E8E">
            <w:pPr>
              <w:jc w:val="center"/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12</w:t>
            </w:r>
          </w:p>
        </w:tc>
      </w:tr>
      <w:tr w:rsidR="00E24E8E" w:rsidRPr="00E24E8E">
        <w:trPr>
          <w:cantSplit/>
        </w:trPr>
        <w:tc>
          <w:tcPr>
            <w:tcW w:w="7513" w:type="dxa"/>
          </w:tcPr>
          <w:p w:rsidR="00E24E8E" w:rsidRPr="00E24E8E" w:rsidRDefault="00E24E8E">
            <w:pPr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24E8E" w:rsidRPr="00E24E8E" w:rsidRDefault="00E24E8E" w:rsidP="00E24E8E">
            <w:pPr>
              <w:jc w:val="center"/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11</w:t>
            </w:r>
          </w:p>
        </w:tc>
      </w:tr>
      <w:tr w:rsidR="00E24E8E" w:rsidRPr="00E24E8E">
        <w:trPr>
          <w:cantSplit/>
        </w:trPr>
        <w:tc>
          <w:tcPr>
            <w:tcW w:w="7513" w:type="dxa"/>
          </w:tcPr>
          <w:p w:rsidR="00E24E8E" w:rsidRPr="00E24E8E" w:rsidRDefault="00E24E8E">
            <w:pPr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24E8E" w:rsidRPr="00E24E8E" w:rsidRDefault="00E24E8E" w:rsidP="00E24E8E">
            <w:pPr>
              <w:jc w:val="center"/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1</w:t>
            </w:r>
          </w:p>
        </w:tc>
      </w:tr>
      <w:tr w:rsidR="00E24E8E" w:rsidRPr="00E24E8E">
        <w:trPr>
          <w:cantSplit/>
        </w:trPr>
        <w:tc>
          <w:tcPr>
            <w:tcW w:w="7513" w:type="dxa"/>
          </w:tcPr>
          <w:p w:rsidR="00E24E8E" w:rsidRPr="00E24E8E" w:rsidRDefault="00E24E8E">
            <w:pPr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24E8E" w:rsidRPr="00E24E8E" w:rsidRDefault="00E24E8E" w:rsidP="00E24E8E">
            <w:pPr>
              <w:jc w:val="center"/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2</w:t>
            </w:r>
          </w:p>
        </w:tc>
      </w:tr>
      <w:tr w:rsidR="00E24E8E" w:rsidRPr="00E24E8E">
        <w:trPr>
          <w:cantSplit/>
        </w:trPr>
        <w:tc>
          <w:tcPr>
            <w:tcW w:w="7513" w:type="dxa"/>
          </w:tcPr>
          <w:p w:rsidR="00E24E8E" w:rsidRPr="00E24E8E" w:rsidRDefault="00E24E8E">
            <w:pPr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24E8E" w:rsidRPr="00E24E8E" w:rsidRDefault="00E24E8E" w:rsidP="00E24E8E">
            <w:pPr>
              <w:jc w:val="center"/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2</w:t>
            </w:r>
          </w:p>
        </w:tc>
      </w:tr>
      <w:tr w:rsidR="00E24E8E" w:rsidRPr="00E24E8E">
        <w:trPr>
          <w:cantSplit/>
        </w:trPr>
        <w:tc>
          <w:tcPr>
            <w:tcW w:w="7513" w:type="dxa"/>
          </w:tcPr>
          <w:p w:rsidR="00E24E8E" w:rsidRPr="00E24E8E" w:rsidRDefault="00E24E8E">
            <w:pPr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24E8E" w:rsidRPr="00E24E8E" w:rsidRDefault="00E24E8E" w:rsidP="00E24E8E">
            <w:pPr>
              <w:jc w:val="center"/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3</w:t>
            </w:r>
          </w:p>
        </w:tc>
      </w:tr>
      <w:tr w:rsidR="00E24E8E" w:rsidRPr="00E24E8E">
        <w:trPr>
          <w:cantSplit/>
        </w:trPr>
        <w:tc>
          <w:tcPr>
            <w:tcW w:w="7513" w:type="dxa"/>
          </w:tcPr>
          <w:p w:rsidR="00E24E8E" w:rsidRPr="00E24E8E" w:rsidRDefault="00E24E8E">
            <w:pPr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24E8E" w:rsidRPr="00E24E8E" w:rsidRDefault="00E24E8E" w:rsidP="00E24E8E">
            <w:pPr>
              <w:jc w:val="center"/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8</w:t>
            </w:r>
          </w:p>
        </w:tc>
      </w:tr>
      <w:tr w:rsidR="00E24E8E" w:rsidRPr="00E24E8E">
        <w:trPr>
          <w:cantSplit/>
        </w:trPr>
        <w:tc>
          <w:tcPr>
            <w:tcW w:w="7513" w:type="dxa"/>
          </w:tcPr>
          <w:p w:rsidR="00E24E8E" w:rsidRPr="00E24E8E" w:rsidRDefault="00E24E8E">
            <w:pPr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E24E8E" w:rsidRPr="00A74C34" w:rsidRDefault="00A74C34" w:rsidP="00E24E8E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2</w:t>
            </w:r>
          </w:p>
        </w:tc>
      </w:tr>
      <w:tr w:rsidR="00E24E8E" w:rsidRPr="00E24E8E">
        <w:trPr>
          <w:cantSplit/>
        </w:trPr>
        <w:tc>
          <w:tcPr>
            <w:tcW w:w="7513" w:type="dxa"/>
          </w:tcPr>
          <w:p w:rsidR="00E24E8E" w:rsidRPr="00E24E8E" w:rsidRDefault="00E24E8E">
            <w:pPr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24E8E" w:rsidRPr="00E24E8E" w:rsidRDefault="00E24E8E" w:rsidP="00E24E8E">
            <w:pPr>
              <w:jc w:val="center"/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5</w:t>
            </w:r>
          </w:p>
        </w:tc>
      </w:tr>
      <w:tr w:rsidR="00E24E8E" w:rsidRPr="00E24E8E">
        <w:trPr>
          <w:cantSplit/>
        </w:trPr>
        <w:tc>
          <w:tcPr>
            <w:tcW w:w="7513" w:type="dxa"/>
          </w:tcPr>
          <w:p w:rsidR="00E24E8E" w:rsidRPr="00E24E8E" w:rsidRDefault="00E24E8E">
            <w:pPr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24E8E" w:rsidRPr="00E24E8E" w:rsidRDefault="00E24E8E" w:rsidP="00E24E8E">
            <w:pPr>
              <w:jc w:val="center"/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5</w:t>
            </w:r>
          </w:p>
        </w:tc>
      </w:tr>
      <w:tr w:rsidR="00E24E8E" w:rsidRPr="00E24E8E">
        <w:trPr>
          <w:cantSplit/>
        </w:trPr>
        <w:tc>
          <w:tcPr>
            <w:tcW w:w="7513" w:type="dxa"/>
          </w:tcPr>
          <w:p w:rsidR="00E24E8E" w:rsidRPr="00E24E8E" w:rsidRDefault="00E24E8E">
            <w:pPr>
              <w:rPr>
                <w:noProof/>
                <w:sz w:val="22"/>
                <w:szCs w:val="22"/>
              </w:rPr>
            </w:pPr>
            <w:r w:rsidRPr="00E24E8E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E24E8E" w:rsidRPr="00A74C34" w:rsidRDefault="00E24E8E" w:rsidP="00A74C34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E24E8E">
              <w:rPr>
                <w:noProof/>
                <w:sz w:val="22"/>
                <w:szCs w:val="22"/>
              </w:rPr>
              <w:t>13</w:t>
            </w:r>
            <w:r w:rsidR="00A74C34">
              <w:rPr>
                <w:noProof/>
                <w:sz w:val="22"/>
                <w:szCs w:val="22"/>
                <w:lang w:val="en-US"/>
              </w:rPr>
              <w:t>5</w:t>
            </w:r>
          </w:p>
        </w:tc>
      </w:tr>
    </w:tbl>
    <w:p w:rsidR="00C20205" w:rsidRPr="00E24E8E" w:rsidRDefault="00C20205">
      <w:pPr>
        <w:rPr>
          <w:noProof/>
          <w:sz w:val="22"/>
          <w:szCs w:val="22"/>
        </w:rPr>
      </w:pPr>
    </w:p>
    <w:p w:rsidR="00C20205" w:rsidRPr="00E24E8E" w:rsidRDefault="00C20205">
      <w:pPr>
        <w:rPr>
          <w:noProof/>
          <w:sz w:val="22"/>
          <w:szCs w:val="22"/>
        </w:rPr>
      </w:pPr>
    </w:p>
    <w:p w:rsidR="00C20205" w:rsidRPr="00E24E8E" w:rsidRDefault="00C20205">
      <w:pPr>
        <w:rPr>
          <w:noProof/>
          <w:sz w:val="22"/>
          <w:szCs w:val="22"/>
        </w:rPr>
      </w:pPr>
    </w:p>
    <w:p w:rsidR="00C20205" w:rsidRPr="00E24E8E" w:rsidRDefault="00C20205">
      <w:pPr>
        <w:rPr>
          <w:noProof/>
          <w:sz w:val="22"/>
          <w:szCs w:val="22"/>
        </w:rPr>
      </w:pPr>
    </w:p>
    <w:p w:rsidR="00C20205" w:rsidRPr="00E24E8E" w:rsidRDefault="00C20205">
      <w:pPr>
        <w:rPr>
          <w:noProof/>
          <w:sz w:val="22"/>
          <w:szCs w:val="22"/>
        </w:rPr>
      </w:pPr>
    </w:p>
    <w:p w:rsidR="00C20205" w:rsidRPr="00E24E8E" w:rsidRDefault="00C20205">
      <w:pPr>
        <w:rPr>
          <w:noProof/>
          <w:sz w:val="22"/>
          <w:szCs w:val="22"/>
        </w:rPr>
      </w:pPr>
    </w:p>
    <w:sectPr w:rsidR="00C20205" w:rsidRPr="00E24E8E" w:rsidSect="00C2020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24E8E"/>
    <w:rsid w:val="00A74C34"/>
    <w:rsid w:val="00BC7DEB"/>
    <w:rsid w:val="00C20205"/>
    <w:rsid w:val="00E24E8E"/>
    <w:rsid w:val="00F9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05"/>
  </w:style>
  <w:style w:type="paragraph" w:styleId="1">
    <w:name w:val="heading 1"/>
    <w:basedOn w:val="a"/>
    <w:next w:val="a"/>
    <w:qFormat/>
    <w:rsid w:val="00C2020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C2020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C2020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C2020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2020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C2020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C2020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C2020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C2020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3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222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3</cp:revision>
  <cp:lastPrinted>2020-09-15T04:52:00Z</cp:lastPrinted>
  <dcterms:created xsi:type="dcterms:W3CDTF">2020-09-15T04:51:00Z</dcterms:created>
  <dcterms:modified xsi:type="dcterms:W3CDTF">2020-09-16T08:48:00Z</dcterms:modified>
</cp:coreProperties>
</file>