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2DB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02DB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02DB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31.10.2025</w:t>
      </w:r>
    </w:p>
    <w:p w:rsidR="00000000" w:rsidRDefault="00702DB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702DB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02DB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02D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02DB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02DB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02D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02D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000000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3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8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2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2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3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22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2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26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8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13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5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4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5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2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4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6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3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11</w:t>
            </w:r>
          </w:p>
        </w:tc>
      </w:tr>
      <w:tr w:rsidR="00702DBD" w:rsidRPr="0070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02DBD" w:rsidRPr="00702DBD" w:rsidRDefault="00702DBD">
            <w:pPr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02DBD" w:rsidRPr="00702DBD" w:rsidRDefault="00702DBD" w:rsidP="00702DBD">
            <w:pPr>
              <w:jc w:val="center"/>
              <w:rPr>
                <w:noProof/>
                <w:sz w:val="22"/>
                <w:szCs w:val="22"/>
              </w:rPr>
            </w:pPr>
            <w:r w:rsidRPr="00702DBD">
              <w:rPr>
                <w:noProof/>
                <w:sz w:val="22"/>
                <w:szCs w:val="22"/>
              </w:rPr>
              <w:t>138</w:t>
            </w:r>
          </w:p>
        </w:tc>
      </w:tr>
    </w:tbl>
    <w:p w:rsidR="00000000" w:rsidRPr="00702DBD" w:rsidRDefault="00702DBD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702DB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BD"/>
    <w:rsid w:val="0070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2025-11-05T09:38:00Z</dcterms:created>
  <dcterms:modified xsi:type="dcterms:W3CDTF">2025-11-05T09:41:00Z</dcterms:modified>
</cp:coreProperties>
</file>