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C97" w:rsidRDefault="00891995">
      <w:pPr>
        <w:rPr>
          <w:noProof/>
        </w:rPr>
      </w:pPr>
      <w:r>
        <w:rPr>
          <w:noProof/>
        </w:rPr>
        <w:t>18.05.2022 г.</w:t>
      </w:r>
    </w:p>
    <w:p w:rsidR="004F5C97" w:rsidRPr="00891995" w:rsidRDefault="00891995">
      <w:pPr>
        <w:jc w:val="center"/>
        <w:rPr>
          <w:noProof/>
          <w:sz w:val="24"/>
          <w:szCs w:val="24"/>
        </w:rPr>
      </w:pPr>
      <w:r w:rsidRPr="00891995">
        <w:rPr>
          <w:noProof/>
          <w:sz w:val="24"/>
          <w:szCs w:val="24"/>
        </w:rPr>
        <w:t>СПРАВКА</w:t>
      </w:r>
    </w:p>
    <w:p w:rsidR="004F5C97" w:rsidRPr="00891995" w:rsidRDefault="00891995">
      <w:pPr>
        <w:jc w:val="center"/>
        <w:rPr>
          <w:noProof/>
          <w:sz w:val="24"/>
          <w:szCs w:val="24"/>
        </w:rPr>
      </w:pPr>
      <w:r w:rsidRPr="00891995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4F5C97" w:rsidRDefault="00891995">
      <w:pPr>
        <w:jc w:val="center"/>
        <w:rPr>
          <w:noProof/>
          <w:sz w:val="24"/>
          <w:szCs w:val="24"/>
          <w:lang w:val="en-US"/>
        </w:rPr>
      </w:pPr>
      <w:r w:rsidRPr="00891995">
        <w:rPr>
          <w:noProof/>
          <w:sz w:val="24"/>
          <w:szCs w:val="24"/>
          <w:lang w:val="en-US"/>
        </w:rPr>
        <w:t xml:space="preserve">c 01.04.2022 </w:t>
      </w:r>
      <w:r w:rsidRPr="00891995">
        <w:rPr>
          <w:noProof/>
          <w:sz w:val="24"/>
          <w:szCs w:val="24"/>
        </w:rPr>
        <w:t>по</w:t>
      </w:r>
      <w:r w:rsidRPr="00891995">
        <w:rPr>
          <w:noProof/>
          <w:sz w:val="24"/>
          <w:szCs w:val="24"/>
          <w:lang w:val="en-US"/>
        </w:rPr>
        <w:t xml:space="preserve"> 30.04.2022</w:t>
      </w:r>
    </w:p>
    <w:p w:rsidR="00891995" w:rsidRPr="00891995" w:rsidRDefault="00891995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F5C97" w:rsidRPr="00891995">
        <w:trPr>
          <w:cantSplit/>
          <w:trHeight w:val="276"/>
        </w:trPr>
        <w:tc>
          <w:tcPr>
            <w:tcW w:w="7513" w:type="dxa"/>
            <w:vMerge w:val="restart"/>
          </w:tcPr>
          <w:p w:rsidR="004F5C97" w:rsidRPr="00891995" w:rsidRDefault="004F5C97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4F5C97" w:rsidRPr="00891995" w:rsidRDefault="00891995">
            <w:pPr>
              <w:jc w:val="center"/>
              <w:rPr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F5C97" w:rsidRPr="00891995" w:rsidRDefault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4F5C97" w:rsidRPr="00891995">
        <w:trPr>
          <w:cantSplit/>
          <w:trHeight w:val="437"/>
        </w:trPr>
        <w:tc>
          <w:tcPr>
            <w:tcW w:w="7513" w:type="dxa"/>
            <w:vMerge/>
          </w:tcPr>
          <w:p w:rsidR="004F5C97" w:rsidRPr="00891995" w:rsidRDefault="004F5C97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F5C97" w:rsidRPr="00891995" w:rsidRDefault="004F5C9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4F5C97" w:rsidRPr="00891995">
        <w:trPr>
          <w:cantSplit/>
        </w:trPr>
        <w:tc>
          <w:tcPr>
            <w:tcW w:w="7513" w:type="dxa"/>
          </w:tcPr>
          <w:p w:rsidR="004F5C97" w:rsidRPr="00891995" w:rsidRDefault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4F5C97" w:rsidRPr="00891995" w:rsidRDefault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2</w:t>
            </w:r>
          </w:p>
        </w:tc>
      </w:tr>
      <w:tr w:rsidR="004F5C97" w:rsidRPr="00891995">
        <w:trPr>
          <w:cantSplit/>
        </w:trPr>
        <w:tc>
          <w:tcPr>
            <w:tcW w:w="7513" w:type="dxa"/>
          </w:tcPr>
          <w:p w:rsidR="004F5C97" w:rsidRPr="00891995" w:rsidRDefault="00891995">
            <w:pPr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4F5C97" w:rsidRPr="00891995" w:rsidRDefault="00891995" w:rsidP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1</w:t>
            </w:r>
          </w:p>
        </w:tc>
      </w:tr>
      <w:tr w:rsidR="00891995" w:rsidRPr="00891995">
        <w:trPr>
          <w:cantSplit/>
        </w:trPr>
        <w:tc>
          <w:tcPr>
            <w:tcW w:w="7513" w:type="dxa"/>
          </w:tcPr>
          <w:p w:rsidR="00891995" w:rsidRPr="00891995" w:rsidRDefault="00891995">
            <w:pPr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891995" w:rsidRPr="00891995" w:rsidRDefault="00891995" w:rsidP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2</w:t>
            </w:r>
          </w:p>
        </w:tc>
      </w:tr>
      <w:tr w:rsidR="00891995" w:rsidRPr="00891995">
        <w:trPr>
          <w:cantSplit/>
        </w:trPr>
        <w:tc>
          <w:tcPr>
            <w:tcW w:w="7513" w:type="dxa"/>
          </w:tcPr>
          <w:p w:rsidR="00891995" w:rsidRPr="00891995" w:rsidRDefault="00891995">
            <w:pPr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891995" w:rsidRPr="00891995" w:rsidRDefault="00891995" w:rsidP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1</w:t>
            </w:r>
          </w:p>
        </w:tc>
      </w:tr>
      <w:tr w:rsidR="00891995" w:rsidRPr="00891995">
        <w:trPr>
          <w:cantSplit/>
        </w:trPr>
        <w:tc>
          <w:tcPr>
            <w:tcW w:w="7513" w:type="dxa"/>
          </w:tcPr>
          <w:p w:rsidR="00891995" w:rsidRPr="00891995" w:rsidRDefault="00891995">
            <w:pPr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91995" w:rsidRPr="00891995" w:rsidRDefault="00E03BEF" w:rsidP="0089199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891995" w:rsidRPr="00891995">
        <w:trPr>
          <w:cantSplit/>
        </w:trPr>
        <w:tc>
          <w:tcPr>
            <w:tcW w:w="7513" w:type="dxa"/>
          </w:tcPr>
          <w:p w:rsidR="00891995" w:rsidRPr="00891995" w:rsidRDefault="00891995">
            <w:pPr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91995" w:rsidRPr="00891995" w:rsidRDefault="00891995" w:rsidP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2</w:t>
            </w:r>
          </w:p>
        </w:tc>
      </w:tr>
      <w:tr w:rsidR="00891995" w:rsidRPr="00891995">
        <w:trPr>
          <w:cantSplit/>
        </w:trPr>
        <w:tc>
          <w:tcPr>
            <w:tcW w:w="7513" w:type="dxa"/>
          </w:tcPr>
          <w:p w:rsidR="00891995" w:rsidRPr="00891995" w:rsidRDefault="00891995">
            <w:pPr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91995" w:rsidRPr="00891995" w:rsidRDefault="00891995" w:rsidP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1</w:t>
            </w:r>
          </w:p>
        </w:tc>
      </w:tr>
      <w:tr w:rsidR="00891995" w:rsidRPr="00891995">
        <w:trPr>
          <w:cantSplit/>
        </w:trPr>
        <w:tc>
          <w:tcPr>
            <w:tcW w:w="7513" w:type="dxa"/>
          </w:tcPr>
          <w:p w:rsidR="00891995" w:rsidRPr="00891995" w:rsidRDefault="00891995">
            <w:pPr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91995" w:rsidRPr="00891995" w:rsidRDefault="00891995" w:rsidP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1</w:t>
            </w:r>
          </w:p>
        </w:tc>
      </w:tr>
      <w:tr w:rsidR="00891995" w:rsidRPr="00891995">
        <w:trPr>
          <w:cantSplit/>
        </w:trPr>
        <w:tc>
          <w:tcPr>
            <w:tcW w:w="7513" w:type="dxa"/>
          </w:tcPr>
          <w:p w:rsidR="00891995" w:rsidRPr="00891995" w:rsidRDefault="00891995">
            <w:pPr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91995" w:rsidRPr="00891995" w:rsidRDefault="00891995" w:rsidP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5</w:t>
            </w:r>
          </w:p>
        </w:tc>
      </w:tr>
      <w:tr w:rsidR="00891995" w:rsidRPr="00891995">
        <w:trPr>
          <w:cantSplit/>
        </w:trPr>
        <w:tc>
          <w:tcPr>
            <w:tcW w:w="7513" w:type="dxa"/>
          </w:tcPr>
          <w:p w:rsidR="00891995" w:rsidRPr="00891995" w:rsidRDefault="00891995">
            <w:pPr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91995" w:rsidRPr="00891995" w:rsidRDefault="00891995" w:rsidP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31</w:t>
            </w:r>
          </w:p>
        </w:tc>
      </w:tr>
      <w:tr w:rsidR="00891995" w:rsidRPr="00891995">
        <w:trPr>
          <w:cantSplit/>
        </w:trPr>
        <w:tc>
          <w:tcPr>
            <w:tcW w:w="7513" w:type="dxa"/>
          </w:tcPr>
          <w:p w:rsidR="00891995" w:rsidRPr="00891995" w:rsidRDefault="00891995">
            <w:pPr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891995" w:rsidRPr="00891995" w:rsidRDefault="00891995" w:rsidP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1</w:t>
            </w:r>
          </w:p>
        </w:tc>
      </w:tr>
      <w:tr w:rsidR="00891995" w:rsidRPr="00891995">
        <w:trPr>
          <w:cantSplit/>
        </w:trPr>
        <w:tc>
          <w:tcPr>
            <w:tcW w:w="7513" w:type="dxa"/>
          </w:tcPr>
          <w:p w:rsidR="00891995" w:rsidRPr="00891995" w:rsidRDefault="00891995">
            <w:pPr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91995" w:rsidRPr="00891995" w:rsidRDefault="00891995" w:rsidP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6</w:t>
            </w:r>
          </w:p>
        </w:tc>
      </w:tr>
      <w:tr w:rsidR="00891995" w:rsidRPr="00891995">
        <w:trPr>
          <w:cantSplit/>
        </w:trPr>
        <w:tc>
          <w:tcPr>
            <w:tcW w:w="7513" w:type="dxa"/>
          </w:tcPr>
          <w:p w:rsidR="00891995" w:rsidRPr="00891995" w:rsidRDefault="00891995">
            <w:pPr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91995" w:rsidRPr="00891995" w:rsidRDefault="00891995" w:rsidP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3</w:t>
            </w:r>
          </w:p>
        </w:tc>
      </w:tr>
      <w:tr w:rsidR="00891995" w:rsidRPr="00891995">
        <w:trPr>
          <w:cantSplit/>
        </w:trPr>
        <w:tc>
          <w:tcPr>
            <w:tcW w:w="7513" w:type="dxa"/>
          </w:tcPr>
          <w:p w:rsidR="00891995" w:rsidRPr="00891995" w:rsidRDefault="00891995">
            <w:pPr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91995" w:rsidRPr="00891995" w:rsidRDefault="00891995" w:rsidP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9</w:t>
            </w:r>
          </w:p>
        </w:tc>
      </w:tr>
      <w:tr w:rsidR="00891995" w:rsidRPr="00891995">
        <w:trPr>
          <w:cantSplit/>
        </w:trPr>
        <w:tc>
          <w:tcPr>
            <w:tcW w:w="7513" w:type="dxa"/>
          </w:tcPr>
          <w:p w:rsidR="00891995" w:rsidRPr="00891995" w:rsidRDefault="00891995">
            <w:pPr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91995" w:rsidRPr="00891995" w:rsidRDefault="00891995" w:rsidP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6</w:t>
            </w:r>
          </w:p>
        </w:tc>
      </w:tr>
      <w:tr w:rsidR="00891995" w:rsidRPr="00891995">
        <w:trPr>
          <w:cantSplit/>
        </w:trPr>
        <w:tc>
          <w:tcPr>
            <w:tcW w:w="7513" w:type="dxa"/>
          </w:tcPr>
          <w:p w:rsidR="00891995" w:rsidRPr="00891995" w:rsidRDefault="00891995">
            <w:pPr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91995" w:rsidRPr="00891995" w:rsidRDefault="00891995" w:rsidP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23</w:t>
            </w:r>
          </w:p>
        </w:tc>
      </w:tr>
      <w:tr w:rsidR="00891995" w:rsidRPr="00891995">
        <w:trPr>
          <w:cantSplit/>
        </w:trPr>
        <w:tc>
          <w:tcPr>
            <w:tcW w:w="7513" w:type="dxa"/>
          </w:tcPr>
          <w:p w:rsidR="00891995" w:rsidRPr="00891995" w:rsidRDefault="00891995">
            <w:pPr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91995" w:rsidRPr="00891995" w:rsidRDefault="00891995" w:rsidP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7</w:t>
            </w:r>
          </w:p>
        </w:tc>
      </w:tr>
      <w:tr w:rsidR="00891995" w:rsidRPr="00891995">
        <w:trPr>
          <w:cantSplit/>
        </w:trPr>
        <w:tc>
          <w:tcPr>
            <w:tcW w:w="7513" w:type="dxa"/>
          </w:tcPr>
          <w:p w:rsidR="00891995" w:rsidRPr="00891995" w:rsidRDefault="00891995">
            <w:pPr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91995" w:rsidRPr="00891995" w:rsidRDefault="00891995" w:rsidP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1</w:t>
            </w:r>
          </w:p>
        </w:tc>
      </w:tr>
      <w:tr w:rsidR="00891995" w:rsidRPr="00891995">
        <w:trPr>
          <w:cantSplit/>
        </w:trPr>
        <w:tc>
          <w:tcPr>
            <w:tcW w:w="7513" w:type="dxa"/>
          </w:tcPr>
          <w:p w:rsidR="00891995" w:rsidRPr="00891995" w:rsidRDefault="00891995">
            <w:pPr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91995" w:rsidRPr="00891995" w:rsidRDefault="00891995" w:rsidP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4</w:t>
            </w:r>
          </w:p>
        </w:tc>
      </w:tr>
      <w:tr w:rsidR="00891995" w:rsidRPr="00891995">
        <w:trPr>
          <w:cantSplit/>
        </w:trPr>
        <w:tc>
          <w:tcPr>
            <w:tcW w:w="7513" w:type="dxa"/>
          </w:tcPr>
          <w:p w:rsidR="00891995" w:rsidRPr="00891995" w:rsidRDefault="00891995">
            <w:pPr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91995" w:rsidRPr="00891995" w:rsidRDefault="00891995" w:rsidP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7</w:t>
            </w:r>
          </w:p>
        </w:tc>
      </w:tr>
      <w:tr w:rsidR="00891995" w:rsidRPr="00891995">
        <w:trPr>
          <w:cantSplit/>
        </w:trPr>
        <w:tc>
          <w:tcPr>
            <w:tcW w:w="7513" w:type="dxa"/>
          </w:tcPr>
          <w:p w:rsidR="00891995" w:rsidRPr="00891995" w:rsidRDefault="00891995">
            <w:pPr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91995" w:rsidRPr="00891995" w:rsidRDefault="00891995" w:rsidP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2</w:t>
            </w:r>
          </w:p>
        </w:tc>
      </w:tr>
      <w:tr w:rsidR="00891995" w:rsidRPr="00891995">
        <w:trPr>
          <w:cantSplit/>
        </w:trPr>
        <w:tc>
          <w:tcPr>
            <w:tcW w:w="7513" w:type="dxa"/>
          </w:tcPr>
          <w:p w:rsidR="00891995" w:rsidRPr="00891995" w:rsidRDefault="00891995">
            <w:pPr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91995" w:rsidRPr="00891995" w:rsidRDefault="00891995" w:rsidP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7</w:t>
            </w:r>
          </w:p>
        </w:tc>
      </w:tr>
      <w:tr w:rsidR="00891995" w:rsidRPr="00891995">
        <w:trPr>
          <w:cantSplit/>
        </w:trPr>
        <w:tc>
          <w:tcPr>
            <w:tcW w:w="7513" w:type="dxa"/>
          </w:tcPr>
          <w:p w:rsidR="00891995" w:rsidRPr="00891995" w:rsidRDefault="00891995">
            <w:pPr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91995" w:rsidRPr="00891995" w:rsidRDefault="00891995" w:rsidP="00891995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15</w:t>
            </w:r>
          </w:p>
        </w:tc>
      </w:tr>
      <w:tr w:rsidR="00891995" w:rsidRPr="00891995">
        <w:trPr>
          <w:cantSplit/>
        </w:trPr>
        <w:tc>
          <w:tcPr>
            <w:tcW w:w="7513" w:type="dxa"/>
          </w:tcPr>
          <w:p w:rsidR="00891995" w:rsidRPr="00891995" w:rsidRDefault="00891995">
            <w:pPr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891995" w:rsidRPr="00891995" w:rsidRDefault="00891995" w:rsidP="00E03BEF">
            <w:pPr>
              <w:jc w:val="center"/>
              <w:rPr>
                <w:noProof/>
                <w:sz w:val="22"/>
                <w:szCs w:val="22"/>
              </w:rPr>
            </w:pPr>
            <w:r w:rsidRPr="00891995">
              <w:rPr>
                <w:noProof/>
                <w:sz w:val="22"/>
                <w:szCs w:val="22"/>
              </w:rPr>
              <w:t>13</w:t>
            </w:r>
            <w:r w:rsidR="00E03BEF">
              <w:rPr>
                <w:noProof/>
                <w:sz w:val="22"/>
                <w:szCs w:val="22"/>
              </w:rPr>
              <w:t>7</w:t>
            </w:r>
            <w:bookmarkStart w:id="0" w:name="_GoBack"/>
            <w:bookmarkEnd w:id="0"/>
          </w:p>
        </w:tc>
      </w:tr>
    </w:tbl>
    <w:p w:rsidR="004F5C97" w:rsidRPr="00891995" w:rsidRDefault="004F5C97" w:rsidP="00891995">
      <w:pPr>
        <w:rPr>
          <w:noProof/>
          <w:sz w:val="22"/>
          <w:szCs w:val="22"/>
        </w:rPr>
      </w:pPr>
    </w:p>
    <w:sectPr w:rsidR="004F5C97" w:rsidRPr="0089199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95"/>
    <w:rsid w:val="004F5C97"/>
    <w:rsid w:val="00891995"/>
    <w:rsid w:val="00E0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9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9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2022-05-18T05:12:00Z</cp:lastPrinted>
  <dcterms:created xsi:type="dcterms:W3CDTF">2022-05-18T05:10:00Z</dcterms:created>
  <dcterms:modified xsi:type="dcterms:W3CDTF">2022-05-18T06:06:00Z</dcterms:modified>
</cp:coreProperties>
</file>