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EC" w:rsidRPr="007C21C5" w:rsidRDefault="00FA1A19">
      <w:pPr>
        <w:rPr>
          <w:noProof/>
        </w:rPr>
      </w:pPr>
      <w:r w:rsidRPr="00FA1A19">
        <w:rPr>
          <w:noProof/>
        </w:rPr>
        <w:t>09.10.2019 г.</w:t>
      </w:r>
    </w:p>
    <w:p w:rsidR="00816BEC" w:rsidRPr="00FA1A19" w:rsidRDefault="007C21C5">
      <w:pPr>
        <w:jc w:val="center"/>
        <w:rPr>
          <w:noProof/>
        </w:rPr>
      </w:pPr>
      <w:r w:rsidRPr="00FA1A19">
        <w:rPr>
          <w:noProof/>
        </w:rPr>
        <w:t>СПРАВКА</w:t>
      </w:r>
    </w:p>
    <w:p w:rsidR="00816BEC" w:rsidRPr="00FA1A19" w:rsidRDefault="007C21C5">
      <w:pPr>
        <w:jc w:val="center"/>
        <w:rPr>
          <w:noProof/>
        </w:rPr>
      </w:pPr>
      <w:r w:rsidRPr="00FA1A19">
        <w:rPr>
          <w:noProof/>
        </w:rPr>
        <w:t>Входящей корреспонденции по тематике обращений граждан</w:t>
      </w:r>
    </w:p>
    <w:p w:rsidR="00816BEC" w:rsidRPr="00FA1A19" w:rsidRDefault="007C21C5">
      <w:pPr>
        <w:jc w:val="center"/>
        <w:rPr>
          <w:noProof/>
          <w:lang w:val="en-US"/>
        </w:rPr>
      </w:pPr>
      <w:r w:rsidRPr="00FA1A19">
        <w:rPr>
          <w:noProof/>
          <w:lang w:val="en-US"/>
        </w:rPr>
        <w:t xml:space="preserve">c </w:t>
      </w:r>
      <w:r w:rsidR="00FA1A19" w:rsidRPr="00FA1A19">
        <w:rPr>
          <w:noProof/>
          <w:lang w:val="en-US"/>
        </w:rPr>
        <w:t>01.07.2019</w:t>
      </w:r>
      <w:r w:rsidRPr="00FA1A19">
        <w:rPr>
          <w:noProof/>
          <w:lang w:val="en-US"/>
        </w:rPr>
        <w:t xml:space="preserve"> </w:t>
      </w:r>
      <w:r w:rsidRPr="00FA1A19">
        <w:rPr>
          <w:noProof/>
        </w:rPr>
        <w:t>по</w:t>
      </w:r>
      <w:r w:rsidRPr="00FA1A19">
        <w:rPr>
          <w:noProof/>
          <w:lang w:val="en-US"/>
        </w:rPr>
        <w:t xml:space="preserve"> </w:t>
      </w:r>
      <w:r w:rsidR="00FA1A19" w:rsidRPr="00FA1A19">
        <w:rPr>
          <w:noProof/>
          <w:lang w:val="en-US"/>
        </w:rPr>
        <w:t>30.09.2019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816BEC" w:rsidRPr="00FA1A19">
        <w:trPr>
          <w:cantSplit/>
          <w:trHeight w:val="253"/>
        </w:trPr>
        <w:tc>
          <w:tcPr>
            <w:tcW w:w="7513" w:type="dxa"/>
            <w:vMerge w:val="restart"/>
          </w:tcPr>
          <w:p w:rsidR="00816BEC" w:rsidRPr="00FA1A19" w:rsidRDefault="00816BEC">
            <w:pPr>
              <w:jc w:val="center"/>
              <w:rPr>
                <w:noProof/>
                <w:lang w:val="en-US"/>
              </w:rPr>
            </w:pPr>
          </w:p>
          <w:p w:rsidR="00816BEC" w:rsidRPr="00FA1A19" w:rsidRDefault="007C21C5">
            <w:pPr>
              <w:jc w:val="center"/>
            </w:pPr>
            <w:r w:rsidRPr="00FA1A19">
              <w:rPr>
                <w:noProof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816BEC" w:rsidRPr="00FA1A19" w:rsidRDefault="007C21C5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Количество документов</w:t>
            </w:r>
          </w:p>
        </w:tc>
      </w:tr>
      <w:tr w:rsidR="00816BEC" w:rsidRPr="00FA1A19">
        <w:trPr>
          <w:cantSplit/>
          <w:trHeight w:val="437"/>
        </w:trPr>
        <w:tc>
          <w:tcPr>
            <w:tcW w:w="7513" w:type="dxa"/>
            <w:vMerge/>
          </w:tcPr>
          <w:p w:rsidR="00816BEC" w:rsidRPr="00FA1A19" w:rsidRDefault="00816BEC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Merge/>
          </w:tcPr>
          <w:p w:rsidR="00816BEC" w:rsidRPr="00FA1A19" w:rsidRDefault="00816BEC">
            <w:pPr>
              <w:jc w:val="center"/>
              <w:rPr>
                <w:noProof/>
              </w:rPr>
            </w:pPr>
          </w:p>
        </w:tc>
      </w:tr>
      <w:tr w:rsidR="00816BEC" w:rsidRPr="00FA1A19">
        <w:trPr>
          <w:cantSplit/>
        </w:trPr>
        <w:tc>
          <w:tcPr>
            <w:tcW w:w="7513" w:type="dxa"/>
          </w:tcPr>
          <w:p w:rsidR="00816BEC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816BEC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4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8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FA1A19" w:rsidRPr="00FA1A19" w:rsidRDefault="007C21C5" w:rsidP="00FA1A19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4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9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FA1A19" w:rsidRPr="00FA1A19" w:rsidRDefault="007C21C5" w:rsidP="00FA1A1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14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0003.0008.0086.0540 Земельный налог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7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10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20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A1A19" w:rsidRPr="00FA1A19" w:rsidRDefault="007C21C5" w:rsidP="00FA1A19">
            <w:pPr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21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21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59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4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3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21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56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67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12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24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A1A19" w:rsidRPr="00FA1A19" w:rsidRDefault="007C21C5" w:rsidP="00FA1A1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9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5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5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A1A19" w:rsidRPr="00FA1A19" w:rsidRDefault="007C21C5" w:rsidP="00FA1A1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25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49</w:t>
            </w:r>
          </w:p>
        </w:tc>
      </w:tr>
      <w:tr w:rsidR="00FA1A19" w:rsidRPr="00FA1A19">
        <w:trPr>
          <w:cantSplit/>
        </w:trPr>
        <w:tc>
          <w:tcPr>
            <w:tcW w:w="7513" w:type="dxa"/>
          </w:tcPr>
          <w:p w:rsidR="00FA1A19" w:rsidRPr="00FA1A19" w:rsidRDefault="00FA1A19">
            <w:pPr>
              <w:rPr>
                <w:noProof/>
              </w:rPr>
            </w:pPr>
            <w:r w:rsidRPr="00FA1A19">
              <w:rPr>
                <w:noProof/>
              </w:rPr>
              <w:t>ИТОГО:</w:t>
            </w:r>
          </w:p>
        </w:tc>
        <w:tc>
          <w:tcPr>
            <w:tcW w:w="2268" w:type="dxa"/>
          </w:tcPr>
          <w:p w:rsidR="00FA1A19" w:rsidRPr="00FA1A19" w:rsidRDefault="00FA1A19" w:rsidP="00FA1A19">
            <w:pPr>
              <w:jc w:val="center"/>
              <w:rPr>
                <w:noProof/>
              </w:rPr>
            </w:pPr>
            <w:r w:rsidRPr="00FA1A19">
              <w:rPr>
                <w:noProof/>
              </w:rPr>
              <w:t>534</w:t>
            </w:r>
          </w:p>
        </w:tc>
      </w:tr>
    </w:tbl>
    <w:p w:rsidR="00816BEC" w:rsidRPr="00FA1A19" w:rsidRDefault="00816BEC" w:rsidP="007C21C5">
      <w:pPr>
        <w:rPr>
          <w:noProof/>
        </w:rPr>
      </w:pPr>
    </w:p>
    <w:sectPr w:rsidR="00816BEC" w:rsidRPr="00FA1A19" w:rsidSect="00816BEC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A1A19"/>
    <w:rsid w:val="007C21C5"/>
    <w:rsid w:val="00816BEC"/>
    <w:rsid w:val="00FA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C"/>
  </w:style>
  <w:style w:type="paragraph" w:styleId="1">
    <w:name w:val="heading 1"/>
    <w:basedOn w:val="a"/>
    <w:next w:val="a"/>
    <w:qFormat/>
    <w:rsid w:val="00816BEC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816BEC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816BEC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816BEC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16BEC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816BEC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816BEC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816BEC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816BEC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38</TotalTime>
  <Pages>2</Pages>
  <Words>327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2</cp:revision>
  <cp:lastPrinted>1601-01-01T00:00:00Z</cp:lastPrinted>
  <dcterms:created xsi:type="dcterms:W3CDTF">2019-10-09T05:16:00Z</dcterms:created>
  <dcterms:modified xsi:type="dcterms:W3CDTF">2019-10-10T09:51:00Z</dcterms:modified>
</cp:coreProperties>
</file>