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C1" w:rsidRPr="001525B0" w:rsidRDefault="002A274A">
      <w:pPr>
        <w:rPr>
          <w:noProof/>
          <w:sz w:val="22"/>
          <w:szCs w:val="22"/>
        </w:rPr>
      </w:pPr>
      <w:r w:rsidRPr="001525B0">
        <w:rPr>
          <w:noProof/>
          <w:sz w:val="22"/>
          <w:szCs w:val="22"/>
        </w:rPr>
        <w:t>14.05.2019 г.</w:t>
      </w:r>
    </w:p>
    <w:p w:rsidR="004445C1" w:rsidRPr="001525B0" w:rsidRDefault="002A274A">
      <w:pPr>
        <w:jc w:val="center"/>
        <w:rPr>
          <w:noProof/>
          <w:sz w:val="22"/>
          <w:szCs w:val="22"/>
        </w:rPr>
      </w:pPr>
      <w:r w:rsidRPr="001525B0">
        <w:rPr>
          <w:noProof/>
          <w:sz w:val="22"/>
          <w:szCs w:val="22"/>
        </w:rPr>
        <w:t>СПРАВКА</w:t>
      </w:r>
    </w:p>
    <w:p w:rsidR="004445C1" w:rsidRPr="001525B0" w:rsidRDefault="002A274A">
      <w:pPr>
        <w:jc w:val="center"/>
        <w:rPr>
          <w:noProof/>
          <w:sz w:val="22"/>
          <w:szCs w:val="22"/>
        </w:rPr>
      </w:pPr>
      <w:r w:rsidRPr="001525B0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4445C1" w:rsidRPr="001525B0" w:rsidRDefault="002A274A">
      <w:pPr>
        <w:jc w:val="center"/>
        <w:rPr>
          <w:noProof/>
          <w:sz w:val="22"/>
          <w:szCs w:val="22"/>
          <w:lang w:val="en-US"/>
        </w:rPr>
      </w:pPr>
      <w:r w:rsidRPr="001525B0">
        <w:rPr>
          <w:noProof/>
          <w:sz w:val="22"/>
          <w:szCs w:val="22"/>
          <w:lang w:val="en-US"/>
        </w:rPr>
        <w:t xml:space="preserve">c 01.04.2019 </w:t>
      </w:r>
      <w:r w:rsidRPr="001525B0">
        <w:rPr>
          <w:noProof/>
          <w:sz w:val="22"/>
          <w:szCs w:val="22"/>
        </w:rPr>
        <w:t>по</w:t>
      </w:r>
      <w:r w:rsidRPr="001525B0">
        <w:rPr>
          <w:noProof/>
          <w:sz w:val="22"/>
          <w:szCs w:val="22"/>
          <w:lang w:val="en-US"/>
        </w:rPr>
        <w:t xml:space="preserve"> 30.04.2019</w:t>
      </w:r>
    </w:p>
    <w:p w:rsidR="004445C1" w:rsidRPr="001525B0" w:rsidRDefault="004445C1">
      <w:pPr>
        <w:jc w:val="center"/>
        <w:rPr>
          <w:noProof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80"/>
        <w:gridCol w:w="1701"/>
      </w:tblGrid>
      <w:tr w:rsidR="004445C1" w:rsidRPr="001525B0" w:rsidTr="001525B0">
        <w:trPr>
          <w:cantSplit/>
          <w:trHeight w:val="322"/>
        </w:trPr>
        <w:tc>
          <w:tcPr>
            <w:tcW w:w="8080" w:type="dxa"/>
            <w:vMerge w:val="restart"/>
          </w:tcPr>
          <w:p w:rsidR="004445C1" w:rsidRPr="001525B0" w:rsidRDefault="004445C1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4445C1" w:rsidRPr="001525B0" w:rsidRDefault="002A274A">
            <w:pPr>
              <w:jc w:val="center"/>
              <w:rPr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1701" w:type="dxa"/>
            <w:vMerge w:val="restart"/>
            <w:vAlign w:val="center"/>
          </w:tcPr>
          <w:p w:rsidR="004445C1" w:rsidRPr="001525B0" w:rsidRDefault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4445C1" w:rsidRPr="001525B0" w:rsidTr="001525B0">
        <w:trPr>
          <w:cantSplit/>
          <w:trHeight w:val="437"/>
        </w:trPr>
        <w:tc>
          <w:tcPr>
            <w:tcW w:w="8080" w:type="dxa"/>
            <w:vMerge/>
          </w:tcPr>
          <w:p w:rsidR="004445C1" w:rsidRPr="001525B0" w:rsidRDefault="004445C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445C1" w:rsidRPr="001525B0" w:rsidRDefault="004445C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4445C1" w:rsidRPr="001525B0" w:rsidTr="001525B0">
        <w:trPr>
          <w:cantSplit/>
        </w:trPr>
        <w:tc>
          <w:tcPr>
            <w:tcW w:w="8080" w:type="dxa"/>
          </w:tcPr>
          <w:p w:rsidR="004445C1" w:rsidRPr="001525B0" w:rsidRDefault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445C1" w:rsidRPr="001525B0" w:rsidRDefault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</w:t>
            </w:r>
          </w:p>
        </w:tc>
      </w:tr>
      <w:tr w:rsidR="004445C1" w:rsidRPr="001525B0" w:rsidTr="001525B0">
        <w:trPr>
          <w:cantSplit/>
        </w:trPr>
        <w:tc>
          <w:tcPr>
            <w:tcW w:w="8080" w:type="dxa"/>
          </w:tcPr>
          <w:p w:rsidR="004445C1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4445C1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1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4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10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8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1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3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4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19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2A274A" w:rsidRPr="001525B0" w:rsidRDefault="00A87FF4" w:rsidP="002A274A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525B0">
              <w:rPr>
                <w:noProof/>
                <w:sz w:val="22"/>
                <w:szCs w:val="22"/>
                <w:lang w:val="en-US"/>
              </w:rPr>
              <w:t>2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3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26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11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10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21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17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3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</w:tcPr>
          <w:p w:rsidR="002A274A" w:rsidRPr="001525B0" w:rsidRDefault="002A274A" w:rsidP="002A274A">
            <w:pPr>
              <w:jc w:val="center"/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2</w:t>
            </w:r>
          </w:p>
        </w:tc>
      </w:tr>
      <w:tr w:rsidR="002A274A" w:rsidRPr="001525B0" w:rsidTr="001525B0">
        <w:trPr>
          <w:cantSplit/>
        </w:trPr>
        <w:tc>
          <w:tcPr>
            <w:tcW w:w="8080" w:type="dxa"/>
          </w:tcPr>
          <w:p w:rsidR="002A274A" w:rsidRPr="001525B0" w:rsidRDefault="002A274A">
            <w:pPr>
              <w:rPr>
                <w:noProof/>
                <w:sz w:val="22"/>
                <w:szCs w:val="22"/>
              </w:rPr>
            </w:pPr>
            <w:r w:rsidRPr="001525B0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2A274A" w:rsidRPr="001525B0" w:rsidRDefault="002A274A" w:rsidP="00A87FF4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1525B0">
              <w:rPr>
                <w:noProof/>
                <w:sz w:val="22"/>
                <w:szCs w:val="22"/>
              </w:rPr>
              <w:t>15</w:t>
            </w:r>
            <w:r w:rsidR="00A87FF4" w:rsidRPr="001525B0">
              <w:rPr>
                <w:noProof/>
                <w:sz w:val="22"/>
                <w:szCs w:val="22"/>
                <w:lang w:val="en-US"/>
              </w:rPr>
              <w:t>9</w:t>
            </w:r>
          </w:p>
        </w:tc>
      </w:tr>
    </w:tbl>
    <w:p w:rsidR="004445C1" w:rsidRPr="001525B0" w:rsidRDefault="004445C1">
      <w:pPr>
        <w:rPr>
          <w:noProof/>
          <w:sz w:val="22"/>
          <w:szCs w:val="22"/>
        </w:rPr>
      </w:pPr>
    </w:p>
    <w:p w:rsidR="004445C1" w:rsidRPr="001525B0" w:rsidRDefault="004445C1">
      <w:pPr>
        <w:rPr>
          <w:noProof/>
          <w:sz w:val="22"/>
          <w:szCs w:val="22"/>
        </w:rPr>
      </w:pPr>
    </w:p>
    <w:p w:rsidR="004445C1" w:rsidRPr="001525B0" w:rsidRDefault="004445C1">
      <w:pPr>
        <w:rPr>
          <w:noProof/>
          <w:sz w:val="22"/>
          <w:szCs w:val="22"/>
        </w:rPr>
      </w:pPr>
    </w:p>
    <w:p w:rsidR="004445C1" w:rsidRPr="001525B0" w:rsidRDefault="004445C1">
      <w:pPr>
        <w:rPr>
          <w:noProof/>
          <w:sz w:val="22"/>
          <w:szCs w:val="22"/>
        </w:rPr>
      </w:pPr>
    </w:p>
    <w:sectPr w:rsidR="004445C1" w:rsidRPr="001525B0" w:rsidSect="004445C1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274A"/>
    <w:rsid w:val="001525B0"/>
    <w:rsid w:val="002A274A"/>
    <w:rsid w:val="004445C1"/>
    <w:rsid w:val="00627797"/>
    <w:rsid w:val="00A8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C1"/>
  </w:style>
  <w:style w:type="paragraph" w:styleId="1">
    <w:name w:val="heading 1"/>
    <w:basedOn w:val="a"/>
    <w:next w:val="a"/>
    <w:qFormat/>
    <w:rsid w:val="004445C1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4445C1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4445C1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4445C1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445C1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4445C1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4445C1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4445C1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4445C1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</TotalTime>
  <Pages>1</Pages>
  <Words>254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3</cp:revision>
  <cp:lastPrinted>2019-05-14T05:14:00Z</cp:lastPrinted>
  <dcterms:created xsi:type="dcterms:W3CDTF">2019-05-14T03:52:00Z</dcterms:created>
  <dcterms:modified xsi:type="dcterms:W3CDTF">2019-05-14T05:14:00Z</dcterms:modified>
</cp:coreProperties>
</file>