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3C7D">
      <w:pPr>
        <w:rPr>
          <w:noProof/>
        </w:rPr>
      </w:pPr>
      <w:r>
        <w:rPr>
          <w:noProof/>
        </w:rPr>
        <w:t>13.05.2021 г</w:t>
      </w:r>
      <w:r>
        <w:rPr>
          <w:noProof/>
        </w:rPr>
        <w:t>.</w:t>
      </w:r>
    </w:p>
    <w:p w:rsidR="00000000" w:rsidRDefault="00F33C7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F33C7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F33C7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30.04.2021</w:t>
      </w:r>
    </w:p>
    <w:p w:rsidR="00000000" w:rsidRDefault="00F33C7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F33C7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F33C7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F33C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F33C7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bookmarkStart w:id="0" w:name="_GoBack"/>
        <w:bookmarkEnd w:id="0"/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33C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F33C7D" w:rsidRDefault="00F33C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33C7D" w:rsidRDefault="00F33C7D" w:rsidP="00F33C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</w:tr>
    </w:tbl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p w:rsidR="00000000" w:rsidRDefault="00F33C7D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7D"/>
    <w:rsid w:val="00F3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C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C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2021-05-13T05:42:00Z</cp:lastPrinted>
  <dcterms:created xsi:type="dcterms:W3CDTF">2021-05-13T05:41:00Z</dcterms:created>
  <dcterms:modified xsi:type="dcterms:W3CDTF">2021-05-13T05:43:00Z</dcterms:modified>
</cp:coreProperties>
</file>