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9C" w:rsidRPr="006129A2" w:rsidRDefault="002E5997">
      <w:pPr>
        <w:rPr>
          <w:noProof/>
          <w:sz w:val="24"/>
          <w:szCs w:val="24"/>
        </w:rPr>
      </w:pPr>
      <w:r w:rsidRPr="006129A2">
        <w:rPr>
          <w:noProof/>
          <w:sz w:val="24"/>
          <w:szCs w:val="24"/>
        </w:rPr>
        <w:t>10.10.2017 г.</w:t>
      </w:r>
    </w:p>
    <w:p w:rsidR="007F019C" w:rsidRPr="006129A2" w:rsidRDefault="002E5997">
      <w:pPr>
        <w:jc w:val="center"/>
        <w:rPr>
          <w:noProof/>
          <w:sz w:val="24"/>
          <w:szCs w:val="24"/>
        </w:rPr>
      </w:pPr>
      <w:r w:rsidRPr="006129A2">
        <w:rPr>
          <w:noProof/>
          <w:sz w:val="24"/>
          <w:szCs w:val="24"/>
        </w:rPr>
        <w:t>СПРАВКА</w:t>
      </w:r>
    </w:p>
    <w:p w:rsidR="007F019C" w:rsidRPr="006129A2" w:rsidRDefault="002E5997">
      <w:pPr>
        <w:jc w:val="center"/>
        <w:rPr>
          <w:noProof/>
          <w:sz w:val="24"/>
          <w:szCs w:val="24"/>
        </w:rPr>
      </w:pPr>
      <w:r w:rsidRPr="006129A2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7F019C" w:rsidRPr="006129A2" w:rsidRDefault="002E5997">
      <w:pPr>
        <w:jc w:val="center"/>
        <w:rPr>
          <w:noProof/>
          <w:sz w:val="24"/>
          <w:szCs w:val="24"/>
          <w:lang w:val="en-US"/>
        </w:rPr>
      </w:pPr>
      <w:r w:rsidRPr="006129A2">
        <w:rPr>
          <w:noProof/>
          <w:sz w:val="24"/>
          <w:szCs w:val="24"/>
          <w:lang w:val="en-US"/>
        </w:rPr>
        <w:t xml:space="preserve">c 01.09.2017 </w:t>
      </w:r>
      <w:r w:rsidRPr="006129A2">
        <w:rPr>
          <w:noProof/>
          <w:sz w:val="24"/>
          <w:szCs w:val="24"/>
        </w:rPr>
        <w:t>по</w:t>
      </w:r>
      <w:r w:rsidRPr="006129A2">
        <w:rPr>
          <w:noProof/>
          <w:sz w:val="24"/>
          <w:szCs w:val="24"/>
          <w:lang w:val="en-US"/>
        </w:rPr>
        <w:t xml:space="preserve"> 30.09.2017</w:t>
      </w:r>
    </w:p>
    <w:p w:rsidR="002E5997" w:rsidRPr="006129A2" w:rsidRDefault="002E5997">
      <w:pPr>
        <w:jc w:val="center"/>
        <w:rPr>
          <w:noProof/>
          <w:sz w:val="24"/>
          <w:szCs w:val="24"/>
          <w:lang w:val="en-US"/>
        </w:rPr>
      </w:pPr>
    </w:p>
    <w:p w:rsidR="002E5997" w:rsidRPr="006129A2" w:rsidRDefault="002E5997">
      <w:pPr>
        <w:jc w:val="center"/>
        <w:rPr>
          <w:noProof/>
          <w:sz w:val="24"/>
          <w:szCs w:val="24"/>
          <w:lang w:val="en-US"/>
        </w:rPr>
      </w:pPr>
    </w:p>
    <w:p w:rsidR="007F019C" w:rsidRPr="006129A2" w:rsidRDefault="007F019C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7F019C" w:rsidRPr="006129A2">
        <w:trPr>
          <w:cantSplit/>
          <w:trHeight w:val="322"/>
        </w:trPr>
        <w:tc>
          <w:tcPr>
            <w:tcW w:w="7513" w:type="dxa"/>
            <w:vMerge w:val="restart"/>
          </w:tcPr>
          <w:p w:rsidR="007F019C" w:rsidRPr="006129A2" w:rsidRDefault="007F019C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7F019C" w:rsidRPr="006129A2" w:rsidRDefault="002E5997">
            <w:pPr>
              <w:jc w:val="center"/>
              <w:rPr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F019C" w:rsidRPr="006129A2" w:rsidRDefault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7F019C" w:rsidRPr="006129A2">
        <w:trPr>
          <w:cantSplit/>
          <w:trHeight w:val="437"/>
        </w:trPr>
        <w:tc>
          <w:tcPr>
            <w:tcW w:w="7513" w:type="dxa"/>
            <w:vMerge/>
          </w:tcPr>
          <w:p w:rsidR="007F019C" w:rsidRPr="006129A2" w:rsidRDefault="007F019C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F019C" w:rsidRPr="006129A2" w:rsidRDefault="007F019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F019C" w:rsidRPr="006129A2">
        <w:trPr>
          <w:cantSplit/>
        </w:trPr>
        <w:tc>
          <w:tcPr>
            <w:tcW w:w="7513" w:type="dxa"/>
          </w:tcPr>
          <w:p w:rsidR="007F019C" w:rsidRPr="006129A2" w:rsidRDefault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F019C" w:rsidRPr="006129A2" w:rsidRDefault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2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5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E5997" w:rsidRPr="00594A70" w:rsidRDefault="00594A70" w:rsidP="002E5997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6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E5997" w:rsidRPr="00594A70" w:rsidRDefault="00594A70" w:rsidP="002E5997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31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5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7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13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18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18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1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5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24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119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2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6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9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1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12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E5997" w:rsidRPr="006129A2" w:rsidRDefault="002E5997" w:rsidP="002E5997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3</w:t>
            </w:r>
          </w:p>
        </w:tc>
      </w:tr>
      <w:tr w:rsidR="002E5997" w:rsidRPr="006129A2">
        <w:trPr>
          <w:cantSplit/>
        </w:trPr>
        <w:tc>
          <w:tcPr>
            <w:tcW w:w="7513" w:type="dxa"/>
          </w:tcPr>
          <w:p w:rsidR="002E5997" w:rsidRPr="006129A2" w:rsidRDefault="002E5997">
            <w:pPr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E5997" w:rsidRPr="006129A2" w:rsidRDefault="002E5997" w:rsidP="00012392">
            <w:pPr>
              <w:jc w:val="center"/>
              <w:rPr>
                <w:noProof/>
                <w:sz w:val="24"/>
                <w:szCs w:val="24"/>
              </w:rPr>
            </w:pPr>
            <w:r w:rsidRPr="006129A2">
              <w:rPr>
                <w:noProof/>
                <w:sz w:val="24"/>
                <w:szCs w:val="24"/>
              </w:rPr>
              <w:t>28</w:t>
            </w:r>
            <w:r w:rsidR="00012392">
              <w:rPr>
                <w:noProof/>
                <w:sz w:val="24"/>
                <w:szCs w:val="24"/>
              </w:rPr>
              <w:t>8</w:t>
            </w:r>
          </w:p>
        </w:tc>
      </w:tr>
    </w:tbl>
    <w:p w:rsidR="007F019C" w:rsidRPr="006129A2" w:rsidRDefault="007F019C">
      <w:pPr>
        <w:rPr>
          <w:noProof/>
          <w:sz w:val="24"/>
          <w:szCs w:val="24"/>
        </w:rPr>
      </w:pPr>
    </w:p>
    <w:p w:rsidR="007F019C" w:rsidRPr="006129A2" w:rsidRDefault="007F019C">
      <w:pPr>
        <w:rPr>
          <w:noProof/>
          <w:sz w:val="24"/>
          <w:szCs w:val="24"/>
        </w:rPr>
      </w:pPr>
    </w:p>
    <w:p w:rsidR="007F019C" w:rsidRPr="006129A2" w:rsidRDefault="007F019C">
      <w:pPr>
        <w:rPr>
          <w:noProof/>
          <w:sz w:val="24"/>
          <w:szCs w:val="24"/>
        </w:rPr>
      </w:pPr>
    </w:p>
    <w:p w:rsidR="007F019C" w:rsidRPr="006129A2" w:rsidRDefault="007F019C">
      <w:pPr>
        <w:rPr>
          <w:noProof/>
          <w:sz w:val="24"/>
          <w:szCs w:val="24"/>
        </w:rPr>
      </w:pPr>
    </w:p>
    <w:p w:rsidR="007F019C" w:rsidRPr="006129A2" w:rsidRDefault="007F019C">
      <w:pPr>
        <w:rPr>
          <w:noProof/>
          <w:sz w:val="24"/>
          <w:szCs w:val="24"/>
        </w:rPr>
      </w:pPr>
    </w:p>
    <w:p w:rsidR="007F019C" w:rsidRPr="006129A2" w:rsidRDefault="007F019C">
      <w:pPr>
        <w:rPr>
          <w:noProof/>
          <w:sz w:val="24"/>
          <w:szCs w:val="24"/>
        </w:rPr>
      </w:pPr>
    </w:p>
    <w:sectPr w:rsidR="007F019C" w:rsidRPr="006129A2" w:rsidSect="007F019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E5997"/>
    <w:rsid w:val="00012392"/>
    <w:rsid w:val="002E5997"/>
    <w:rsid w:val="003C6D05"/>
    <w:rsid w:val="00594A70"/>
    <w:rsid w:val="006129A2"/>
    <w:rsid w:val="007F019C"/>
    <w:rsid w:val="009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9C"/>
  </w:style>
  <w:style w:type="paragraph" w:styleId="1">
    <w:name w:val="heading 1"/>
    <w:basedOn w:val="a"/>
    <w:next w:val="a"/>
    <w:qFormat/>
    <w:rsid w:val="007F019C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7F019C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7F019C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7F019C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F019C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7F019C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7F019C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7F019C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7F019C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161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5900-15-011</dc:creator>
  <cp:keywords/>
  <cp:lastModifiedBy>5900-19-017</cp:lastModifiedBy>
  <cp:revision>4</cp:revision>
  <cp:lastPrinted>2017-10-11T03:49:00Z</cp:lastPrinted>
  <dcterms:created xsi:type="dcterms:W3CDTF">2017-10-10T06:26:00Z</dcterms:created>
  <dcterms:modified xsi:type="dcterms:W3CDTF">2017-10-12T08:47:00Z</dcterms:modified>
</cp:coreProperties>
</file>