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1C" w:rsidRDefault="00EA431C">
      <w:pPr>
        <w:jc w:val="center"/>
        <w:rPr>
          <w:noProof/>
        </w:rPr>
      </w:pPr>
    </w:p>
    <w:p w:rsidR="00EA431C" w:rsidRPr="009141AB" w:rsidRDefault="009141AB">
      <w:pPr>
        <w:rPr>
          <w:noProof/>
          <w:sz w:val="24"/>
          <w:szCs w:val="24"/>
        </w:rPr>
      </w:pPr>
      <w:r w:rsidRPr="009141AB">
        <w:rPr>
          <w:noProof/>
          <w:sz w:val="24"/>
          <w:szCs w:val="24"/>
        </w:rPr>
        <w:t>05.12.2017 г.</w:t>
      </w:r>
    </w:p>
    <w:p w:rsidR="00EA431C" w:rsidRPr="009141AB" w:rsidRDefault="009141AB">
      <w:pPr>
        <w:jc w:val="center"/>
        <w:rPr>
          <w:noProof/>
          <w:sz w:val="24"/>
          <w:szCs w:val="24"/>
        </w:rPr>
      </w:pPr>
      <w:r w:rsidRPr="009141AB">
        <w:rPr>
          <w:noProof/>
          <w:sz w:val="24"/>
          <w:szCs w:val="24"/>
        </w:rPr>
        <w:t>СПРАВКА</w:t>
      </w:r>
    </w:p>
    <w:p w:rsidR="00EA431C" w:rsidRPr="009141AB" w:rsidRDefault="009141AB">
      <w:pPr>
        <w:jc w:val="center"/>
        <w:rPr>
          <w:noProof/>
          <w:sz w:val="24"/>
          <w:szCs w:val="24"/>
        </w:rPr>
      </w:pPr>
      <w:r w:rsidRPr="009141AB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EA431C" w:rsidRPr="009141AB" w:rsidRDefault="009141AB">
      <w:pPr>
        <w:jc w:val="center"/>
        <w:rPr>
          <w:noProof/>
          <w:sz w:val="24"/>
          <w:szCs w:val="24"/>
          <w:lang w:val="en-US"/>
        </w:rPr>
      </w:pPr>
      <w:r w:rsidRPr="009141AB">
        <w:rPr>
          <w:noProof/>
          <w:sz w:val="24"/>
          <w:szCs w:val="24"/>
          <w:lang w:val="en-US"/>
        </w:rPr>
        <w:t xml:space="preserve">c 01.11.2017 </w:t>
      </w:r>
      <w:r w:rsidRPr="009141AB">
        <w:rPr>
          <w:noProof/>
          <w:sz w:val="24"/>
          <w:szCs w:val="24"/>
        </w:rPr>
        <w:t>по</w:t>
      </w:r>
      <w:r w:rsidRPr="009141AB">
        <w:rPr>
          <w:noProof/>
          <w:sz w:val="24"/>
          <w:szCs w:val="24"/>
          <w:lang w:val="en-US"/>
        </w:rPr>
        <w:t xml:space="preserve"> 30.11.2017</w:t>
      </w:r>
    </w:p>
    <w:p w:rsidR="00EA431C" w:rsidRPr="009141AB" w:rsidRDefault="00EA431C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A431C" w:rsidRPr="009141AB">
        <w:trPr>
          <w:cantSplit/>
          <w:trHeight w:val="276"/>
        </w:trPr>
        <w:tc>
          <w:tcPr>
            <w:tcW w:w="7513" w:type="dxa"/>
            <w:vMerge w:val="restart"/>
          </w:tcPr>
          <w:p w:rsidR="00EA431C" w:rsidRPr="009141AB" w:rsidRDefault="00EA431C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EA431C" w:rsidRPr="009141AB" w:rsidRDefault="009141AB">
            <w:pPr>
              <w:jc w:val="center"/>
              <w:rPr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A431C" w:rsidRPr="009141AB" w:rsidRDefault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A431C" w:rsidRPr="009141AB">
        <w:trPr>
          <w:cantSplit/>
          <w:trHeight w:val="437"/>
        </w:trPr>
        <w:tc>
          <w:tcPr>
            <w:tcW w:w="7513" w:type="dxa"/>
            <w:vMerge/>
          </w:tcPr>
          <w:p w:rsidR="00EA431C" w:rsidRPr="009141AB" w:rsidRDefault="00EA431C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431C" w:rsidRPr="009141AB" w:rsidRDefault="00EA431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A431C" w:rsidRPr="009141AB">
        <w:trPr>
          <w:cantSplit/>
        </w:trPr>
        <w:tc>
          <w:tcPr>
            <w:tcW w:w="7513" w:type="dxa"/>
          </w:tcPr>
          <w:p w:rsidR="00EA431C" w:rsidRPr="009141AB" w:rsidRDefault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A431C" w:rsidRPr="009141AB" w:rsidRDefault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2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3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141AB" w:rsidRPr="009141AB" w:rsidRDefault="001466F5" w:rsidP="009141A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2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141AB" w:rsidRPr="009141AB" w:rsidRDefault="001466F5" w:rsidP="009141A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27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14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28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1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93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66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31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5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35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19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9141AB" w:rsidRPr="009141AB" w:rsidRDefault="00072193" w:rsidP="009141A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2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14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1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79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141AB" w:rsidRPr="009141AB" w:rsidRDefault="009141AB" w:rsidP="009141AB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63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141AB" w:rsidRPr="009141AB" w:rsidRDefault="00794345" w:rsidP="009141A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9141AB" w:rsidRPr="009141AB">
        <w:trPr>
          <w:cantSplit/>
        </w:trPr>
        <w:tc>
          <w:tcPr>
            <w:tcW w:w="7513" w:type="dxa"/>
          </w:tcPr>
          <w:p w:rsidR="009141AB" w:rsidRPr="009141AB" w:rsidRDefault="009141AB">
            <w:pPr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141AB" w:rsidRPr="009141AB" w:rsidRDefault="009141AB" w:rsidP="00072193">
            <w:pPr>
              <w:jc w:val="center"/>
              <w:rPr>
                <w:noProof/>
                <w:sz w:val="24"/>
                <w:szCs w:val="24"/>
              </w:rPr>
            </w:pPr>
            <w:r w:rsidRPr="009141AB">
              <w:rPr>
                <w:noProof/>
                <w:sz w:val="24"/>
                <w:szCs w:val="24"/>
              </w:rPr>
              <w:t>49</w:t>
            </w:r>
            <w:r w:rsidR="00072193">
              <w:rPr>
                <w:noProof/>
                <w:sz w:val="24"/>
                <w:szCs w:val="24"/>
              </w:rPr>
              <w:t>7</w:t>
            </w:r>
          </w:p>
        </w:tc>
      </w:tr>
    </w:tbl>
    <w:p w:rsidR="00EA431C" w:rsidRPr="009141AB" w:rsidRDefault="00EA431C">
      <w:pPr>
        <w:rPr>
          <w:noProof/>
          <w:sz w:val="24"/>
          <w:szCs w:val="24"/>
        </w:rPr>
      </w:pPr>
    </w:p>
    <w:p w:rsidR="00EA431C" w:rsidRPr="009141AB" w:rsidRDefault="00EA431C">
      <w:pPr>
        <w:rPr>
          <w:noProof/>
          <w:sz w:val="24"/>
          <w:szCs w:val="24"/>
        </w:rPr>
      </w:pPr>
    </w:p>
    <w:sectPr w:rsidR="00EA431C" w:rsidRPr="009141AB" w:rsidSect="00EA431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141AB"/>
    <w:rsid w:val="00072193"/>
    <w:rsid w:val="001466F5"/>
    <w:rsid w:val="00501E4E"/>
    <w:rsid w:val="00527E89"/>
    <w:rsid w:val="00794345"/>
    <w:rsid w:val="009141AB"/>
    <w:rsid w:val="00C9030F"/>
    <w:rsid w:val="00EA17E1"/>
    <w:rsid w:val="00EA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1C"/>
  </w:style>
  <w:style w:type="paragraph" w:styleId="1">
    <w:name w:val="heading 1"/>
    <w:basedOn w:val="a"/>
    <w:next w:val="a"/>
    <w:qFormat/>
    <w:rsid w:val="00EA431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A431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A431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A431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A431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A431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A431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A431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A431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189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5</cp:revision>
  <cp:lastPrinted>1601-01-01T00:00:00Z</cp:lastPrinted>
  <dcterms:created xsi:type="dcterms:W3CDTF">2017-12-05T04:26:00Z</dcterms:created>
  <dcterms:modified xsi:type="dcterms:W3CDTF">2017-12-07T06:22:00Z</dcterms:modified>
</cp:coreProperties>
</file>