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B8" w:rsidRPr="00471A95" w:rsidRDefault="0098544A">
      <w:pPr>
        <w:rPr>
          <w:noProof/>
          <w:sz w:val="24"/>
          <w:szCs w:val="24"/>
        </w:rPr>
      </w:pPr>
      <w:r w:rsidRPr="00471A95">
        <w:rPr>
          <w:noProof/>
          <w:sz w:val="24"/>
          <w:szCs w:val="24"/>
        </w:rPr>
        <w:t>12.01.2018 г.</w:t>
      </w:r>
    </w:p>
    <w:p w:rsidR="00132EB8" w:rsidRPr="00471A95" w:rsidRDefault="0098544A">
      <w:pPr>
        <w:jc w:val="center"/>
        <w:rPr>
          <w:noProof/>
          <w:sz w:val="24"/>
          <w:szCs w:val="24"/>
        </w:rPr>
      </w:pPr>
      <w:r w:rsidRPr="00471A95">
        <w:rPr>
          <w:noProof/>
          <w:sz w:val="24"/>
          <w:szCs w:val="24"/>
        </w:rPr>
        <w:t>СПРАВКА</w:t>
      </w:r>
    </w:p>
    <w:p w:rsidR="00132EB8" w:rsidRPr="00471A95" w:rsidRDefault="0098544A">
      <w:pPr>
        <w:jc w:val="center"/>
        <w:rPr>
          <w:noProof/>
          <w:sz w:val="24"/>
          <w:szCs w:val="24"/>
        </w:rPr>
      </w:pPr>
      <w:r w:rsidRPr="00471A95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132EB8" w:rsidRPr="00471A95" w:rsidRDefault="0098544A">
      <w:pPr>
        <w:jc w:val="center"/>
        <w:rPr>
          <w:noProof/>
          <w:sz w:val="24"/>
          <w:szCs w:val="24"/>
          <w:lang w:val="en-US"/>
        </w:rPr>
      </w:pPr>
      <w:r w:rsidRPr="00471A95">
        <w:rPr>
          <w:noProof/>
          <w:sz w:val="24"/>
          <w:szCs w:val="24"/>
          <w:lang w:val="en-US"/>
        </w:rPr>
        <w:t xml:space="preserve">c 01.12.2017 </w:t>
      </w:r>
      <w:r w:rsidRPr="00471A95">
        <w:rPr>
          <w:noProof/>
          <w:sz w:val="24"/>
          <w:szCs w:val="24"/>
        </w:rPr>
        <w:t>по</w:t>
      </w:r>
      <w:r w:rsidRPr="00471A95">
        <w:rPr>
          <w:noProof/>
          <w:sz w:val="24"/>
          <w:szCs w:val="24"/>
          <w:lang w:val="en-US"/>
        </w:rPr>
        <w:t xml:space="preserve"> 31.12.2017</w:t>
      </w:r>
    </w:p>
    <w:p w:rsidR="00132EB8" w:rsidRPr="00471A95" w:rsidRDefault="00132EB8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132EB8" w:rsidRPr="00471A95">
        <w:trPr>
          <w:cantSplit/>
          <w:trHeight w:val="368"/>
        </w:trPr>
        <w:tc>
          <w:tcPr>
            <w:tcW w:w="7513" w:type="dxa"/>
            <w:vMerge w:val="restart"/>
          </w:tcPr>
          <w:p w:rsidR="00132EB8" w:rsidRPr="00471A95" w:rsidRDefault="00132EB8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132EB8" w:rsidRPr="00471A95" w:rsidRDefault="0098544A">
            <w:pPr>
              <w:jc w:val="center"/>
              <w:rPr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32EB8" w:rsidRPr="00471A95" w:rsidRDefault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132EB8" w:rsidRPr="00471A95">
        <w:trPr>
          <w:cantSplit/>
          <w:trHeight w:val="437"/>
        </w:trPr>
        <w:tc>
          <w:tcPr>
            <w:tcW w:w="7513" w:type="dxa"/>
            <w:vMerge/>
          </w:tcPr>
          <w:p w:rsidR="00132EB8" w:rsidRPr="00471A95" w:rsidRDefault="00132EB8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32EB8" w:rsidRPr="00471A95" w:rsidRDefault="00132E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32EB8" w:rsidRPr="00471A95">
        <w:trPr>
          <w:cantSplit/>
        </w:trPr>
        <w:tc>
          <w:tcPr>
            <w:tcW w:w="7513" w:type="dxa"/>
          </w:tcPr>
          <w:p w:rsidR="00132EB8" w:rsidRPr="00471A95" w:rsidRDefault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32EB8" w:rsidRPr="00471A95" w:rsidRDefault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2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2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1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3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8544A" w:rsidRPr="00471A95" w:rsidRDefault="00CB18AC" w:rsidP="0098544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31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8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22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51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72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20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1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98544A" w:rsidRPr="00471A95" w:rsidRDefault="00BF0805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2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4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103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17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1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1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29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63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8544A" w:rsidRPr="00471A95" w:rsidRDefault="00BF0805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2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8544A" w:rsidRPr="00471A95" w:rsidRDefault="0098544A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14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8544A" w:rsidRPr="00471A95" w:rsidRDefault="00BF0805" w:rsidP="0098544A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2</w:t>
            </w:r>
          </w:p>
        </w:tc>
      </w:tr>
      <w:tr w:rsidR="0098544A" w:rsidRPr="00471A95">
        <w:trPr>
          <w:cantSplit/>
        </w:trPr>
        <w:tc>
          <w:tcPr>
            <w:tcW w:w="7513" w:type="dxa"/>
          </w:tcPr>
          <w:p w:rsidR="0098544A" w:rsidRPr="00471A95" w:rsidRDefault="0098544A">
            <w:pPr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8544A" w:rsidRPr="00471A95" w:rsidRDefault="0098544A" w:rsidP="00BF0805">
            <w:pPr>
              <w:jc w:val="center"/>
              <w:rPr>
                <w:noProof/>
                <w:sz w:val="24"/>
                <w:szCs w:val="24"/>
              </w:rPr>
            </w:pPr>
            <w:r w:rsidRPr="00471A95">
              <w:rPr>
                <w:noProof/>
                <w:sz w:val="24"/>
                <w:szCs w:val="24"/>
              </w:rPr>
              <w:t>4</w:t>
            </w:r>
            <w:r w:rsidR="00BF0805" w:rsidRPr="00471A95">
              <w:rPr>
                <w:noProof/>
                <w:sz w:val="24"/>
                <w:szCs w:val="24"/>
              </w:rPr>
              <w:t>51</w:t>
            </w:r>
          </w:p>
        </w:tc>
      </w:tr>
    </w:tbl>
    <w:p w:rsidR="00132EB8" w:rsidRPr="00471A95" w:rsidRDefault="00132EB8">
      <w:pPr>
        <w:rPr>
          <w:noProof/>
          <w:sz w:val="24"/>
          <w:szCs w:val="24"/>
        </w:rPr>
      </w:pPr>
    </w:p>
    <w:p w:rsidR="00132EB8" w:rsidRPr="00471A95" w:rsidRDefault="00132EB8">
      <w:pPr>
        <w:rPr>
          <w:noProof/>
          <w:sz w:val="24"/>
          <w:szCs w:val="24"/>
        </w:rPr>
      </w:pPr>
    </w:p>
    <w:p w:rsidR="00132EB8" w:rsidRPr="00471A95" w:rsidRDefault="00132EB8">
      <w:pPr>
        <w:rPr>
          <w:noProof/>
          <w:sz w:val="24"/>
          <w:szCs w:val="24"/>
        </w:rPr>
      </w:pPr>
    </w:p>
    <w:p w:rsidR="00132EB8" w:rsidRPr="00471A95" w:rsidRDefault="00132EB8">
      <w:pPr>
        <w:rPr>
          <w:noProof/>
          <w:sz w:val="24"/>
          <w:szCs w:val="24"/>
        </w:rPr>
      </w:pPr>
    </w:p>
    <w:p w:rsidR="00132EB8" w:rsidRPr="00471A95" w:rsidRDefault="00132EB8">
      <w:pPr>
        <w:rPr>
          <w:noProof/>
          <w:sz w:val="24"/>
          <w:szCs w:val="24"/>
        </w:rPr>
      </w:pPr>
    </w:p>
    <w:p w:rsidR="00132EB8" w:rsidRPr="00471A95" w:rsidRDefault="00132EB8">
      <w:pPr>
        <w:rPr>
          <w:noProof/>
          <w:sz w:val="24"/>
          <w:szCs w:val="24"/>
        </w:rPr>
      </w:pPr>
    </w:p>
    <w:sectPr w:rsidR="00132EB8" w:rsidRPr="00471A95" w:rsidSect="00132EB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8544A"/>
    <w:rsid w:val="00132EB8"/>
    <w:rsid w:val="00471A95"/>
    <w:rsid w:val="0098544A"/>
    <w:rsid w:val="00BF0805"/>
    <w:rsid w:val="00CB18AC"/>
    <w:rsid w:val="00CE44EC"/>
    <w:rsid w:val="00DE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B8"/>
  </w:style>
  <w:style w:type="paragraph" w:styleId="1">
    <w:name w:val="heading 1"/>
    <w:basedOn w:val="a"/>
    <w:next w:val="a"/>
    <w:qFormat/>
    <w:rsid w:val="00132EB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132EB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132EB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132EB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32EB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132EB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132EB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132EB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132EB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190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4</cp:revision>
  <cp:lastPrinted>2018-01-16T06:19:00Z</cp:lastPrinted>
  <dcterms:created xsi:type="dcterms:W3CDTF">2018-01-12T06:37:00Z</dcterms:created>
  <dcterms:modified xsi:type="dcterms:W3CDTF">2018-01-16T06:57:00Z</dcterms:modified>
</cp:coreProperties>
</file>