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A" w:rsidRPr="000A2B07" w:rsidRDefault="008747A3">
      <w:pPr>
        <w:rPr>
          <w:noProof/>
          <w:sz w:val="24"/>
          <w:szCs w:val="24"/>
        </w:rPr>
      </w:pPr>
      <w:r w:rsidRPr="000A2B07">
        <w:rPr>
          <w:noProof/>
          <w:sz w:val="24"/>
          <w:szCs w:val="24"/>
        </w:rPr>
        <w:t>22.01.2018 г.</w:t>
      </w:r>
    </w:p>
    <w:p w:rsidR="0008577A" w:rsidRPr="000A2B07" w:rsidRDefault="000A2B07">
      <w:pPr>
        <w:jc w:val="center"/>
        <w:rPr>
          <w:noProof/>
          <w:sz w:val="24"/>
          <w:szCs w:val="24"/>
        </w:rPr>
      </w:pPr>
      <w:r w:rsidRPr="000A2B07">
        <w:rPr>
          <w:noProof/>
          <w:sz w:val="24"/>
          <w:szCs w:val="24"/>
        </w:rPr>
        <w:t>СПРАВКА</w:t>
      </w:r>
    </w:p>
    <w:p w:rsidR="0008577A" w:rsidRPr="000A2B07" w:rsidRDefault="000A2B07">
      <w:pPr>
        <w:jc w:val="center"/>
        <w:rPr>
          <w:noProof/>
          <w:sz w:val="24"/>
          <w:szCs w:val="24"/>
        </w:rPr>
      </w:pPr>
      <w:r w:rsidRPr="000A2B0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8577A" w:rsidRPr="000A2B07" w:rsidRDefault="000A2B07">
      <w:pPr>
        <w:jc w:val="center"/>
        <w:rPr>
          <w:noProof/>
          <w:sz w:val="24"/>
          <w:szCs w:val="24"/>
          <w:lang w:val="en-US"/>
        </w:rPr>
      </w:pPr>
      <w:r w:rsidRPr="000A2B07">
        <w:rPr>
          <w:noProof/>
          <w:sz w:val="24"/>
          <w:szCs w:val="24"/>
          <w:lang w:val="en-US"/>
        </w:rPr>
        <w:t xml:space="preserve">c </w:t>
      </w:r>
      <w:r w:rsidR="008747A3" w:rsidRPr="000A2B07">
        <w:rPr>
          <w:noProof/>
          <w:sz w:val="24"/>
          <w:szCs w:val="24"/>
          <w:lang w:val="en-US"/>
        </w:rPr>
        <w:t>01.10.2017</w:t>
      </w:r>
      <w:r w:rsidRPr="000A2B07">
        <w:rPr>
          <w:noProof/>
          <w:sz w:val="24"/>
          <w:szCs w:val="24"/>
          <w:lang w:val="en-US"/>
        </w:rPr>
        <w:t xml:space="preserve"> </w:t>
      </w:r>
      <w:r w:rsidRPr="000A2B07">
        <w:rPr>
          <w:noProof/>
          <w:sz w:val="24"/>
          <w:szCs w:val="24"/>
        </w:rPr>
        <w:t>по</w:t>
      </w:r>
      <w:r w:rsidRPr="000A2B07">
        <w:rPr>
          <w:noProof/>
          <w:sz w:val="24"/>
          <w:szCs w:val="24"/>
          <w:lang w:val="en-US"/>
        </w:rPr>
        <w:t xml:space="preserve"> </w:t>
      </w:r>
      <w:r w:rsidR="008747A3" w:rsidRPr="000A2B07">
        <w:rPr>
          <w:noProof/>
          <w:sz w:val="24"/>
          <w:szCs w:val="24"/>
          <w:lang w:val="en-US"/>
        </w:rPr>
        <w:t>31.12.2017</w:t>
      </w:r>
    </w:p>
    <w:p w:rsidR="0008577A" w:rsidRPr="000A2B07" w:rsidRDefault="0008577A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8577A" w:rsidRPr="000A2B07">
        <w:trPr>
          <w:cantSplit/>
          <w:trHeight w:val="322"/>
        </w:trPr>
        <w:tc>
          <w:tcPr>
            <w:tcW w:w="7513" w:type="dxa"/>
            <w:vMerge w:val="restart"/>
          </w:tcPr>
          <w:p w:rsidR="0008577A" w:rsidRPr="000A2B07" w:rsidRDefault="0008577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8577A" w:rsidRPr="000A2B07" w:rsidRDefault="000A2B07">
            <w:pPr>
              <w:jc w:val="center"/>
              <w:rPr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8577A" w:rsidRPr="000A2B07" w:rsidRDefault="000A2B07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8577A" w:rsidRPr="000A2B07">
        <w:trPr>
          <w:cantSplit/>
          <w:trHeight w:val="437"/>
        </w:trPr>
        <w:tc>
          <w:tcPr>
            <w:tcW w:w="7513" w:type="dxa"/>
            <w:vMerge/>
          </w:tcPr>
          <w:p w:rsidR="0008577A" w:rsidRPr="000A2B07" w:rsidRDefault="0008577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577A" w:rsidRPr="000A2B07" w:rsidRDefault="0008577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8577A" w:rsidRPr="000A2B07">
        <w:trPr>
          <w:cantSplit/>
        </w:trPr>
        <w:tc>
          <w:tcPr>
            <w:tcW w:w="7513" w:type="dxa"/>
          </w:tcPr>
          <w:p w:rsidR="0008577A" w:rsidRPr="000A2B07" w:rsidRDefault="000A2B07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577A" w:rsidRPr="000A2B07" w:rsidRDefault="000A2B07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2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10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47A3" w:rsidRPr="000A2B07" w:rsidRDefault="000A2B07" w:rsidP="008747A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747A3" w:rsidRPr="000A2B07" w:rsidRDefault="000A2B07" w:rsidP="008747A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4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747A3" w:rsidRPr="000A2B07" w:rsidRDefault="000A2B07" w:rsidP="008747A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90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37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62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747A3" w:rsidRPr="000A2B07" w:rsidRDefault="004A4475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4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181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186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77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8747A3" w:rsidRPr="000A2B07" w:rsidRDefault="000A2B07" w:rsidP="008747A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3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13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177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80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2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10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52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3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178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249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33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747A3" w:rsidRPr="000A2B07" w:rsidRDefault="004A4475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3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8747A3" w:rsidRPr="000A2B07" w:rsidRDefault="008747A3" w:rsidP="008747A3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2</w:t>
            </w:r>
          </w:p>
        </w:tc>
      </w:tr>
      <w:tr w:rsidR="008747A3" w:rsidRPr="000A2B07">
        <w:trPr>
          <w:cantSplit/>
        </w:trPr>
        <w:tc>
          <w:tcPr>
            <w:tcW w:w="7513" w:type="dxa"/>
          </w:tcPr>
          <w:p w:rsidR="008747A3" w:rsidRPr="000A2B07" w:rsidRDefault="008747A3">
            <w:pPr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8747A3" w:rsidRPr="000A2B07" w:rsidRDefault="008747A3" w:rsidP="00A64EC5">
            <w:pPr>
              <w:jc w:val="center"/>
              <w:rPr>
                <w:noProof/>
                <w:sz w:val="24"/>
                <w:szCs w:val="24"/>
              </w:rPr>
            </w:pPr>
            <w:r w:rsidRPr="000A2B07">
              <w:rPr>
                <w:noProof/>
                <w:sz w:val="24"/>
                <w:szCs w:val="24"/>
              </w:rPr>
              <w:t>14</w:t>
            </w:r>
            <w:r w:rsidR="00A64EC5">
              <w:rPr>
                <w:noProof/>
                <w:sz w:val="24"/>
                <w:szCs w:val="24"/>
              </w:rPr>
              <w:t>77</w:t>
            </w:r>
          </w:p>
        </w:tc>
      </w:tr>
    </w:tbl>
    <w:p w:rsidR="0008577A" w:rsidRPr="000A2B07" w:rsidRDefault="0008577A">
      <w:pPr>
        <w:rPr>
          <w:noProof/>
          <w:sz w:val="24"/>
          <w:szCs w:val="24"/>
        </w:rPr>
      </w:pPr>
    </w:p>
    <w:sectPr w:rsidR="0008577A" w:rsidRPr="000A2B07" w:rsidSect="0008577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747A3"/>
    <w:rsid w:val="0008577A"/>
    <w:rsid w:val="000A2B07"/>
    <w:rsid w:val="004A4475"/>
    <w:rsid w:val="008747A3"/>
    <w:rsid w:val="00A64EC5"/>
    <w:rsid w:val="00C9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7A"/>
  </w:style>
  <w:style w:type="paragraph" w:styleId="1">
    <w:name w:val="heading 1"/>
    <w:basedOn w:val="a"/>
    <w:next w:val="a"/>
    <w:qFormat/>
    <w:rsid w:val="0008577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8577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8577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8577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8577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8577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8577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8577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8577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226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2018-01-23T08:35:00Z</cp:lastPrinted>
  <dcterms:created xsi:type="dcterms:W3CDTF">2018-01-22T09:00:00Z</dcterms:created>
  <dcterms:modified xsi:type="dcterms:W3CDTF">2018-01-23T08:35:00Z</dcterms:modified>
</cp:coreProperties>
</file>