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97A30" w:rsidRDefault="00B97A30">
      <w:pPr>
        <w:rPr>
          <w:noProof/>
          <w:lang w:val="en-US"/>
        </w:rPr>
      </w:pPr>
      <w:r>
        <w:rPr>
          <w:noProof/>
        </w:rPr>
        <w:t>17.01.2019 г.</w:t>
      </w:r>
    </w:p>
    <w:p w:rsidR="00000000" w:rsidRDefault="00B97A3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B97A3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B97A3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01.10.2018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31.12.2018</w:t>
      </w:r>
    </w:p>
    <w:p w:rsidR="00000000" w:rsidRDefault="00B97A3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B97A30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B97A3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B97A3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B97A30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97A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97A30" w:rsidRDefault="00B97A3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97A30" w:rsidRDefault="00B97A30" w:rsidP="00B97A3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577</w:t>
            </w:r>
          </w:p>
        </w:tc>
      </w:tr>
    </w:tbl>
    <w:p w:rsidR="00B97A30" w:rsidRPr="00B97A30" w:rsidRDefault="00B97A30" w:rsidP="00B97A30">
      <w:pPr>
        <w:rPr>
          <w:noProof/>
          <w:lang w:val="en-US"/>
        </w:rPr>
      </w:pPr>
    </w:p>
    <w:sectPr w:rsidR="00B97A30" w:rsidRPr="00B97A3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7A30"/>
    <w:rsid w:val="00B9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2019-01-17T10:32:00Z</dcterms:created>
  <dcterms:modified xsi:type="dcterms:W3CDTF">2019-01-17T10:38:00Z</dcterms:modified>
</cp:coreProperties>
</file>